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433" w14:textId="77777777" w:rsidR="00537B20" w:rsidRPr="00C6782B" w:rsidRDefault="00537B20" w:rsidP="00504191">
      <w:pPr>
        <w:sectPr w:rsidR="00537B20" w:rsidRPr="00C6782B" w:rsidSect="00501313">
          <w:headerReference w:type="default" r:id="rId13"/>
          <w:footerReference w:type="default" r:id="rId14"/>
          <w:type w:val="continuous"/>
          <w:pgSz w:w="11906" w:h="16838" w:code="9"/>
          <w:pgMar w:top="2127" w:right="737" w:bottom="1701" w:left="1474" w:header="567" w:footer="737" w:gutter="0"/>
          <w:cols w:space="708"/>
          <w:docGrid w:linePitch="360"/>
        </w:sectPr>
      </w:pPr>
    </w:p>
    <w:p w14:paraId="0DC63333" w14:textId="21A171A7" w:rsidR="005D1D0B" w:rsidRDefault="00D64008" w:rsidP="00447D68">
      <w:pPr>
        <w:pStyle w:val="DokumentTypenFormat"/>
        <w:rPr>
          <w:rStyle w:val="Hervorhebung"/>
          <w:i w:val="0"/>
          <w:iCs w:val="0"/>
          <w:sz w:val="20"/>
          <w:szCs w:val="20"/>
        </w:rPr>
      </w:pPr>
      <w:bookmarkStart w:id="3" w:name="MacroStartPosition"/>
      <w:bookmarkEnd w:id="3"/>
      <w:r>
        <w:t xml:space="preserve">Anmeldung für das Praktikum </w:t>
      </w:r>
      <w:r w:rsidR="00447D68">
        <w:t>NKI</w:t>
      </w:r>
    </w:p>
    <w:p w14:paraId="3CF64A0F" w14:textId="77777777" w:rsidR="00724F9F" w:rsidRDefault="00724F9F" w:rsidP="00724F9F">
      <w:pPr>
        <w:pStyle w:val="Subject"/>
      </w:pPr>
    </w:p>
    <w:p w14:paraId="7BCCA86E" w14:textId="77777777" w:rsidR="00A16AAD" w:rsidRDefault="00A16AAD" w:rsidP="00A16AAD">
      <w:pPr>
        <w:pStyle w:val="Subject"/>
        <w:pBdr>
          <w:top w:val="single" w:sz="12" w:space="1" w:color="auto"/>
        </w:pBdr>
        <w:spacing w:before="120"/>
      </w:pPr>
    </w:p>
    <w:p w14:paraId="4B4C815E" w14:textId="1DB9A2E0" w:rsidR="00724F9F" w:rsidRPr="00882709" w:rsidRDefault="00724F9F" w:rsidP="00A16AAD">
      <w:pPr>
        <w:pStyle w:val="Subject"/>
        <w:pBdr>
          <w:top w:val="single" w:sz="12" w:space="1" w:color="auto"/>
        </w:pBdr>
        <w:spacing w:before="120"/>
        <w:rPr>
          <w:b w:val="0"/>
          <w:bCs/>
          <w:color w:val="77C5D8" w:themeColor="accent1"/>
        </w:rPr>
      </w:pPr>
      <w:r>
        <w:t>Student:in</w:t>
      </w:r>
      <w:r w:rsidR="005B440C">
        <w:t>:</w:t>
      </w:r>
      <w:r w:rsidR="002E0930">
        <w:tab/>
      </w:r>
      <w:r w:rsidR="005A4AD5">
        <w:tab/>
      </w:r>
      <w:r w:rsidR="005A4AD5" w:rsidRPr="00882709">
        <w:rPr>
          <w:b w:val="0"/>
          <w:bCs/>
        </w:rPr>
        <w:tab/>
      </w:r>
      <w:sdt>
        <w:sdtPr>
          <w:rPr>
            <w:rStyle w:val="Orginal"/>
            <w:b w:val="0"/>
            <w:bCs/>
            <w:color w:val="ADCA2A"/>
          </w:rPr>
          <w:alias w:val="Name und Vorname"/>
          <w:tag w:val="Name und Vorname"/>
          <w:id w:val="-1038897374"/>
          <w:placeholder>
            <w:docPart w:val="AD7B84FD7C6243D38802B92F9D5E0B27"/>
          </w:placeholder>
          <w:showingPlcHdr/>
          <w15:color w:val="ADCA2A"/>
        </w:sdtPr>
        <w:sdtEndPr>
          <w:rPr>
            <w:rStyle w:val="Orginal"/>
          </w:rPr>
        </w:sdtEndPr>
        <w:sdtContent>
          <w:r w:rsidR="00896916" w:rsidRPr="00447D68">
            <w:rPr>
              <w:rStyle w:val="Platzhaltertext"/>
              <w:b w:val="0"/>
              <w:bCs/>
              <w:color w:val="ADCA2A" w:themeColor="accent2"/>
            </w:rPr>
            <w:t>Klicken oder tippen Sie hier, um Text einzugeben.</w:t>
          </w:r>
        </w:sdtContent>
      </w:sdt>
    </w:p>
    <w:p w14:paraId="17A80DCF" w14:textId="77777777" w:rsidR="00A16AAD" w:rsidRDefault="00A16AAD" w:rsidP="00A16AAD">
      <w:pPr>
        <w:pStyle w:val="Subject"/>
        <w:pBdr>
          <w:bottom w:val="single" w:sz="12" w:space="1" w:color="auto"/>
        </w:pBdr>
        <w:spacing w:before="120"/>
      </w:pPr>
    </w:p>
    <w:p w14:paraId="6AA66904" w14:textId="2B0F0D2E" w:rsidR="00A16AAD" w:rsidRDefault="00A16AAD" w:rsidP="00A16AAD">
      <w:pPr>
        <w:pStyle w:val="berschrift1"/>
      </w:pPr>
      <w:r w:rsidRPr="005B440C">
        <w:t xml:space="preserve">Angaben zum Praktikum </w:t>
      </w:r>
    </w:p>
    <w:p w14:paraId="5ED5546C" w14:textId="41DB4603" w:rsidR="00A16AAD" w:rsidRPr="00056B5F" w:rsidRDefault="008327DB" w:rsidP="008327DB">
      <w:pPr>
        <w:pStyle w:val="berschrift2"/>
        <w:spacing w:before="120"/>
        <w:rPr>
          <w:rStyle w:val="Orginal"/>
          <w:b w:val="0"/>
          <w:bCs w:val="0"/>
        </w:rPr>
      </w:pPr>
      <w:r w:rsidRPr="001E5FC4">
        <w:t>Praktikum</w:t>
      </w:r>
      <w:r w:rsidR="009D11E2" w:rsidRPr="001E5FC4">
        <w:t>s</w:t>
      </w:r>
      <w:r w:rsidRPr="001E5FC4">
        <w:t>grösse</w:t>
      </w:r>
      <w:r>
        <w:t>:</w:t>
      </w:r>
      <w:r w:rsidR="009D11E2">
        <w:t xml:space="preserve"> </w:t>
      </w:r>
      <w:r w:rsidR="005A4AD5">
        <w:tab/>
      </w:r>
      <w:r w:rsidR="005A4AD5" w:rsidRPr="00056B5F">
        <w:rPr>
          <w:rStyle w:val="Orginal"/>
          <w:b w:val="0"/>
          <w:bCs w:val="0"/>
        </w:rPr>
        <w:tab/>
      </w:r>
      <w:sdt>
        <w:sdtPr>
          <w:rPr>
            <w:rStyle w:val="NKI"/>
            <w:b w:val="0"/>
            <w:bCs w:val="0"/>
          </w:rPr>
          <w:alias w:val="Praktikumsgrösse bitte auswählen"/>
          <w:tag w:val="Praktikumsgrösse bitte auswählen"/>
          <w:id w:val="-664162513"/>
          <w:lock w:val="sdtLocked"/>
          <w:placeholder>
            <w:docPart w:val="8B42171DB77A4E6F90E90F0DB86D1CF9"/>
          </w:placeholder>
          <w:showingPlcHdr/>
          <w15:color w:val="ADCA2A"/>
          <w:comboBox>
            <w:listItem w:value="Wählen Sie ein Element aus."/>
            <w:listItem w:displayText="27 ECTS = 810 Stunden" w:value="27 ECTS = 810 Stunden"/>
            <w:listItem w:displayText="36 ECTS = 1080 Stunden" w:value="36 ECTS = 1080 Stunden"/>
            <w:listItem w:displayText="45 ECTS = 1350 Stunden" w:value="45 ECTS = 1350 Stunden"/>
          </w:comboBox>
        </w:sdtPr>
        <w:sdtEndPr>
          <w:rPr>
            <w:rStyle w:val="NKI"/>
          </w:rPr>
        </w:sdtEndPr>
        <w:sdtContent>
          <w:r w:rsidR="00896916" w:rsidRPr="00447D68">
            <w:rPr>
              <w:rStyle w:val="Platzhaltertext"/>
              <w:b w:val="0"/>
              <w:bCs w:val="0"/>
              <w:color w:val="ADCA2A" w:themeColor="accent2"/>
            </w:rPr>
            <w:t>Wählen Sie ein Element aus.</w:t>
          </w:r>
        </w:sdtContent>
      </w:sdt>
    </w:p>
    <w:p w14:paraId="31686F54" w14:textId="28D20E7C" w:rsidR="00F7737C" w:rsidRDefault="00F7737C" w:rsidP="00F7737C">
      <w:pPr>
        <w:pStyle w:val="berschrift2"/>
        <w:rPr>
          <w:rStyle w:val="NKI"/>
        </w:rPr>
      </w:pPr>
      <w:r>
        <w:t>Arbeitspensum:</w:t>
      </w:r>
      <w:r>
        <w:tab/>
      </w:r>
      <w:r>
        <w:tab/>
      </w:r>
      <w:sdt>
        <w:sdtPr>
          <w:rPr>
            <w:rStyle w:val="NKI"/>
            <w:b w:val="0"/>
            <w:bCs w:val="0"/>
          </w:rPr>
          <w:alias w:val="Pensum zwischen 40% bis 80% möglich"/>
          <w:tag w:val="Pensum zwischen 40% bis 80% möglich"/>
          <w:id w:val="-1918617371"/>
          <w:placeholder>
            <w:docPart w:val="4D7043C939FE4138854DEAA145F315AF"/>
          </w:placeholder>
          <w:showingPlcHdr/>
          <w15:color w:val="ADCA2A"/>
          <w:text/>
        </w:sdtPr>
        <w:sdtEndPr>
          <w:rPr>
            <w:rStyle w:val="Absatz-Standardschriftart"/>
            <w:color w:val="auto"/>
          </w:rPr>
        </w:sdtEndPr>
        <w:sdtContent>
          <w:r w:rsidR="00896916" w:rsidRPr="00447D68">
            <w:rPr>
              <w:rStyle w:val="Platzhaltertext"/>
              <w:b w:val="0"/>
              <w:bCs w:val="0"/>
              <w:color w:val="ADCA2A" w:themeColor="accent2"/>
            </w:rPr>
            <w:t>Klicken oder tippen Sie hier, um Text einzugeben.</w:t>
          </w:r>
        </w:sdtContent>
      </w:sdt>
    </w:p>
    <w:p w14:paraId="68F3E003" w14:textId="020C62D3" w:rsidR="00F7737C" w:rsidRPr="00F7737C" w:rsidRDefault="00F7737C" w:rsidP="00F7737C">
      <w:pPr>
        <w:pStyle w:val="berschrift2"/>
      </w:pPr>
      <w:r>
        <w:t xml:space="preserve">Zeitraum: </w:t>
      </w:r>
      <w:r>
        <w:tab/>
      </w:r>
      <w:r>
        <w:tab/>
      </w:r>
      <w:r>
        <w:tab/>
        <w:t xml:space="preserve">von </w:t>
      </w:r>
      <w:sdt>
        <w:sdtPr>
          <w:rPr>
            <w:b w:val="0"/>
            <w:bCs w:val="0"/>
            <w:color w:val="ADCA2A" w:themeColor="accent2"/>
          </w:rPr>
          <w:alias w:val="Startdatum"/>
          <w:tag w:val="Startdatum"/>
          <w:id w:val="-567338884"/>
          <w:placeholder>
            <w:docPart w:val="2DB01685EC3F44578E05494F4E3D5E77"/>
          </w:placeholder>
          <w15:color w:val="ADCA2A"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032DE">
            <w:rPr>
              <w:b w:val="0"/>
              <w:bCs w:val="0"/>
              <w:color w:val="ADCA2A" w:themeColor="accent2"/>
            </w:rPr>
            <w:t>Startdatum</w:t>
          </w:r>
          <w:r w:rsidRPr="00447D68">
            <w:rPr>
              <w:b w:val="0"/>
              <w:bCs w:val="0"/>
              <w:color w:val="ADCA2A" w:themeColor="accent2"/>
            </w:rPr>
            <w:t xml:space="preserve"> </w:t>
          </w:r>
        </w:sdtContent>
      </w:sdt>
      <w:r>
        <w:t xml:space="preserve"> </w:t>
      </w:r>
      <w:r>
        <w:tab/>
        <w:t>bis</w:t>
      </w:r>
      <w:r w:rsidRPr="00F7737C">
        <w:rPr>
          <w:b w:val="0"/>
          <w:bCs w:val="0"/>
        </w:rPr>
        <w:t xml:space="preserve"> </w:t>
      </w:r>
      <w:sdt>
        <w:sdtPr>
          <w:rPr>
            <w:rStyle w:val="NKI"/>
            <w:b w:val="0"/>
            <w:bCs w:val="0"/>
          </w:rPr>
          <w:alias w:val="Enddatum"/>
          <w:tag w:val="Enddatum"/>
          <w:id w:val="861399835"/>
          <w:placeholder>
            <w:docPart w:val="6CF8CEEAC7EB428AA5BBA99B0B6856B2"/>
          </w:placeholder>
          <w15:color w:val="ADCA2A"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Absatz-Standardschriftart"/>
            <w:color w:val="auto"/>
          </w:rPr>
        </w:sdtEndPr>
        <w:sdtContent>
          <w:r w:rsidR="00E032DE">
            <w:rPr>
              <w:rStyle w:val="NKI"/>
              <w:b w:val="0"/>
              <w:bCs w:val="0"/>
            </w:rPr>
            <w:t>Enddatum</w:t>
          </w:r>
          <w:r w:rsidRPr="00447D68">
            <w:rPr>
              <w:rStyle w:val="NKI"/>
              <w:b w:val="0"/>
              <w:bCs w:val="0"/>
            </w:rPr>
            <w:t xml:space="preserve"> </w:t>
          </w:r>
        </w:sdtContent>
      </w:sdt>
    </w:p>
    <w:p w14:paraId="5E7AC475" w14:textId="77777777" w:rsidR="005B440C" w:rsidRPr="00F7737C" w:rsidRDefault="005B440C" w:rsidP="005B440C">
      <w:pPr>
        <w:pBdr>
          <w:bottom w:val="single" w:sz="12" w:space="1" w:color="auto"/>
        </w:pBdr>
        <w:rPr>
          <w:color w:val="ADCA2A" w:themeColor="accent2"/>
        </w:rPr>
      </w:pPr>
    </w:p>
    <w:p w14:paraId="5A145041" w14:textId="7D5A4311" w:rsidR="00EE3F15" w:rsidRDefault="00EE3F15" w:rsidP="00EE3F15">
      <w:pPr>
        <w:pStyle w:val="berschrift1"/>
      </w:pPr>
      <w:r>
        <w:t>Angaben zur Praxisorganisation (Arbeitgeber)</w:t>
      </w:r>
    </w:p>
    <w:p w14:paraId="6F61C2C5" w14:textId="25CC02C5" w:rsidR="00EE3F15" w:rsidRPr="00557D4E" w:rsidRDefault="00EE3F15" w:rsidP="00FB30FD">
      <w:pPr>
        <w:spacing w:before="120"/>
        <w:rPr>
          <w:rStyle w:val="Orginal"/>
        </w:rPr>
      </w:pPr>
      <w:r w:rsidRPr="00AE0283">
        <w:rPr>
          <w:b/>
          <w:bCs/>
        </w:rPr>
        <w:t>Organisation: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NKI"/>
          </w:rPr>
          <w:alias w:val="Name der Organisation"/>
          <w:tag w:val="Name der Organisation"/>
          <w:id w:val="-2139563392"/>
          <w:placeholder>
            <w:docPart w:val="CA881C29B4CC46E9986DBA5098ADA9FE"/>
          </w:placeholder>
          <w:showingPlcHdr/>
          <w15:color w:val="ADCA2A"/>
        </w:sdtPr>
        <w:sdtEndPr>
          <w:rPr>
            <w:rStyle w:val="Orginal"/>
            <w:color w:val="77C5D8" w:themeColor="accent1"/>
          </w:rPr>
        </w:sdtEndPr>
        <w:sdtContent>
          <w:r w:rsidR="00896916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7227AA8C" w14:textId="05D117DD" w:rsidR="00EE3F15" w:rsidRPr="00557D4E" w:rsidRDefault="00BE29B8" w:rsidP="00FB30FD">
      <w:pPr>
        <w:spacing w:before="120"/>
        <w:rPr>
          <w:color w:val="77C5D8" w:themeColor="accent1"/>
        </w:rPr>
      </w:pPr>
      <w:r w:rsidRPr="00AE0283">
        <w:rPr>
          <w:b/>
          <w:bCs/>
        </w:rPr>
        <w:t>Strasse:</w:t>
      </w:r>
      <w:r w:rsidRPr="00AE0283">
        <w:rPr>
          <w:b/>
          <w:bCs/>
        </w:rPr>
        <w:tab/>
      </w:r>
      <w:r>
        <w:tab/>
      </w:r>
      <w:r>
        <w:tab/>
      </w:r>
      <w:r w:rsidRPr="00557D4E">
        <w:rPr>
          <w:color w:val="77C5D8" w:themeColor="accent1"/>
        </w:rPr>
        <w:tab/>
      </w:r>
      <w:sdt>
        <w:sdtPr>
          <w:rPr>
            <w:rStyle w:val="NKI"/>
          </w:rPr>
          <w:alias w:val="Strasse, NR."/>
          <w:tag w:val="Strasse, NR."/>
          <w:id w:val="-1943054630"/>
          <w:placeholder>
            <w:docPart w:val="088729DAA6AE48168D3732A18E85B718"/>
          </w:placeholder>
          <w:showingPlcHdr/>
          <w15:color w:val="ADCA2A"/>
          <w:text/>
        </w:sdtPr>
        <w:sdtEndPr>
          <w:rPr>
            <w:rStyle w:val="Absatz-Standardschriftart"/>
            <w:color w:val="auto"/>
          </w:rPr>
        </w:sdtEndPr>
        <w:sdtContent>
          <w:r w:rsidR="00896916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2B48329A" w14:textId="69F465C7" w:rsidR="00BE29B8" w:rsidRPr="00557D4E" w:rsidRDefault="00BE29B8" w:rsidP="00FB30FD">
      <w:pPr>
        <w:spacing w:before="120"/>
        <w:rPr>
          <w:rStyle w:val="Orginal"/>
        </w:rPr>
      </w:pPr>
      <w:r w:rsidRPr="00AE0283">
        <w:rPr>
          <w:b/>
          <w:bCs/>
        </w:rPr>
        <w:t>PLZ, Ort:</w:t>
      </w:r>
      <w:r w:rsidRPr="00AE0283">
        <w:rPr>
          <w:b/>
          <w:bCs/>
        </w:rP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NKI"/>
          </w:rPr>
          <w:alias w:val="PLZ, Ort"/>
          <w:tag w:val="PLZ, Ort"/>
          <w:id w:val="242771664"/>
          <w:placeholder>
            <w:docPart w:val="EADBFFB1344142859164DF273A19A4E2"/>
          </w:placeholder>
          <w:showingPlcHdr/>
          <w15:color w:val="ADCA2A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4B9B1431" w14:textId="7454D4FE" w:rsidR="00BE29B8" w:rsidRPr="00557D4E" w:rsidRDefault="00FB30FD" w:rsidP="00FB30FD">
      <w:pPr>
        <w:spacing w:before="120"/>
        <w:rPr>
          <w:rStyle w:val="Orginal"/>
        </w:rPr>
      </w:pPr>
      <w:r w:rsidRPr="00AE0283">
        <w:rPr>
          <w:b/>
          <w:bCs/>
        </w:rPr>
        <w:t>E-Mail- Adresse: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NKI"/>
          </w:rPr>
          <w:alias w:val="E-Mail Adresse der Organisation"/>
          <w:tag w:val="E-Mail Adresse der Organisation"/>
          <w:id w:val="-1934417984"/>
          <w:placeholder>
            <w:docPart w:val="AB6ABA000D254819A67658D36FB1C1CF"/>
          </w:placeholder>
          <w:showingPlcHdr/>
          <w15:color w:val="ADCA2A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F7737C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3013F2AE" w14:textId="3763F36B" w:rsidR="00FB30FD" w:rsidRPr="00557D4E" w:rsidRDefault="00FB30FD" w:rsidP="00FB30FD">
      <w:pPr>
        <w:spacing w:before="120"/>
        <w:rPr>
          <w:rStyle w:val="Orginal"/>
        </w:rPr>
      </w:pPr>
      <w:r w:rsidRPr="00AE0283">
        <w:rPr>
          <w:b/>
          <w:bCs/>
        </w:rPr>
        <w:t>Telefon:</w:t>
      </w:r>
      <w:r>
        <w:tab/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NKI"/>
          </w:rPr>
          <w:alias w:val="Hauptnummer der Organisation"/>
          <w:tag w:val="Hauptnummer der Organisation"/>
          <w:id w:val="-841851047"/>
          <w:placeholder>
            <w:docPart w:val="530B5093F4534319803BF4B34F4FBE1E"/>
          </w:placeholder>
          <w:showingPlcHdr/>
          <w15:color w:val="ADCA2A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566EBB0B" w14:textId="77777777" w:rsidR="004D7480" w:rsidRDefault="004D7480" w:rsidP="004D7480">
      <w:pPr>
        <w:pBdr>
          <w:bottom w:val="single" w:sz="12" w:space="1" w:color="auto"/>
        </w:pBdr>
        <w:spacing w:before="120"/>
      </w:pPr>
    </w:p>
    <w:p w14:paraId="3942AB2B" w14:textId="1B399691" w:rsidR="004D7480" w:rsidRDefault="004D7480" w:rsidP="004D7480">
      <w:pPr>
        <w:pStyle w:val="berschrift1"/>
      </w:pPr>
      <w:r>
        <w:t>Angaben zur Praktikumsstelle (falls nicht gleich wie die Praxisorganisation)</w:t>
      </w:r>
    </w:p>
    <w:p w14:paraId="23727996" w14:textId="20CFEF65" w:rsidR="00AF5B56" w:rsidRPr="00557D4E" w:rsidRDefault="00AF5B56" w:rsidP="00AF5B56">
      <w:pPr>
        <w:spacing w:before="120"/>
        <w:rPr>
          <w:rStyle w:val="Orginal"/>
        </w:rPr>
      </w:pPr>
      <w:r w:rsidRPr="00AE0283">
        <w:rPr>
          <w:b/>
          <w:bCs/>
        </w:rPr>
        <w:t>Organisation: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NKI"/>
          </w:rPr>
          <w:alias w:val="Name der Organisation"/>
          <w:tag w:val="Name der Organisation"/>
          <w:id w:val="-403840849"/>
          <w:placeholder>
            <w:docPart w:val="50D76FFA3B78416A9B8394D2CE3EA786"/>
          </w:placeholder>
          <w:showingPlcHdr/>
          <w15:color w:val="ADCA2A"/>
        </w:sdtPr>
        <w:sdtEndPr>
          <w:rPr>
            <w:rStyle w:val="Orginal"/>
            <w:color w:val="77C5D8" w:themeColor="accent1"/>
          </w:rPr>
        </w:sdtEndPr>
        <w:sdtContent>
          <w:r w:rsidR="00896916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79AF2EF4" w14:textId="06A68982" w:rsidR="00AF5B56" w:rsidRPr="00557D4E" w:rsidRDefault="00AF5B56" w:rsidP="00AF5B56">
      <w:pPr>
        <w:spacing w:before="120"/>
        <w:rPr>
          <w:rStyle w:val="Orginal"/>
        </w:rPr>
      </w:pPr>
      <w:r w:rsidRPr="00AE0283">
        <w:rPr>
          <w:b/>
          <w:bCs/>
        </w:rPr>
        <w:t>Strasse:</w:t>
      </w:r>
      <w:r>
        <w:tab/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NKI"/>
          </w:rPr>
          <w:alias w:val="Strasse, NR. "/>
          <w:tag w:val="Strasse, NR. "/>
          <w:id w:val="12733167"/>
          <w:placeholder>
            <w:docPart w:val="50D76FFA3B78416A9B8394D2CE3EA786"/>
          </w:placeholder>
          <w:showingPlcHdr/>
          <w15:color w:val="ADCA2A"/>
          <w:text/>
        </w:sdtPr>
        <w:sdtEndPr>
          <w:rPr>
            <w:rStyle w:val="Orginal"/>
            <w:color w:val="77C5D8" w:themeColor="accent1"/>
          </w:rPr>
        </w:sdtEndPr>
        <w:sdtContent>
          <w:r w:rsidR="00645853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50A94113" w14:textId="28542CD3" w:rsidR="00AF5B56" w:rsidRPr="00557D4E" w:rsidRDefault="00AF5B56" w:rsidP="00AF5B56">
      <w:pPr>
        <w:spacing w:before="120"/>
        <w:rPr>
          <w:rStyle w:val="Orginal"/>
        </w:rPr>
      </w:pPr>
      <w:r w:rsidRPr="00AE0283">
        <w:rPr>
          <w:b/>
          <w:bCs/>
        </w:rPr>
        <w:t>PLZ, Ort: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NKI"/>
          </w:rPr>
          <w:alias w:val="PLZ, Ort"/>
          <w:tag w:val="PLZ, Ort"/>
          <w:id w:val="-72290438"/>
          <w:placeholder>
            <w:docPart w:val="50D76FFA3B78416A9B8394D2CE3EA786"/>
          </w:placeholder>
          <w:showingPlcHdr/>
          <w15:color w:val="ADCA2A"/>
          <w:text/>
        </w:sdtPr>
        <w:sdtEndPr>
          <w:rPr>
            <w:rStyle w:val="Orginal"/>
            <w:color w:val="77C5D8" w:themeColor="accent1"/>
          </w:rPr>
        </w:sdtEndPr>
        <w:sdtContent>
          <w:r w:rsidR="00645853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08324841" w14:textId="5F181BB1" w:rsidR="00AF5B56" w:rsidRDefault="00AF5B56" w:rsidP="00AF5B56">
      <w:pPr>
        <w:spacing w:before="120"/>
      </w:pPr>
      <w:r w:rsidRPr="00AE0283">
        <w:rPr>
          <w:b/>
          <w:bCs/>
        </w:rPr>
        <w:t>E-Mail- Adresse:</w:t>
      </w:r>
      <w:r w:rsidRPr="00AE0283">
        <w:rPr>
          <w:b/>
          <w:bCs/>
        </w:rPr>
        <w:tab/>
      </w:r>
      <w:r>
        <w:tab/>
      </w:r>
      <w:r>
        <w:tab/>
      </w:r>
      <w:sdt>
        <w:sdtPr>
          <w:rPr>
            <w:rStyle w:val="NKI"/>
          </w:rPr>
          <w:alias w:val="E-Mail-Adresse der Organisation"/>
          <w:tag w:val="E-Mail-Adresse der Organisation"/>
          <w:id w:val="-2141714260"/>
          <w:placeholder>
            <w:docPart w:val="50D76FFA3B78416A9B8394D2CE3EA786"/>
          </w:placeholder>
          <w:showingPlcHdr/>
          <w15:color w:val="ADCA2A"/>
          <w:text/>
        </w:sdtPr>
        <w:sdtEndPr>
          <w:rPr>
            <w:rStyle w:val="Absatz-Standardschriftart"/>
            <w:color w:val="auto"/>
          </w:rPr>
        </w:sdtEndPr>
        <w:sdtContent>
          <w:r w:rsidR="00645853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0C0A8AA2" w14:textId="2A22A9C9" w:rsidR="00AF5B56" w:rsidRDefault="00AF5B56" w:rsidP="00AF5B56">
      <w:pPr>
        <w:spacing w:before="120"/>
      </w:pPr>
      <w:r w:rsidRPr="00AE0283">
        <w:rPr>
          <w:b/>
          <w:bCs/>
        </w:rPr>
        <w:t>Telefon:</w:t>
      </w:r>
      <w:r>
        <w:tab/>
      </w:r>
      <w:r>
        <w:tab/>
      </w:r>
      <w:r>
        <w:tab/>
      </w:r>
      <w:r>
        <w:tab/>
      </w:r>
      <w:sdt>
        <w:sdtPr>
          <w:rPr>
            <w:rStyle w:val="NKI"/>
          </w:rPr>
          <w:alias w:val="Hauptnummer des Standorts"/>
          <w:tag w:val="Hauptnummer des Standorts"/>
          <w:id w:val="192507505"/>
          <w:placeholder>
            <w:docPart w:val="50D76FFA3B78416A9B8394D2CE3EA786"/>
          </w:placeholder>
          <w:showingPlcHdr/>
          <w15:color w:val="ADCA2A"/>
          <w:text/>
        </w:sdtPr>
        <w:sdtEndPr>
          <w:rPr>
            <w:rStyle w:val="Absatz-Standardschriftart"/>
            <w:color w:val="auto"/>
          </w:rPr>
        </w:sdtEndPr>
        <w:sdtContent>
          <w:r w:rsidR="00645853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0517940D" w14:textId="5D2FE503" w:rsidR="00DC076B" w:rsidRPr="00F7737C" w:rsidRDefault="001F2C97" w:rsidP="003B6845">
      <w:pPr>
        <w:spacing w:before="120"/>
        <w:rPr>
          <w:rStyle w:val="Orginal"/>
          <w:color w:val="ADCA2A" w:themeColor="accent2"/>
        </w:rPr>
      </w:pPr>
      <w:sdt>
        <w:sdtPr>
          <w:rPr>
            <w:rStyle w:val="Orginal"/>
            <w:color w:val="ADCA2A" w:themeColor="accent2"/>
          </w:rPr>
          <w:id w:val="800736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3B6845" w:rsidRPr="00F7737C">
            <w:rPr>
              <w:rStyle w:val="Orginal"/>
              <w:rFonts w:ascii="Segoe UI Symbol" w:hAnsi="Segoe UI Symbol" w:cs="Segoe UI Symbol"/>
              <w:color w:val="ADCA2A" w:themeColor="accent2"/>
            </w:rPr>
            <w:t>☐</w:t>
          </w:r>
        </w:sdtContent>
      </w:sdt>
      <w:r w:rsidR="00DC076B" w:rsidRPr="00F7737C">
        <w:rPr>
          <w:rStyle w:val="Orginal"/>
          <w:color w:val="ADCA2A" w:themeColor="accent2"/>
        </w:rPr>
        <w:t xml:space="preserve"> anerkannt von der Hochschule Luzern – Soziale Arbeit (figuriert auf dem Praktikumsstellenmarkt)</w:t>
      </w:r>
    </w:p>
    <w:p w14:paraId="4C62E954" w14:textId="6C9E8048" w:rsidR="003B6845" w:rsidRPr="00F7737C" w:rsidRDefault="001F2C97" w:rsidP="00652B2B">
      <w:pPr>
        <w:pBdr>
          <w:bottom w:val="single" w:sz="12" w:space="1" w:color="auto"/>
        </w:pBdr>
        <w:spacing w:before="120" w:after="120"/>
        <w:rPr>
          <w:rStyle w:val="Orginal"/>
          <w:color w:val="ADCA2A" w:themeColor="accent2"/>
        </w:rPr>
      </w:pPr>
      <w:sdt>
        <w:sdtPr>
          <w:rPr>
            <w:rStyle w:val="Orginal"/>
            <w:color w:val="ADCA2A" w:themeColor="accent2"/>
          </w:rPr>
          <w:id w:val="9892902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3B6845" w:rsidRPr="00F7737C">
            <w:rPr>
              <w:rStyle w:val="Orginal"/>
              <w:rFonts w:ascii="Segoe UI Symbol" w:hAnsi="Segoe UI Symbol" w:cs="Segoe UI Symbol"/>
              <w:color w:val="ADCA2A" w:themeColor="accent2"/>
            </w:rPr>
            <w:t>☐</w:t>
          </w:r>
        </w:sdtContent>
      </w:sdt>
      <w:r w:rsidR="003B6845" w:rsidRPr="00F7737C">
        <w:rPr>
          <w:rStyle w:val="Orginal"/>
          <w:color w:val="ADCA2A" w:themeColor="accent2"/>
        </w:rPr>
        <w:t xml:space="preserve"> neue </w:t>
      </w:r>
      <w:r w:rsidR="00F03CD4" w:rsidRPr="00F7737C">
        <w:rPr>
          <w:rStyle w:val="Orginal"/>
          <w:color w:val="ADCA2A" w:themeColor="accent2"/>
        </w:rPr>
        <w:t>Praktikumsstelle – muss noch durch die Hochschule Luzern – Soziale Arbeit anerkannt werden</w:t>
      </w:r>
    </w:p>
    <w:p w14:paraId="33029AFC" w14:textId="77777777" w:rsidR="00447D68" w:rsidRDefault="00447D68">
      <w:pPr>
        <w:spacing w:line="260" w:lineRule="exact"/>
        <w:rPr>
          <w:rFonts w:cs="Arial"/>
          <w:b/>
          <w:bCs/>
          <w:snapToGrid w:val="0"/>
          <w:szCs w:val="32"/>
        </w:rPr>
      </w:pPr>
      <w:r>
        <w:br w:type="page"/>
      </w:r>
    </w:p>
    <w:p w14:paraId="5FEF0891" w14:textId="4E2315A8" w:rsidR="00ED2F5C" w:rsidRDefault="00ED2F5C" w:rsidP="00ED2F5C">
      <w:pPr>
        <w:pStyle w:val="berschrift1"/>
        <w:spacing w:after="120"/>
        <w:rPr>
          <w:b w:val="0"/>
          <w:bCs w:val="0"/>
        </w:rPr>
      </w:pPr>
      <w:r>
        <w:lastRenderedPageBreak/>
        <w:t>Praxisausbildner</w:t>
      </w:r>
      <w:r w:rsidR="00501313">
        <w:t>:</w:t>
      </w:r>
      <w:r>
        <w:t xml:space="preserve">in </w:t>
      </w:r>
      <w:r w:rsidRPr="00ED2F5C">
        <w:rPr>
          <w:b w:val="0"/>
          <w:bCs w:val="0"/>
        </w:rPr>
        <w:t>(bitte durch vorgesehene Person ausfüllen lassen)</w:t>
      </w:r>
    </w:p>
    <w:p w14:paraId="5CB01CC4" w14:textId="2980ABD5" w:rsidR="00ED2F5C" w:rsidRPr="00447D68" w:rsidRDefault="005734F3" w:rsidP="00F03B31">
      <w:pPr>
        <w:tabs>
          <w:tab w:val="left" w:pos="3402"/>
        </w:tabs>
        <w:spacing w:before="120"/>
        <w:rPr>
          <w:rStyle w:val="Orginal"/>
          <w:color w:val="ADCA2A" w:themeColor="accent2"/>
        </w:rPr>
      </w:pPr>
      <w:r>
        <w:rPr>
          <w:rFonts w:cs="Arial"/>
          <w:b/>
          <w:bCs/>
          <w:snapToGrid w:val="0"/>
          <w:szCs w:val="32"/>
        </w:rPr>
        <w:t>Name und Vorname:</w:t>
      </w:r>
      <w:r w:rsidR="003E16C9" w:rsidRPr="00447D68">
        <w:rPr>
          <w:rStyle w:val="Orginal"/>
          <w:color w:val="ADCA2A" w:themeColor="accent2"/>
        </w:rPr>
        <w:tab/>
      </w:r>
      <w:sdt>
        <w:sdtPr>
          <w:rPr>
            <w:rStyle w:val="NKI"/>
          </w:rPr>
          <w:alias w:val="Name und Vorname Praxisausbildner:in"/>
          <w:tag w:val="Name und Vorname Praxisausbildner:in"/>
          <w:id w:val="-2098937864"/>
          <w:placeholder>
            <w:docPart w:val="AACD94D7235744908C49C1A5FD13712D"/>
          </w:placeholder>
          <w:showingPlcHdr/>
          <w15:color w:val="ADCA2A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43361989" w14:textId="01292921" w:rsidR="003E16C9" w:rsidRPr="0099517E" w:rsidRDefault="005734F3" w:rsidP="00F03B31">
      <w:pPr>
        <w:tabs>
          <w:tab w:val="left" w:pos="3402"/>
        </w:tabs>
        <w:spacing w:before="120"/>
        <w:rPr>
          <w:rStyle w:val="Orginal"/>
        </w:rPr>
      </w:pPr>
      <w:r>
        <w:rPr>
          <w:rFonts w:cs="Arial"/>
          <w:b/>
          <w:bCs/>
          <w:snapToGrid w:val="0"/>
          <w:szCs w:val="32"/>
        </w:rPr>
        <w:t>E-Mail-Adresse:</w:t>
      </w:r>
      <w:r w:rsidR="00BE16F3" w:rsidRPr="0099517E">
        <w:rPr>
          <w:rStyle w:val="Orginal"/>
        </w:rPr>
        <w:tab/>
      </w:r>
      <w:sdt>
        <w:sdtPr>
          <w:rPr>
            <w:rStyle w:val="NKI"/>
          </w:rPr>
          <w:alias w:val="E-Mail-Adresse"/>
          <w:tag w:val="E-Mail-Adresse"/>
          <w:id w:val="-893500388"/>
          <w:placeholder>
            <w:docPart w:val="B2DE9307DF0041028BA0DE4CB5AFA217"/>
          </w:placeholder>
          <w:showingPlcHdr/>
          <w15:color w:val="ADCA2A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73D7D905" w14:textId="2123DA6B" w:rsidR="005734F3" w:rsidRPr="0099517E" w:rsidRDefault="00BE16F3" w:rsidP="00F03B31">
      <w:pPr>
        <w:tabs>
          <w:tab w:val="left" w:pos="3402"/>
        </w:tabs>
        <w:spacing w:before="120"/>
        <w:rPr>
          <w:rStyle w:val="Orginal"/>
        </w:rPr>
      </w:pPr>
      <w:r>
        <w:rPr>
          <w:rFonts w:cs="Arial"/>
          <w:b/>
          <w:bCs/>
          <w:snapToGrid w:val="0"/>
          <w:szCs w:val="32"/>
        </w:rPr>
        <w:t>Telefon:</w:t>
      </w:r>
      <w:r w:rsidR="003E16C9" w:rsidRPr="0099517E">
        <w:rPr>
          <w:rStyle w:val="Orginal"/>
        </w:rPr>
        <w:tab/>
      </w:r>
      <w:sdt>
        <w:sdtPr>
          <w:rPr>
            <w:rStyle w:val="NKI"/>
          </w:rPr>
          <w:alias w:val="Direkte Telefonnummer"/>
          <w:tag w:val="Direkte Telefonnummer"/>
          <w:id w:val="549959617"/>
          <w:placeholder>
            <w:docPart w:val="6383083A49114B079E4DD16F7C3AF3CD"/>
          </w:placeholder>
          <w:showingPlcHdr/>
          <w15:color w:val="ADCA2A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</w:p>
    <w:p w14:paraId="4E415D5A" w14:textId="79C67029" w:rsidR="005734F3" w:rsidRDefault="005734F3" w:rsidP="00F03B31">
      <w:pPr>
        <w:tabs>
          <w:tab w:val="left" w:pos="3402"/>
        </w:tabs>
        <w:spacing w:before="120"/>
        <w:rPr>
          <w:rFonts w:cs="Arial"/>
          <w:b/>
          <w:bCs/>
          <w:snapToGrid w:val="0"/>
          <w:szCs w:val="32"/>
        </w:rPr>
      </w:pPr>
      <w:r>
        <w:rPr>
          <w:rFonts w:cs="Arial"/>
          <w:b/>
          <w:bCs/>
          <w:snapToGrid w:val="0"/>
          <w:szCs w:val="32"/>
        </w:rPr>
        <w:t>Ausbildung als:</w:t>
      </w:r>
      <w:r w:rsidR="003E16C9">
        <w:rPr>
          <w:rFonts w:cs="Arial"/>
          <w:b/>
          <w:bCs/>
          <w:snapToGrid w:val="0"/>
          <w:szCs w:val="32"/>
        </w:rPr>
        <w:tab/>
      </w:r>
      <w:sdt>
        <w:sdtPr>
          <w:rPr>
            <w:rStyle w:val="NKI"/>
          </w:rPr>
          <w:alias w:val="Abschluss"/>
          <w:tag w:val="Abschluss"/>
          <w:id w:val="545026658"/>
          <w:placeholder>
            <w:docPart w:val="26BCD768816A4CE089B1A990F21BD2CF"/>
          </w:placeholder>
          <w:showingPlcHdr/>
          <w15:color w:val="ADCA2A"/>
          <w:text/>
        </w:sdtPr>
        <w:sdtEndPr>
          <w:rPr>
            <w:rStyle w:val="Absatz-Standardschriftart"/>
            <w:rFonts w:cs="Arial"/>
            <w:b/>
            <w:bCs/>
            <w:snapToGrid w:val="0"/>
            <w:color w:val="auto"/>
            <w:szCs w:val="32"/>
          </w:rPr>
        </w:sdtEndPr>
        <w:sdtContent>
          <w:r w:rsidR="00896916" w:rsidRPr="00447D68">
            <w:rPr>
              <w:rStyle w:val="Platzhaltertext"/>
              <w:color w:val="ADCA2A" w:themeColor="accent2"/>
            </w:rPr>
            <w:t>Klicken oder tippen Sie hier, um Text einzugeben.</w:t>
          </w:r>
        </w:sdtContent>
      </w:sdt>
    </w:p>
    <w:p w14:paraId="3F11C0BE" w14:textId="02F42C20" w:rsidR="005734F3" w:rsidRDefault="005734F3" w:rsidP="00F03B31">
      <w:pPr>
        <w:tabs>
          <w:tab w:val="left" w:pos="3402"/>
        </w:tabs>
        <w:spacing w:before="120"/>
        <w:rPr>
          <w:rFonts w:cs="Arial"/>
          <w:b/>
          <w:bCs/>
          <w:snapToGrid w:val="0"/>
          <w:szCs w:val="32"/>
        </w:rPr>
      </w:pPr>
      <w:r>
        <w:rPr>
          <w:rFonts w:cs="Arial"/>
          <w:b/>
          <w:bCs/>
          <w:snapToGrid w:val="0"/>
          <w:szCs w:val="32"/>
        </w:rPr>
        <w:t>Diplomjahr und HFS/FH:</w:t>
      </w:r>
      <w:r w:rsidR="003E16C9">
        <w:rPr>
          <w:rFonts w:cs="Arial"/>
          <w:b/>
          <w:bCs/>
          <w:snapToGrid w:val="0"/>
          <w:szCs w:val="32"/>
        </w:rPr>
        <w:tab/>
      </w:r>
      <w:sdt>
        <w:sdtPr>
          <w:rPr>
            <w:rStyle w:val="NKI"/>
          </w:rPr>
          <w:alias w:val="Diplomjahr und HFS/HF"/>
          <w:tag w:val="Diplomjahr und HFS/HF"/>
          <w:id w:val="-1040981619"/>
          <w:placeholder>
            <w:docPart w:val="30E06EF420564F0B9EDF1251C5647A19"/>
          </w:placeholder>
          <w:showingPlcHdr/>
          <w15:color w:val="ADCA2A"/>
          <w:text/>
        </w:sdtPr>
        <w:sdtEndPr>
          <w:rPr>
            <w:rStyle w:val="Absatz-Standardschriftart"/>
            <w:rFonts w:cs="Arial"/>
            <w:b/>
            <w:bCs/>
            <w:snapToGrid w:val="0"/>
            <w:color w:val="auto"/>
            <w:szCs w:val="32"/>
          </w:rPr>
        </w:sdtEndPr>
        <w:sdtContent>
          <w:r w:rsidR="00896916" w:rsidRPr="00447D68">
            <w:rPr>
              <w:rStyle w:val="Platzhaltertext"/>
              <w:color w:val="ADCA2A" w:themeColor="accent2"/>
            </w:rPr>
            <w:t>Klicken oder tippen Sie hier, um Text einzugeben.</w:t>
          </w:r>
        </w:sdtContent>
      </w:sdt>
    </w:p>
    <w:p w14:paraId="0D0B2471" w14:textId="4B95806D" w:rsidR="00BE16F3" w:rsidRPr="00447D68" w:rsidRDefault="001F2C97" w:rsidP="003E16C9">
      <w:pPr>
        <w:spacing w:before="120"/>
        <w:rPr>
          <w:rStyle w:val="Orginal"/>
          <w:color w:val="ADCA2A" w:themeColor="accent2"/>
        </w:rPr>
      </w:pPr>
      <w:sdt>
        <w:sdtPr>
          <w:rPr>
            <w:rStyle w:val="Orginal"/>
            <w:color w:val="ADCA2A" w:themeColor="accent2"/>
          </w:rPr>
          <w:id w:val="3374317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BE16F3" w:rsidRPr="00447D68">
            <w:rPr>
              <w:rStyle w:val="Orginal"/>
              <w:rFonts w:ascii="Segoe UI Symbol" w:hAnsi="Segoe UI Symbol" w:cs="Segoe UI Symbol"/>
              <w:color w:val="ADCA2A" w:themeColor="accent2"/>
            </w:rPr>
            <w:t>☐</w:t>
          </w:r>
        </w:sdtContent>
      </w:sdt>
      <w:r w:rsidR="00BE16F3" w:rsidRPr="00447D68">
        <w:rPr>
          <w:rStyle w:val="Orginal"/>
          <w:color w:val="ADCA2A" w:themeColor="accent2"/>
        </w:rPr>
        <w:t xml:space="preserve"> Interne Praxisausbildner:in</w:t>
      </w:r>
      <w:r w:rsidR="00BE16F3" w:rsidRPr="00447D68">
        <w:rPr>
          <w:rStyle w:val="Orginal"/>
          <w:color w:val="ADCA2A" w:themeColor="accent2"/>
        </w:rPr>
        <w:tab/>
      </w:r>
      <w:r w:rsidR="00BE16F3" w:rsidRPr="00447D68">
        <w:rPr>
          <w:rStyle w:val="Orginal"/>
          <w:color w:val="ADCA2A" w:themeColor="accent2"/>
        </w:rPr>
        <w:tab/>
      </w:r>
      <w:sdt>
        <w:sdtPr>
          <w:rPr>
            <w:rStyle w:val="Orginal"/>
            <w:color w:val="ADCA2A" w:themeColor="accent2"/>
          </w:rPr>
          <w:id w:val="-2006428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BE16F3" w:rsidRPr="00447D68">
            <w:rPr>
              <w:rStyle w:val="Orginal"/>
              <w:rFonts w:ascii="Segoe UI Symbol" w:hAnsi="Segoe UI Symbol" w:cs="Segoe UI Symbol"/>
              <w:color w:val="ADCA2A" w:themeColor="accent2"/>
            </w:rPr>
            <w:t>☐</w:t>
          </w:r>
        </w:sdtContent>
      </w:sdt>
      <w:r w:rsidR="00BE16F3" w:rsidRPr="00447D68">
        <w:rPr>
          <w:rStyle w:val="Orginal"/>
          <w:color w:val="ADCA2A" w:themeColor="accent2"/>
        </w:rPr>
        <w:t xml:space="preserve"> Externe Praxisausbildner:in</w:t>
      </w:r>
    </w:p>
    <w:p w14:paraId="3B0BF18B" w14:textId="77777777" w:rsidR="005734F3" w:rsidRDefault="005734F3" w:rsidP="00ED2F5C"/>
    <w:p w14:paraId="2E6C940A" w14:textId="274F28D8" w:rsidR="00E944EB" w:rsidRDefault="00F03B31" w:rsidP="00E944EB">
      <w:pPr>
        <w:pStyle w:val="berschrift2"/>
        <w:rPr>
          <w:b w:val="0"/>
          <w:bCs w:val="0"/>
        </w:rPr>
      </w:pPr>
      <w:r>
        <w:t>Qualifikation als Praxisausbildner:in</w:t>
      </w:r>
      <w:r w:rsidR="00E944EB">
        <w:br/>
      </w:r>
      <w:r w:rsidR="00E944EB" w:rsidRPr="00E944EB">
        <w:rPr>
          <w:b w:val="0"/>
          <w:bCs w:val="0"/>
        </w:rPr>
        <w:t>(Bitte wählen Sie die korrekte Aussage aus und legen Sie Ihren Nachweis bei)</w:t>
      </w:r>
    </w:p>
    <w:p w14:paraId="1AB219EC" w14:textId="77777777" w:rsidR="00E944EB" w:rsidRDefault="00E944EB" w:rsidP="00E944EB"/>
    <w:sdt>
      <w:sdtPr>
        <w:rPr>
          <w:rStyle w:val="NKI"/>
        </w:rPr>
        <w:alias w:val="Bitte korrekte Aussage auswählen"/>
        <w:tag w:val="Bitte korrekte Aussage auswählen"/>
        <w:id w:val="-644733472"/>
        <w:placeholder>
          <w:docPart w:val="CDF106A66C1146BCA0C2E77351DA111D"/>
        </w:placeholder>
        <w:showingPlcHdr/>
        <w15:color w:val="ADCA2A"/>
        <w:comboBox>
          <w:listItem w:value="Wählen Sie ein Element aus."/>
          <w:listItem w:displayText="Ich habe einen Fachkurs für neue Praxisausbildner:innen oder NDK Praxisausbildung besucht" w:value="Ich habe einen Fachkurs für neue Praxisausbildner:innen oder NDK Praxisausbildung besucht"/>
          <w:listItem w:displayText="Ich habe eine Äquivalenzanerkennung einer anderen FH oder HF" w:value="Ich habe eine Äquivalenzanerkennung einer anderen FH oder HF"/>
          <w:listItem w:displayText="Ich möchte eine Äquivalenzanerkennung beantragen (bitte Lebenslauf mit allen Diplomen und Zeugnissen einreichen)" w:value="Ich möchte eine Äquivalenzanerkennung beantragen (bitte Lebenslauf mit allen Diplomen und Zeugnissen einreichen)"/>
          <w:listItem w:displayText="Ich habe noch keine Qualifikation als Praxisausbildner:in erworben. Ich erkläre mich bereit den Fachkurs Praxisausbildung zu besuchen. Bitte stellen Sie mir die Informationen zu." w:value="Ich habe noch keine Qualifikation als Praxisausbildner:in erworben. Ich erkläre mich bereit den Fachkurs Praxisausbildung zu besuchen. Bitte stellen Sie mir die Informationen zu."/>
        </w:comboBox>
      </w:sdtPr>
      <w:sdtEndPr>
        <w:rPr>
          <w:rStyle w:val="Orginal"/>
          <w:color w:val="77C5D8" w:themeColor="accent1"/>
        </w:rPr>
      </w:sdtEndPr>
      <w:sdtContent>
        <w:p w14:paraId="36AF3F0D" w14:textId="5C9AE460" w:rsidR="00E944EB" w:rsidRPr="0099517E" w:rsidRDefault="00896916" w:rsidP="00E944EB">
          <w:pPr>
            <w:rPr>
              <w:rStyle w:val="Orginal"/>
            </w:rPr>
          </w:pPr>
          <w:r w:rsidRPr="00447D68">
            <w:rPr>
              <w:rStyle w:val="Platzhaltertext"/>
              <w:color w:val="ADCA2A" w:themeColor="accent2"/>
            </w:rPr>
            <w:t>Wählen Sie ein Element aus.</w:t>
          </w:r>
        </w:p>
      </w:sdtContent>
    </w:sdt>
    <w:p w14:paraId="29E21B15" w14:textId="77777777" w:rsidR="00E944EB" w:rsidRDefault="00E944EB" w:rsidP="001A5189">
      <w:pPr>
        <w:pBdr>
          <w:bottom w:val="single" w:sz="12" w:space="1" w:color="auto"/>
        </w:pBdr>
      </w:pPr>
    </w:p>
    <w:p w14:paraId="22D53E38" w14:textId="420BDE95" w:rsidR="001A5189" w:rsidRDefault="006261BB" w:rsidP="006261BB">
      <w:pPr>
        <w:pStyle w:val="berschrift1"/>
      </w:pPr>
      <w:r>
        <w:t>Modulreglement und Unterschrift</w:t>
      </w:r>
    </w:p>
    <w:p w14:paraId="71FA040C" w14:textId="77777777" w:rsidR="006261BB" w:rsidRDefault="006261BB" w:rsidP="006261BB"/>
    <w:p w14:paraId="456B1CB3" w14:textId="19DFBC9A" w:rsidR="006261BB" w:rsidRPr="00447D68" w:rsidRDefault="00447D68" w:rsidP="006261BB">
      <w:pPr>
        <w:rPr>
          <w:b/>
          <w:bCs/>
        </w:rPr>
      </w:pPr>
      <w:r w:rsidRPr="00447D68">
        <w:t xml:space="preserve">Die </w:t>
      </w:r>
      <w:hyperlink r:id="rId15" w:history="1">
        <w:r w:rsidRPr="00447D68">
          <w:rPr>
            <w:rStyle w:val="Hyperlink"/>
          </w:rPr>
          <w:t>Wegleitung zur Praxisausbildung</w:t>
        </w:r>
      </w:hyperlink>
      <w:r w:rsidRPr="00447D68">
        <w:t xml:space="preserve"> im Studiengang BSc SA NKI regelt die Rahmenbedingungen der Praxisausbildung im Studiengang. </w:t>
      </w:r>
      <w:r w:rsidRPr="00447D68">
        <w:rPr>
          <w:b/>
          <w:bCs/>
        </w:rPr>
        <w:t xml:space="preserve">Mit ihrer Unterschrift bestätigen die vorgesetzte Person, </w:t>
      </w:r>
      <w:proofErr w:type="gramStart"/>
      <w:r w:rsidRPr="00447D68">
        <w:rPr>
          <w:b/>
          <w:bCs/>
        </w:rPr>
        <w:t>der:die</w:t>
      </w:r>
      <w:proofErr w:type="gramEnd"/>
      <w:r w:rsidRPr="00447D68">
        <w:rPr>
          <w:b/>
          <w:bCs/>
        </w:rPr>
        <w:t xml:space="preserve"> Praxisausbildner:in und </w:t>
      </w:r>
      <w:proofErr w:type="gramStart"/>
      <w:r w:rsidRPr="00447D68">
        <w:rPr>
          <w:b/>
          <w:bCs/>
        </w:rPr>
        <w:t>die:der</w:t>
      </w:r>
      <w:proofErr w:type="gramEnd"/>
      <w:r w:rsidRPr="00447D68">
        <w:rPr>
          <w:b/>
          <w:bCs/>
        </w:rPr>
        <w:t xml:space="preserve"> Student:in, die Wegleitung zu kennen und anerkennen die Geltung der entsprechenden Bestimmungen.</w:t>
      </w:r>
    </w:p>
    <w:p w14:paraId="661E077E" w14:textId="77777777" w:rsidR="00447D68" w:rsidRPr="007D35AC" w:rsidRDefault="00447D68" w:rsidP="006261BB"/>
    <w:p w14:paraId="215BA5F5" w14:textId="29C3CABD" w:rsidR="001A5189" w:rsidRDefault="006261BB" w:rsidP="006261BB">
      <w:r w:rsidRPr="007D35AC">
        <w:t xml:space="preserve">Bei Streitigkeiten, die das Ausbildungsverhältnis mit der Hochschule Luzern – Soziale Arbeit betreffen, sind die Gerichte am Sitz der Hochschule Luzern – Soziale Arbeit ausschliesslich zuständig. Es ist in jedem Fall </w:t>
      </w:r>
      <w:proofErr w:type="gramStart"/>
      <w:r w:rsidRPr="007D35AC">
        <w:t>schweizerisches Recht</w:t>
      </w:r>
      <w:proofErr w:type="gramEnd"/>
      <w:r w:rsidRPr="007D35AC">
        <w:t xml:space="preserve"> anwendbar. Bei Streitigkeiten aus dem Arbeitsverhältnis richtet sich die Zuständigkeit der Gerichte nach der Art des Arbeitsverhältnisses (öffentliches oder privates) zwischen Praxisorganisation und der</w:t>
      </w:r>
      <w:r>
        <w:t>:dem</w:t>
      </w:r>
      <w:r w:rsidRPr="007D35AC">
        <w:t xml:space="preserve"> </w:t>
      </w:r>
      <w:proofErr w:type="gramStart"/>
      <w:r w:rsidRPr="007D35AC">
        <w:t>Student</w:t>
      </w:r>
      <w:r>
        <w:t>:</w:t>
      </w:r>
      <w:r w:rsidRPr="007D35AC">
        <w:t>in.</w:t>
      </w:r>
      <w:proofErr w:type="gramEnd"/>
    </w:p>
    <w:p w14:paraId="34ECBA58" w14:textId="77777777" w:rsidR="00B72208" w:rsidRDefault="00B72208" w:rsidP="006261BB"/>
    <w:p w14:paraId="67B48210" w14:textId="75806031" w:rsidR="00B72208" w:rsidRDefault="00B72208" w:rsidP="00B72208">
      <w:pPr>
        <w:pStyle w:val="berschrift2"/>
      </w:pPr>
      <w:r>
        <w:t>Unterschriften</w:t>
      </w:r>
    </w:p>
    <w:p w14:paraId="1CC24BD8" w14:textId="77777777" w:rsidR="00B72208" w:rsidRDefault="00B72208" w:rsidP="00B72208"/>
    <w:p w14:paraId="626FAF59" w14:textId="1451D0E4" w:rsidR="00B72208" w:rsidRDefault="00B72208" w:rsidP="007D77E7">
      <w:pPr>
        <w:tabs>
          <w:tab w:val="left" w:pos="3969"/>
        </w:tabs>
        <w:spacing w:after="120"/>
        <w:rPr>
          <w:b/>
          <w:bCs/>
        </w:rPr>
      </w:pPr>
      <w:r>
        <w:rPr>
          <w:b/>
          <w:bCs/>
        </w:rPr>
        <w:t xml:space="preserve">Ort und Datum: </w:t>
      </w:r>
      <w:r>
        <w:rPr>
          <w:b/>
          <w:bCs/>
        </w:rPr>
        <w:tab/>
      </w:r>
      <w:sdt>
        <w:sdtPr>
          <w:rPr>
            <w:rStyle w:val="NKI"/>
          </w:rPr>
          <w:alias w:val="Ort und Datum"/>
          <w:tag w:val="Ort und Datum"/>
          <w:id w:val="1864627261"/>
          <w:placeholder>
            <w:docPart w:val="73118F48C35A4F1690C6EF34A147A99B"/>
          </w:placeholder>
          <w:showingPlcHdr/>
          <w15:color w:val="ADCA2A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447D68">
            <w:rPr>
              <w:rStyle w:val="Orginal"/>
              <w:color w:val="ADCA2A" w:themeColor="accent2"/>
            </w:rPr>
            <w:t>Klicken oder tippen Sie hier, um Text einzugeben.</w:t>
          </w:r>
        </w:sdtContent>
      </w:sdt>
      <w:r>
        <w:rPr>
          <w:b/>
          <w:bCs/>
        </w:rPr>
        <w:tab/>
      </w:r>
    </w:p>
    <w:p w14:paraId="2C460B00" w14:textId="3FC68E6E" w:rsidR="00B72208" w:rsidRDefault="0084141E" w:rsidP="0054543F">
      <w:pPr>
        <w:tabs>
          <w:tab w:val="left" w:pos="3969"/>
        </w:tabs>
        <w:spacing w:before="360" w:after="360"/>
        <w:rPr>
          <w:b/>
          <w:bCs/>
          <w:u w:val="single"/>
        </w:rPr>
      </w:pPr>
      <w:r>
        <w:rPr>
          <w:b/>
          <w:bCs/>
        </w:rPr>
        <w:t>Student:in: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A46F37D" w14:textId="6C31DBC9" w:rsidR="0084141E" w:rsidRDefault="0084141E" w:rsidP="007D77E7">
      <w:pPr>
        <w:tabs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>Praxisausbildner:in: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42B351E" w14:textId="2842ED63" w:rsidR="0084141E" w:rsidRDefault="0084141E" w:rsidP="007D77E7">
      <w:pPr>
        <w:tabs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>Arbeitgeber:in: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5FDB7C0" w14:textId="32A194B8" w:rsidR="007D77E7" w:rsidRDefault="007D77E7" w:rsidP="007D77E7">
      <w:pPr>
        <w:tabs>
          <w:tab w:val="left" w:pos="3686"/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 xml:space="preserve">Hochschule Luzern – Soziale Arbeit: 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1A2EA0D" w14:textId="421B0066" w:rsidR="00CA6671" w:rsidRDefault="00CA6671" w:rsidP="00CA6671">
      <w:pPr>
        <w:spacing w:before="60" w:line="240" w:lineRule="auto"/>
        <w:jc w:val="both"/>
        <w:rPr>
          <w:bCs/>
          <w:szCs w:val="21"/>
        </w:rPr>
      </w:pPr>
      <w:r w:rsidRPr="004806F4">
        <w:rPr>
          <w:bCs/>
          <w:szCs w:val="21"/>
        </w:rPr>
        <w:t xml:space="preserve">Die Anmeldung ist nach erfolgter Zusage einer Praktikumsstelle vollständig ausgefüllt und unterschrieben per </w:t>
      </w:r>
      <w:r>
        <w:rPr>
          <w:bCs/>
          <w:szCs w:val="21"/>
        </w:rPr>
        <w:t>Mail an</w:t>
      </w:r>
      <w:r w:rsidR="00447D68">
        <w:rPr>
          <w:bCs/>
          <w:szCs w:val="21"/>
        </w:rPr>
        <w:t xml:space="preserve"> die Administration</w:t>
      </w:r>
      <w:r>
        <w:rPr>
          <w:bCs/>
          <w:szCs w:val="21"/>
        </w:rPr>
        <w:t xml:space="preserve"> </w:t>
      </w:r>
      <w:r w:rsidR="00447D68">
        <w:rPr>
          <w:bCs/>
          <w:szCs w:val="21"/>
        </w:rPr>
        <w:t>Bachelor NKI</w:t>
      </w:r>
      <w:r>
        <w:rPr>
          <w:bCs/>
          <w:szCs w:val="21"/>
        </w:rPr>
        <w:t xml:space="preserve"> (</w:t>
      </w:r>
      <w:hyperlink r:id="rId16" w:history="1">
        <w:r w:rsidR="00447D68" w:rsidRPr="00B460F5">
          <w:rPr>
            <w:rStyle w:val="Hyperlink"/>
            <w:bCs/>
            <w:szCs w:val="21"/>
          </w:rPr>
          <w:t>bachelor.nki@hslu.ch</w:t>
        </w:r>
      </w:hyperlink>
      <w:r>
        <w:rPr>
          <w:bCs/>
          <w:szCs w:val="21"/>
        </w:rPr>
        <w:t xml:space="preserve">) </w:t>
      </w:r>
      <w:r w:rsidRPr="004806F4">
        <w:rPr>
          <w:bCs/>
          <w:szCs w:val="21"/>
        </w:rPr>
        <w:t xml:space="preserve">zuzustellen. Nach Unterzeichnung durch die Hochschule Luzern – Soziale Arbeit erhalten </w:t>
      </w:r>
      <w:proofErr w:type="gramStart"/>
      <w:r w:rsidRPr="004806F4">
        <w:rPr>
          <w:bCs/>
          <w:szCs w:val="21"/>
        </w:rPr>
        <w:t>die</w:t>
      </w:r>
      <w:r>
        <w:rPr>
          <w:bCs/>
          <w:szCs w:val="21"/>
        </w:rPr>
        <w:t>:</w:t>
      </w:r>
      <w:r w:rsidRPr="004806F4">
        <w:rPr>
          <w:bCs/>
          <w:szCs w:val="21"/>
        </w:rPr>
        <w:t>der</w:t>
      </w:r>
      <w:proofErr w:type="gramEnd"/>
      <w:r w:rsidRPr="004806F4">
        <w:rPr>
          <w:bCs/>
          <w:szCs w:val="21"/>
        </w:rPr>
        <w:t xml:space="preserve"> Student</w:t>
      </w:r>
      <w:r>
        <w:rPr>
          <w:bCs/>
          <w:szCs w:val="21"/>
        </w:rPr>
        <w:t>:</w:t>
      </w:r>
      <w:r w:rsidRPr="004806F4">
        <w:rPr>
          <w:bCs/>
          <w:szCs w:val="21"/>
        </w:rPr>
        <w:t xml:space="preserve">in sowie </w:t>
      </w:r>
      <w:proofErr w:type="gramStart"/>
      <w:r w:rsidRPr="004806F4">
        <w:rPr>
          <w:bCs/>
          <w:szCs w:val="21"/>
        </w:rPr>
        <w:t>die</w:t>
      </w:r>
      <w:r>
        <w:rPr>
          <w:bCs/>
          <w:szCs w:val="21"/>
        </w:rPr>
        <w:t>:</w:t>
      </w:r>
      <w:r w:rsidRPr="004806F4">
        <w:rPr>
          <w:bCs/>
          <w:szCs w:val="21"/>
        </w:rPr>
        <w:t>der</w:t>
      </w:r>
      <w:proofErr w:type="gramEnd"/>
      <w:r w:rsidRPr="004806F4">
        <w:rPr>
          <w:bCs/>
          <w:szCs w:val="21"/>
        </w:rPr>
        <w:t xml:space="preserve"> Praxisausbildner</w:t>
      </w:r>
      <w:r>
        <w:rPr>
          <w:bCs/>
          <w:szCs w:val="21"/>
        </w:rPr>
        <w:t>:</w:t>
      </w:r>
      <w:r w:rsidRPr="004806F4">
        <w:rPr>
          <w:bCs/>
          <w:szCs w:val="21"/>
        </w:rPr>
        <w:t>in eine Kopie derselben als Bestätigung.</w:t>
      </w:r>
    </w:p>
    <w:p w14:paraId="05C3E27C" w14:textId="77777777" w:rsidR="005776A4" w:rsidRPr="004806F4" w:rsidRDefault="005776A4" w:rsidP="00CA6671">
      <w:pPr>
        <w:spacing w:before="60" w:line="240" w:lineRule="auto"/>
        <w:jc w:val="both"/>
        <w:rPr>
          <w:bCs/>
          <w:szCs w:val="21"/>
        </w:rPr>
      </w:pPr>
    </w:p>
    <w:p w14:paraId="0242E5AC" w14:textId="77777777" w:rsidR="005776A4" w:rsidRPr="007D35AC" w:rsidRDefault="005776A4" w:rsidP="00447D68">
      <w:pPr>
        <w:pBdr>
          <w:top w:val="single" w:sz="8" w:space="1" w:color="auto"/>
          <w:left w:val="single" w:sz="8" w:space="2" w:color="auto"/>
          <w:bottom w:val="single" w:sz="8" w:space="1" w:color="auto"/>
          <w:right w:val="single" w:sz="8" w:space="4" w:color="auto"/>
        </w:pBdr>
        <w:shd w:val="clear" w:color="auto" w:fill="ADCA2A" w:themeFill="accent2"/>
        <w:rPr>
          <w:b/>
        </w:rPr>
      </w:pPr>
      <w:bookmarkStart w:id="4" w:name="_Hlk64993846"/>
      <w:r w:rsidRPr="007D35AC">
        <w:rPr>
          <w:b/>
        </w:rPr>
        <w:t>Die von allen Beteiligten unterschriebene Anmeldung gilt als Ausbildungsvereinbarung.</w:t>
      </w:r>
      <w:bookmarkStart w:id="5" w:name="Enclosures"/>
      <w:bookmarkEnd w:id="4"/>
      <w:bookmarkEnd w:id="5"/>
    </w:p>
    <w:p w14:paraId="4BCD1EF6" w14:textId="77777777" w:rsidR="00CA6671" w:rsidRPr="007D77E7" w:rsidRDefault="00CA6671" w:rsidP="007D77E7">
      <w:pPr>
        <w:tabs>
          <w:tab w:val="left" w:pos="3686"/>
          <w:tab w:val="left" w:pos="3969"/>
        </w:tabs>
        <w:spacing w:after="360"/>
        <w:rPr>
          <w:u w:val="single"/>
        </w:rPr>
      </w:pPr>
    </w:p>
    <w:sectPr w:rsidR="00CA6671" w:rsidRPr="007D77E7" w:rsidSect="00ED2F5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276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458C" w14:textId="77777777" w:rsidR="00D9664E" w:rsidRPr="00C6782B" w:rsidRDefault="00D9664E">
      <w:r w:rsidRPr="00C6782B">
        <w:separator/>
      </w:r>
    </w:p>
  </w:endnote>
  <w:endnote w:type="continuationSeparator" w:id="0">
    <w:p w14:paraId="3A8E9ADB" w14:textId="77777777" w:rsidR="00D9664E" w:rsidRPr="00C6782B" w:rsidRDefault="00D9664E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A74" w14:textId="3CB542E1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9018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A712" w14:textId="77777777" w:rsidR="006C4D77" w:rsidRPr="00731E48" w:rsidRDefault="004B09CD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8804937" wp14:editId="4C85B8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1785968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149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8042" w14:textId="77777777" w:rsidR="00D9664E" w:rsidRPr="00C6782B" w:rsidRDefault="00D9664E">
      <w:r w:rsidRPr="00C6782B">
        <w:separator/>
      </w:r>
    </w:p>
  </w:footnote>
  <w:footnote w:type="continuationSeparator" w:id="0">
    <w:p w14:paraId="3972C19F" w14:textId="77777777" w:rsidR="00D9664E" w:rsidRPr="00C6782B" w:rsidRDefault="00D9664E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FD9" w14:textId="77777777" w:rsidR="00504191" w:rsidRDefault="00C26634" w:rsidP="00A86D6B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806153727" name="Grafik 80615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A86D6B">
    <w:bookmarkStart w:id="2" w:name="_DN_Hide_4"/>
    <w:r>
      <w:rPr>
        <w:noProof/>
      </w:rPr>
      <w:drawing>
        <wp:anchor distT="0" distB="0" distL="114300" distR="114300" simplePos="0" relativeHeight="251658241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586229842" name="Grafik 158622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A86D6B">
    <w:r>
      <w:rPr>
        <w:noProof/>
      </w:rPr>
      <w:drawing>
        <wp:anchor distT="0" distB="0" distL="114300" distR="114300" simplePos="0" relativeHeight="251658242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4846711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8D8B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E91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77C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5C6C131E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bCs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b/>
        <w:bCs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5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9987743">
    <w:abstractNumId w:val="4"/>
  </w:num>
  <w:num w:numId="2" w16cid:durableId="2032028712">
    <w:abstractNumId w:val="3"/>
  </w:num>
  <w:num w:numId="3" w16cid:durableId="1224176339">
    <w:abstractNumId w:val="2"/>
  </w:num>
  <w:num w:numId="4" w16cid:durableId="1845901035">
    <w:abstractNumId w:val="5"/>
  </w:num>
  <w:num w:numId="5" w16cid:durableId="131558240">
    <w:abstractNumId w:val="0"/>
  </w:num>
  <w:num w:numId="6" w16cid:durableId="810949662">
    <w:abstractNumId w:val="0"/>
  </w:num>
  <w:num w:numId="7" w16cid:durableId="931746270">
    <w:abstractNumId w:val="1"/>
  </w:num>
  <w:num w:numId="8" w16cid:durableId="1834493231">
    <w:abstractNumId w:val="1"/>
  </w:num>
  <w:num w:numId="9" w16cid:durableId="799690692">
    <w:abstractNumId w:val="1"/>
  </w:num>
  <w:num w:numId="10" w16cid:durableId="88741844">
    <w:abstractNumId w:val="1"/>
  </w:num>
  <w:num w:numId="11" w16cid:durableId="1274557114">
    <w:abstractNumId w:val="0"/>
  </w:num>
  <w:num w:numId="12" w16cid:durableId="139619751">
    <w:abstractNumId w:val="0"/>
  </w:num>
  <w:num w:numId="13" w16cid:durableId="558516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x3hcUGShW/xP2537Gy9fTEAmpjP3OxDT+NSgec1ZfhPU0lbJOLbAiI1N/LBx2Ux7Bc02hn0ktB19IJEGdyAGw==" w:salt="ePL5rQn8Olj2cM8se9s52Q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370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6B5F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6380"/>
    <w:rsid w:val="000B7FBB"/>
    <w:rsid w:val="000C024F"/>
    <w:rsid w:val="000C1C8C"/>
    <w:rsid w:val="000C2489"/>
    <w:rsid w:val="000C2826"/>
    <w:rsid w:val="000C3D4D"/>
    <w:rsid w:val="000C418E"/>
    <w:rsid w:val="000D1564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69EB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09D"/>
    <w:rsid w:val="00133A14"/>
    <w:rsid w:val="001349C9"/>
    <w:rsid w:val="00136893"/>
    <w:rsid w:val="00140269"/>
    <w:rsid w:val="00141706"/>
    <w:rsid w:val="001421F8"/>
    <w:rsid w:val="00142235"/>
    <w:rsid w:val="00142F14"/>
    <w:rsid w:val="00145E15"/>
    <w:rsid w:val="00146AA3"/>
    <w:rsid w:val="001478F3"/>
    <w:rsid w:val="00153962"/>
    <w:rsid w:val="00154260"/>
    <w:rsid w:val="001543B5"/>
    <w:rsid w:val="001553F4"/>
    <w:rsid w:val="0015654E"/>
    <w:rsid w:val="00156715"/>
    <w:rsid w:val="00156F1E"/>
    <w:rsid w:val="0015709B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5189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5FC4"/>
    <w:rsid w:val="001E6A3D"/>
    <w:rsid w:val="001E74E7"/>
    <w:rsid w:val="001F0C03"/>
    <w:rsid w:val="001F2C97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2AEA"/>
    <w:rsid w:val="00276E6C"/>
    <w:rsid w:val="002826C9"/>
    <w:rsid w:val="00282BDD"/>
    <w:rsid w:val="002848F8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2664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930"/>
    <w:rsid w:val="002E0A07"/>
    <w:rsid w:val="002E7357"/>
    <w:rsid w:val="002F3438"/>
    <w:rsid w:val="002F3A1E"/>
    <w:rsid w:val="002F694B"/>
    <w:rsid w:val="00301843"/>
    <w:rsid w:val="00302484"/>
    <w:rsid w:val="0030355A"/>
    <w:rsid w:val="00303EA5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24D0"/>
    <w:rsid w:val="003739DE"/>
    <w:rsid w:val="0037451F"/>
    <w:rsid w:val="00375713"/>
    <w:rsid w:val="00375817"/>
    <w:rsid w:val="003762AE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6845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D6960"/>
    <w:rsid w:val="003E089A"/>
    <w:rsid w:val="003E16C9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17B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68E4"/>
    <w:rsid w:val="004472F7"/>
    <w:rsid w:val="00447D68"/>
    <w:rsid w:val="00450303"/>
    <w:rsid w:val="0045315C"/>
    <w:rsid w:val="00453293"/>
    <w:rsid w:val="00456F5B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49F8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9787D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D7480"/>
    <w:rsid w:val="004E4251"/>
    <w:rsid w:val="004E4266"/>
    <w:rsid w:val="004E4B34"/>
    <w:rsid w:val="004E5CA9"/>
    <w:rsid w:val="004E7630"/>
    <w:rsid w:val="004F1137"/>
    <w:rsid w:val="004F2D7D"/>
    <w:rsid w:val="004F2EDD"/>
    <w:rsid w:val="004F7B16"/>
    <w:rsid w:val="00501313"/>
    <w:rsid w:val="00503979"/>
    <w:rsid w:val="00504191"/>
    <w:rsid w:val="005047A5"/>
    <w:rsid w:val="00504A70"/>
    <w:rsid w:val="005062A0"/>
    <w:rsid w:val="00506326"/>
    <w:rsid w:val="005079ED"/>
    <w:rsid w:val="0051398E"/>
    <w:rsid w:val="005168A9"/>
    <w:rsid w:val="00516DAB"/>
    <w:rsid w:val="0052462A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43F"/>
    <w:rsid w:val="00545AA8"/>
    <w:rsid w:val="00545D85"/>
    <w:rsid w:val="00550F8A"/>
    <w:rsid w:val="005536C2"/>
    <w:rsid w:val="00553D8A"/>
    <w:rsid w:val="00556E05"/>
    <w:rsid w:val="00557113"/>
    <w:rsid w:val="005575E7"/>
    <w:rsid w:val="00557D4E"/>
    <w:rsid w:val="0056298A"/>
    <w:rsid w:val="00565AEE"/>
    <w:rsid w:val="005734F3"/>
    <w:rsid w:val="00574054"/>
    <w:rsid w:val="0057564D"/>
    <w:rsid w:val="00575832"/>
    <w:rsid w:val="00576185"/>
    <w:rsid w:val="0057663F"/>
    <w:rsid w:val="0057709F"/>
    <w:rsid w:val="005776A4"/>
    <w:rsid w:val="00582174"/>
    <w:rsid w:val="005871D3"/>
    <w:rsid w:val="00592BF1"/>
    <w:rsid w:val="005945C2"/>
    <w:rsid w:val="00595EFC"/>
    <w:rsid w:val="00597B04"/>
    <w:rsid w:val="005A077C"/>
    <w:rsid w:val="005A4AD5"/>
    <w:rsid w:val="005B2184"/>
    <w:rsid w:val="005B256F"/>
    <w:rsid w:val="005B440C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234A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1BB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45853"/>
    <w:rsid w:val="00650321"/>
    <w:rsid w:val="00650E06"/>
    <w:rsid w:val="00652B2B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199C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24F9F"/>
    <w:rsid w:val="00730FCB"/>
    <w:rsid w:val="00731AA0"/>
    <w:rsid w:val="00731E48"/>
    <w:rsid w:val="00736939"/>
    <w:rsid w:val="00737DBF"/>
    <w:rsid w:val="00740118"/>
    <w:rsid w:val="00743BA2"/>
    <w:rsid w:val="00745B8E"/>
    <w:rsid w:val="00747594"/>
    <w:rsid w:val="00750EB1"/>
    <w:rsid w:val="0075324C"/>
    <w:rsid w:val="007543AF"/>
    <w:rsid w:val="007563DA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5E1E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6A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D77E7"/>
    <w:rsid w:val="007E0502"/>
    <w:rsid w:val="007E1351"/>
    <w:rsid w:val="007E1748"/>
    <w:rsid w:val="007E3727"/>
    <w:rsid w:val="007E6993"/>
    <w:rsid w:val="007E6DA8"/>
    <w:rsid w:val="007F0266"/>
    <w:rsid w:val="007F2A97"/>
    <w:rsid w:val="007F4AA4"/>
    <w:rsid w:val="007F7FF6"/>
    <w:rsid w:val="0080013D"/>
    <w:rsid w:val="00801B6E"/>
    <w:rsid w:val="00802FF5"/>
    <w:rsid w:val="0080752B"/>
    <w:rsid w:val="0081078B"/>
    <w:rsid w:val="008113E8"/>
    <w:rsid w:val="0081528F"/>
    <w:rsid w:val="00815AB2"/>
    <w:rsid w:val="00815E0A"/>
    <w:rsid w:val="00820B48"/>
    <w:rsid w:val="0082797F"/>
    <w:rsid w:val="00830064"/>
    <w:rsid w:val="008327DB"/>
    <w:rsid w:val="0083412E"/>
    <w:rsid w:val="008341F9"/>
    <w:rsid w:val="00834F84"/>
    <w:rsid w:val="0083578E"/>
    <w:rsid w:val="008375D9"/>
    <w:rsid w:val="0084141E"/>
    <w:rsid w:val="008428AF"/>
    <w:rsid w:val="00842DA4"/>
    <w:rsid w:val="00842DFA"/>
    <w:rsid w:val="00843526"/>
    <w:rsid w:val="008446AE"/>
    <w:rsid w:val="00845BD6"/>
    <w:rsid w:val="00845EAA"/>
    <w:rsid w:val="00851D47"/>
    <w:rsid w:val="008520E5"/>
    <w:rsid w:val="008530B1"/>
    <w:rsid w:val="0085440D"/>
    <w:rsid w:val="0085457F"/>
    <w:rsid w:val="0085561E"/>
    <w:rsid w:val="008558C3"/>
    <w:rsid w:val="00856CA2"/>
    <w:rsid w:val="00857441"/>
    <w:rsid w:val="00857C21"/>
    <w:rsid w:val="00861A5C"/>
    <w:rsid w:val="0087274C"/>
    <w:rsid w:val="00873F58"/>
    <w:rsid w:val="00876A43"/>
    <w:rsid w:val="008773E7"/>
    <w:rsid w:val="00882709"/>
    <w:rsid w:val="00883BC9"/>
    <w:rsid w:val="0088665D"/>
    <w:rsid w:val="00886F39"/>
    <w:rsid w:val="008924C1"/>
    <w:rsid w:val="00896916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1F61"/>
    <w:rsid w:val="008E2C0D"/>
    <w:rsid w:val="008E2E43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13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2F"/>
    <w:rsid w:val="00931761"/>
    <w:rsid w:val="0093218C"/>
    <w:rsid w:val="00932E62"/>
    <w:rsid w:val="009334F4"/>
    <w:rsid w:val="00935392"/>
    <w:rsid w:val="009372F5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55DF7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517E"/>
    <w:rsid w:val="0099748F"/>
    <w:rsid w:val="00997838"/>
    <w:rsid w:val="009A0022"/>
    <w:rsid w:val="009A2D8A"/>
    <w:rsid w:val="009A3A05"/>
    <w:rsid w:val="009A59DD"/>
    <w:rsid w:val="009A7BA9"/>
    <w:rsid w:val="009B0367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11E2"/>
    <w:rsid w:val="009D48A4"/>
    <w:rsid w:val="009E1B47"/>
    <w:rsid w:val="009E2842"/>
    <w:rsid w:val="009E445E"/>
    <w:rsid w:val="009E49EE"/>
    <w:rsid w:val="009E7A72"/>
    <w:rsid w:val="009F038E"/>
    <w:rsid w:val="009F1412"/>
    <w:rsid w:val="00A02515"/>
    <w:rsid w:val="00A02A0C"/>
    <w:rsid w:val="00A033A9"/>
    <w:rsid w:val="00A041C3"/>
    <w:rsid w:val="00A04806"/>
    <w:rsid w:val="00A067D0"/>
    <w:rsid w:val="00A07502"/>
    <w:rsid w:val="00A15C90"/>
    <w:rsid w:val="00A15F22"/>
    <w:rsid w:val="00A161E1"/>
    <w:rsid w:val="00A16AAD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42F33"/>
    <w:rsid w:val="00A5040F"/>
    <w:rsid w:val="00A53F2E"/>
    <w:rsid w:val="00A54D4D"/>
    <w:rsid w:val="00A60AB6"/>
    <w:rsid w:val="00A6301A"/>
    <w:rsid w:val="00A66947"/>
    <w:rsid w:val="00A717C9"/>
    <w:rsid w:val="00A72A49"/>
    <w:rsid w:val="00A738C0"/>
    <w:rsid w:val="00A73968"/>
    <w:rsid w:val="00A80177"/>
    <w:rsid w:val="00A80838"/>
    <w:rsid w:val="00A80FE6"/>
    <w:rsid w:val="00A81999"/>
    <w:rsid w:val="00A83DAE"/>
    <w:rsid w:val="00A86D6B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1431"/>
    <w:rsid w:val="00AC1CAE"/>
    <w:rsid w:val="00AC32A2"/>
    <w:rsid w:val="00AC3851"/>
    <w:rsid w:val="00AD0FE9"/>
    <w:rsid w:val="00AD41BF"/>
    <w:rsid w:val="00AD5518"/>
    <w:rsid w:val="00AD6C12"/>
    <w:rsid w:val="00AE0283"/>
    <w:rsid w:val="00AE1B37"/>
    <w:rsid w:val="00AE21D7"/>
    <w:rsid w:val="00AF21E4"/>
    <w:rsid w:val="00AF336D"/>
    <w:rsid w:val="00AF486A"/>
    <w:rsid w:val="00AF5B56"/>
    <w:rsid w:val="00B0107E"/>
    <w:rsid w:val="00B02806"/>
    <w:rsid w:val="00B03C0D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65E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478BC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2208"/>
    <w:rsid w:val="00B737C7"/>
    <w:rsid w:val="00B76112"/>
    <w:rsid w:val="00B776A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2D6D"/>
    <w:rsid w:val="00BD35C7"/>
    <w:rsid w:val="00BD5DBA"/>
    <w:rsid w:val="00BD75BE"/>
    <w:rsid w:val="00BD79F8"/>
    <w:rsid w:val="00BE065A"/>
    <w:rsid w:val="00BE16F3"/>
    <w:rsid w:val="00BE29B8"/>
    <w:rsid w:val="00BF348D"/>
    <w:rsid w:val="00BF3DBD"/>
    <w:rsid w:val="00BF46FF"/>
    <w:rsid w:val="00BF50F1"/>
    <w:rsid w:val="00BF5A72"/>
    <w:rsid w:val="00BF7247"/>
    <w:rsid w:val="00BF7D45"/>
    <w:rsid w:val="00C0133A"/>
    <w:rsid w:val="00C023CD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61E5"/>
    <w:rsid w:val="00C170E3"/>
    <w:rsid w:val="00C217CD"/>
    <w:rsid w:val="00C22D95"/>
    <w:rsid w:val="00C23F66"/>
    <w:rsid w:val="00C2418F"/>
    <w:rsid w:val="00C2625E"/>
    <w:rsid w:val="00C26634"/>
    <w:rsid w:val="00C2677A"/>
    <w:rsid w:val="00C30972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77C7E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56FE"/>
    <w:rsid w:val="00CA6671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C6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065A"/>
    <w:rsid w:val="00D516E4"/>
    <w:rsid w:val="00D51E70"/>
    <w:rsid w:val="00D52310"/>
    <w:rsid w:val="00D52D10"/>
    <w:rsid w:val="00D553C8"/>
    <w:rsid w:val="00D56BFF"/>
    <w:rsid w:val="00D5786A"/>
    <w:rsid w:val="00D61D0D"/>
    <w:rsid w:val="00D62755"/>
    <w:rsid w:val="00D6315C"/>
    <w:rsid w:val="00D638FD"/>
    <w:rsid w:val="00D64008"/>
    <w:rsid w:val="00D65CE6"/>
    <w:rsid w:val="00D66034"/>
    <w:rsid w:val="00D71DD3"/>
    <w:rsid w:val="00D77CCF"/>
    <w:rsid w:val="00D8107B"/>
    <w:rsid w:val="00D839E3"/>
    <w:rsid w:val="00D8412B"/>
    <w:rsid w:val="00D84AB7"/>
    <w:rsid w:val="00D9168D"/>
    <w:rsid w:val="00D962B6"/>
    <w:rsid w:val="00D9664E"/>
    <w:rsid w:val="00DA15EA"/>
    <w:rsid w:val="00DA2F39"/>
    <w:rsid w:val="00DA49EB"/>
    <w:rsid w:val="00DB2211"/>
    <w:rsid w:val="00DB6104"/>
    <w:rsid w:val="00DB630A"/>
    <w:rsid w:val="00DC076B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D7040"/>
    <w:rsid w:val="00DE17C7"/>
    <w:rsid w:val="00DE299B"/>
    <w:rsid w:val="00DE409C"/>
    <w:rsid w:val="00DE47D3"/>
    <w:rsid w:val="00DE6346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32DE"/>
    <w:rsid w:val="00E05CDE"/>
    <w:rsid w:val="00E06685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2404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559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752"/>
    <w:rsid w:val="00E83801"/>
    <w:rsid w:val="00E83BCB"/>
    <w:rsid w:val="00E851F9"/>
    <w:rsid w:val="00E867D0"/>
    <w:rsid w:val="00E87A17"/>
    <w:rsid w:val="00E944EB"/>
    <w:rsid w:val="00E954F6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2F5C"/>
    <w:rsid w:val="00ED4BC2"/>
    <w:rsid w:val="00EE238B"/>
    <w:rsid w:val="00EE28C6"/>
    <w:rsid w:val="00EE3CA4"/>
    <w:rsid w:val="00EE3F15"/>
    <w:rsid w:val="00EE58D9"/>
    <w:rsid w:val="00EE746B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3B31"/>
    <w:rsid w:val="00F03CD4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24F6"/>
    <w:rsid w:val="00F3675A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57FB9"/>
    <w:rsid w:val="00F61F46"/>
    <w:rsid w:val="00F62297"/>
    <w:rsid w:val="00F63958"/>
    <w:rsid w:val="00F65833"/>
    <w:rsid w:val="00F66D9B"/>
    <w:rsid w:val="00F66EB3"/>
    <w:rsid w:val="00F71469"/>
    <w:rsid w:val="00F74A1F"/>
    <w:rsid w:val="00F75BE8"/>
    <w:rsid w:val="00F766A1"/>
    <w:rsid w:val="00F76E33"/>
    <w:rsid w:val="00F772C6"/>
    <w:rsid w:val="00F7737C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30FD"/>
    <w:rsid w:val="00FB3526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  <w:rsid w:val="0B3B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25EB8FE5-1A8C-4B6A-B469-A74E816E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5B440C"/>
    <w:pPr>
      <w:keepNext/>
      <w:keepLines/>
      <w:numPr>
        <w:numId w:val="7"/>
      </w:numPr>
      <w:tabs>
        <w:tab w:val="left" w:pos="397"/>
      </w:tabs>
      <w:spacing w:before="240" w:line="160" w:lineRule="atLeast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5B440C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0972"/>
    <w:rPr>
      <w:rFonts w:ascii="Verdana" w:hAnsi="Verdana"/>
      <w:color w:val="77C5D8" w:themeColor="accent1"/>
      <w:sz w:val="18"/>
    </w:rPr>
  </w:style>
  <w:style w:type="character" w:customStyle="1" w:styleId="Formatvorlage2">
    <w:name w:val="Formatvorlage2"/>
    <w:basedOn w:val="Absatz-Standardschriftart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Formatvorlage3">
    <w:name w:val="Formatvorlage3"/>
    <w:basedOn w:val="Absatz-Standardschriftart"/>
    <w:uiPriority w:val="1"/>
    <w:rsid w:val="00C30972"/>
    <w:rPr>
      <w:rFonts w:ascii="Verdana" w:hAnsi="Verdana"/>
      <w:color w:val="77C5D8" w:themeColor="accent1"/>
      <w:sz w:val="18"/>
    </w:rPr>
  </w:style>
  <w:style w:type="character" w:customStyle="1" w:styleId="Formatvorlage4">
    <w:name w:val="Formatvorlage4"/>
    <w:basedOn w:val="Absatz-Standardschriftart"/>
    <w:uiPriority w:val="1"/>
    <w:qFormat/>
    <w:rsid w:val="00C30972"/>
    <w:rPr>
      <w:rFonts w:ascii="Verdana" w:hAnsi="Verdana"/>
      <w:color w:val="77C5D8" w:themeColor="accent1"/>
      <w:sz w:val="18"/>
    </w:rPr>
  </w:style>
  <w:style w:type="character" w:customStyle="1" w:styleId="JULIA">
    <w:name w:val="JULIA"/>
    <w:basedOn w:val="Absatz-Standardschriftart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Julia0">
    <w:name w:val="Julia"/>
    <w:basedOn w:val="JULIA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Formularvorlage">
    <w:name w:val="Formularvorlage"/>
    <w:basedOn w:val="Absatz-Standardschriftart"/>
    <w:uiPriority w:val="1"/>
    <w:qFormat/>
    <w:rsid w:val="004E4B34"/>
    <w:rPr>
      <w:rFonts w:ascii="Verdana" w:hAnsi="Verdana"/>
      <w:color w:val="77C5D8" w:themeColor="accent1"/>
      <w:sz w:val="18"/>
    </w:rPr>
  </w:style>
  <w:style w:type="character" w:customStyle="1" w:styleId="aaaJULIA">
    <w:name w:val="aaaJULIA"/>
    <w:basedOn w:val="Formularvorlage"/>
    <w:uiPriority w:val="1"/>
    <w:rsid w:val="00DB6104"/>
    <w:rPr>
      <w:rFonts w:ascii="Verdana" w:hAnsi="Verdana"/>
      <w:b w:val="0"/>
      <w:color w:val="77C5D8" w:themeColor="accent1"/>
      <w:sz w:val="18"/>
    </w:rPr>
  </w:style>
  <w:style w:type="character" w:customStyle="1" w:styleId="Formatvorlage5">
    <w:name w:val="Formatvorlage5"/>
    <w:basedOn w:val="aaaJULIA"/>
    <w:uiPriority w:val="1"/>
    <w:qFormat/>
    <w:rsid w:val="0057663F"/>
    <w:rPr>
      <w:rFonts w:ascii="Verdana" w:hAnsi="Verdana"/>
      <w:b w:val="0"/>
      <w:color w:val="77C5D8" w:themeColor="accent1"/>
      <w:sz w:val="18"/>
    </w:rPr>
  </w:style>
  <w:style w:type="character" w:customStyle="1" w:styleId="Orginal">
    <w:name w:val="Orginal"/>
    <w:basedOn w:val="Formatvorlage5"/>
    <w:uiPriority w:val="1"/>
    <w:qFormat/>
    <w:rsid w:val="0057663F"/>
    <w:rPr>
      <w:rFonts w:ascii="Verdana" w:hAnsi="Verdana"/>
      <w:b w:val="0"/>
      <w:color w:val="77C5D8" w:themeColor="accent1"/>
      <w:sz w:val="18"/>
    </w:rPr>
  </w:style>
  <w:style w:type="character" w:customStyle="1" w:styleId="NKI">
    <w:name w:val="NKI"/>
    <w:basedOn w:val="Absatz-Standardschriftart"/>
    <w:uiPriority w:val="1"/>
    <w:rsid w:val="00F7737C"/>
    <w:rPr>
      <w:rFonts w:ascii="Verdana" w:hAnsi="Verdana"/>
      <w:color w:val="ADCA2A" w:themeColor="accen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achelor.nki@hslu.ch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elearning.hslu.ch/ilias/goto.php?target=file_6544942_download&amp;client_id=hslu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D76FFA3B78416A9B8394D2CE3EA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7E430-E584-4946-916B-7FC1CE4C9345}"/>
      </w:docPartPr>
      <w:docPartBody>
        <w:p w:rsidR="00B852C4" w:rsidRDefault="00162530" w:rsidP="00162530">
          <w:pPr>
            <w:pStyle w:val="50D76FFA3B78416A9B8394D2CE3EA7862"/>
          </w:pPr>
          <w:r w:rsidRPr="00447D68">
            <w:rPr>
              <w:rStyle w:val="Orginal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AD7B84FD7C6243D38802B92F9D5E0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9AFAF-6232-43D0-9772-C852709DBE02}"/>
      </w:docPartPr>
      <w:docPartBody>
        <w:p w:rsidR="00287BFE" w:rsidRDefault="00162530" w:rsidP="00162530">
          <w:pPr>
            <w:pStyle w:val="AD7B84FD7C6243D38802B92F9D5E0B272"/>
          </w:pPr>
          <w:r w:rsidRPr="00447D68">
            <w:rPr>
              <w:rStyle w:val="Platzhaltertext"/>
              <w:b w:val="0"/>
              <w:bCs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8B42171DB77A4E6F90E90F0DB86D1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498A7-C0B8-453C-931D-CE87041874C5}"/>
      </w:docPartPr>
      <w:docPartBody>
        <w:p w:rsidR="00287BFE" w:rsidRDefault="00162530" w:rsidP="00162530">
          <w:pPr>
            <w:pStyle w:val="8B42171DB77A4E6F90E90F0DB86D1CF92"/>
          </w:pPr>
          <w:r w:rsidRPr="00447D68">
            <w:rPr>
              <w:rStyle w:val="Platzhaltertext"/>
              <w:b w:val="0"/>
              <w:bCs w:val="0"/>
              <w:color w:val="E97132" w:themeColor="accent2"/>
            </w:rPr>
            <w:t>Wählen Sie ein Element aus.</w:t>
          </w:r>
        </w:p>
      </w:docPartBody>
    </w:docPart>
    <w:docPart>
      <w:docPartPr>
        <w:name w:val="4D7043C939FE4138854DEAA145F31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BD7E1-24F1-402A-9628-BFD21A417FD3}"/>
      </w:docPartPr>
      <w:docPartBody>
        <w:p w:rsidR="00287BFE" w:rsidRDefault="00162530" w:rsidP="00162530">
          <w:pPr>
            <w:pStyle w:val="4D7043C939FE4138854DEAA145F315AF2"/>
          </w:pPr>
          <w:r w:rsidRPr="00447D68">
            <w:rPr>
              <w:rStyle w:val="Platzhaltertext"/>
              <w:b w:val="0"/>
              <w:bCs w:val="0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2DB01685EC3F44578E05494F4E3D5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0B33E-133D-437D-970D-12A5599700DE}"/>
      </w:docPartPr>
      <w:docPartBody>
        <w:p w:rsidR="00287BFE" w:rsidRDefault="00287BFE" w:rsidP="00287BFE">
          <w:pPr>
            <w:pStyle w:val="2DB01685EC3F44578E05494F4E3D5E77"/>
          </w:pPr>
          <w:r>
            <w:rPr>
              <w:rStyle w:val="Platzhaltertext"/>
            </w:rPr>
            <w:t>Datum auswählen</w:t>
          </w:r>
        </w:p>
      </w:docPartBody>
    </w:docPart>
    <w:docPart>
      <w:docPartPr>
        <w:name w:val="6CF8CEEAC7EB428AA5BBA99B0B685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F5372-D447-476C-A156-0EDD7E89AF75}"/>
      </w:docPartPr>
      <w:docPartBody>
        <w:p w:rsidR="00287BFE" w:rsidRDefault="00287BFE" w:rsidP="00287BFE">
          <w:pPr>
            <w:pStyle w:val="6CF8CEEAC7EB428AA5BBA99B0B6856B2"/>
          </w:pPr>
          <w:r w:rsidRPr="00355682">
            <w:rPr>
              <w:rStyle w:val="Platzhaltertext"/>
            </w:rPr>
            <w:t xml:space="preserve"> Datum</w:t>
          </w:r>
          <w:r>
            <w:rPr>
              <w:rStyle w:val="Platzhaltertext"/>
            </w:rPr>
            <w:t xml:space="preserve"> auswählen</w:t>
          </w:r>
        </w:p>
      </w:docPartBody>
    </w:docPart>
    <w:docPart>
      <w:docPartPr>
        <w:name w:val="CA881C29B4CC46E9986DBA5098ADA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4198D-2FC4-437D-87DE-DFCB83B51BCE}"/>
      </w:docPartPr>
      <w:docPartBody>
        <w:p w:rsidR="00287BFE" w:rsidRDefault="00162530" w:rsidP="00162530">
          <w:pPr>
            <w:pStyle w:val="CA881C29B4CC46E9986DBA5098ADA9FE2"/>
          </w:pPr>
          <w:r w:rsidRPr="00447D68">
            <w:rPr>
              <w:rStyle w:val="Orginal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088729DAA6AE48168D3732A18E85B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3312B-71D7-4846-9E82-5240E03BA4EA}"/>
      </w:docPartPr>
      <w:docPartBody>
        <w:p w:rsidR="00287BFE" w:rsidRDefault="00162530" w:rsidP="00162530">
          <w:pPr>
            <w:pStyle w:val="088729DAA6AE48168D3732A18E85B7182"/>
          </w:pPr>
          <w:r w:rsidRPr="00447D68">
            <w:rPr>
              <w:rStyle w:val="Orginal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EADBFFB1344142859164DF273A19A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8D011-E333-44AC-8987-F47B08DD8DD2}"/>
      </w:docPartPr>
      <w:docPartBody>
        <w:p w:rsidR="00287BFE" w:rsidRDefault="00162530" w:rsidP="00162530">
          <w:pPr>
            <w:pStyle w:val="EADBFFB1344142859164DF273A19A4E22"/>
          </w:pPr>
          <w:r w:rsidRPr="00447D68">
            <w:rPr>
              <w:rStyle w:val="Orginal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AB6ABA000D254819A67658D36FB1C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4AEBA-57CB-45AA-AAE4-5F264CFC4D45}"/>
      </w:docPartPr>
      <w:docPartBody>
        <w:p w:rsidR="00287BFE" w:rsidRDefault="00162530" w:rsidP="00162530">
          <w:pPr>
            <w:pStyle w:val="AB6ABA000D254819A67658D36FB1C1CF2"/>
          </w:pPr>
          <w:r w:rsidRPr="00F7737C">
            <w:rPr>
              <w:rStyle w:val="Orginal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530B5093F4534319803BF4B34F4FB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C73C6-8430-4C9F-A1F7-5D461066D98B}"/>
      </w:docPartPr>
      <w:docPartBody>
        <w:p w:rsidR="00287BFE" w:rsidRDefault="00162530" w:rsidP="00162530">
          <w:pPr>
            <w:pStyle w:val="530B5093F4534319803BF4B34F4FBE1E2"/>
          </w:pPr>
          <w:r w:rsidRPr="00447D68">
            <w:rPr>
              <w:rStyle w:val="Orginal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AACD94D7235744908C49C1A5FD137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0A129-867E-4F15-9DEF-5D7345689988}"/>
      </w:docPartPr>
      <w:docPartBody>
        <w:p w:rsidR="00287BFE" w:rsidRDefault="00162530" w:rsidP="00162530">
          <w:pPr>
            <w:pStyle w:val="AACD94D7235744908C49C1A5FD13712D2"/>
          </w:pPr>
          <w:r w:rsidRPr="00447D68">
            <w:rPr>
              <w:rStyle w:val="Orginal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B2DE9307DF0041028BA0DE4CB5AFA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60F0C-7D0B-4795-BA84-8E3F31DA8A3D}"/>
      </w:docPartPr>
      <w:docPartBody>
        <w:p w:rsidR="00287BFE" w:rsidRDefault="00162530" w:rsidP="00162530">
          <w:pPr>
            <w:pStyle w:val="B2DE9307DF0041028BA0DE4CB5AFA2172"/>
          </w:pPr>
          <w:r w:rsidRPr="00447D68">
            <w:rPr>
              <w:rStyle w:val="Orginal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6383083A49114B079E4DD16F7C3AF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0551D-FF27-4AF7-BBD9-D1F31B176D62}"/>
      </w:docPartPr>
      <w:docPartBody>
        <w:p w:rsidR="00287BFE" w:rsidRDefault="00162530" w:rsidP="00162530">
          <w:pPr>
            <w:pStyle w:val="6383083A49114B079E4DD16F7C3AF3CD2"/>
          </w:pPr>
          <w:r w:rsidRPr="00447D68">
            <w:rPr>
              <w:rStyle w:val="Orginal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26BCD768816A4CE089B1A990F21BD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FAC79-BD90-43E7-836D-1338881C0A6E}"/>
      </w:docPartPr>
      <w:docPartBody>
        <w:p w:rsidR="00287BFE" w:rsidRDefault="00162530" w:rsidP="00162530">
          <w:pPr>
            <w:pStyle w:val="26BCD768816A4CE089B1A990F21BD2CF2"/>
          </w:pPr>
          <w:r w:rsidRPr="00447D68">
            <w:rPr>
              <w:rStyle w:val="Platzhaltertext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30E06EF420564F0B9EDF1251C5647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493B7-A993-4DA3-9778-480BAD503C35}"/>
      </w:docPartPr>
      <w:docPartBody>
        <w:p w:rsidR="00287BFE" w:rsidRDefault="00162530" w:rsidP="00162530">
          <w:pPr>
            <w:pStyle w:val="30E06EF420564F0B9EDF1251C5647A192"/>
          </w:pPr>
          <w:r w:rsidRPr="00447D68">
            <w:rPr>
              <w:rStyle w:val="Platzhaltertext"/>
              <w:color w:val="E97132" w:themeColor="accent2"/>
            </w:rPr>
            <w:t>Klicken oder tippen Sie hier, um Text einzugeben.</w:t>
          </w:r>
        </w:p>
      </w:docPartBody>
    </w:docPart>
    <w:docPart>
      <w:docPartPr>
        <w:name w:val="CDF106A66C1146BCA0C2E77351DA1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C54F2-38F1-45E4-951E-59133F6D1C59}"/>
      </w:docPartPr>
      <w:docPartBody>
        <w:p w:rsidR="00287BFE" w:rsidRDefault="00162530" w:rsidP="00162530">
          <w:pPr>
            <w:pStyle w:val="CDF106A66C1146BCA0C2E77351DA111D2"/>
          </w:pPr>
          <w:r w:rsidRPr="00447D68">
            <w:rPr>
              <w:rStyle w:val="Platzhaltertext"/>
              <w:color w:val="E97132" w:themeColor="accent2"/>
            </w:rPr>
            <w:t>Wählen Sie ein Element aus.</w:t>
          </w:r>
        </w:p>
      </w:docPartBody>
    </w:docPart>
    <w:docPart>
      <w:docPartPr>
        <w:name w:val="73118F48C35A4F1690C6EF34A147A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3599D-E03F-4B39-B784-1A04F071B334}"/>
      </w:docPartPr>
      <w:docPartBody>
        <w:p w:rsidR="00287BFE" w:rsidRDefault="00162530" w:rsidP="00162530">
          <w:pPr>
            <w:pStyle w:val="73118F48C35A4F1690C6EF34A147A99B2"/>
          </w:pPr>
          <w:r w:rsidRPr="00447D68">
            <w:rPr>
              <w:rStyle w:val="Orginal"/>
              <w:color w:val="E97132" w:themeColor="accent2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5B2F"/>
    <w:multiLevelType w:val="multilevel"/>
    <w:tmpl w:val="CE34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4F7186"/>
    <w:multiLevelType w:val="multilevel"/>
    <w:tmpl w:val="DF68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099594">
    <w:abstractNumId w:val="0"/>
  </w:num>
  <w:num w:numId="2" w16cid:durableId="129494752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3"/>
    <w:rsid w:val="00154260"/>
    <w:rsid w:val="00162530"/>
    <w:rsid w:val="00287BFE"/>
    <w:rsid w:val="00597B04"/>
    <w:rsid w:val="007B19C3"/>
    <w:rsid w:val="008711A1"/>
    <w:rsid w:val="00875E4B"/>
    <w:rsid w:val="00B10CD1"/>
    <w:rsid w:val="00B852C4"/>
    <w:rsid w:val="00BD2D6D"/>
    <w:rsid w:val="00CD4ADE"/>
    <w:rsid w:val="00D135C6"/>
    <w:rsid w:val="00D5065A"/>
    <w:rsid w:val="00D52D10"/>
    <w:rsid w:val="00D84AB7"/>
    <w:rsid w:val="00F3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2530"/>
    <w:rPr>
      <w:color w:val="808080"/>
    </w:rPr>
  </w:style>
  <w:style w:type="paragraph" w:customStyle="1" w:styleId="2DB01685EC3F44578E05494F4E3D5E77">
    <w:name w:val="2DB01685EC3F44578E05494F4E3D5E77"/>
    <w:rsid w:val="00287BFE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6CF8CEEAC7EB428AA5BBA99B0B6856B2">
    <w:name w:val="6CF8CEEAC7EB428AA5BBA99B0B6856B2"/>
    <w:rsid w:val="00287BFE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character" w:customStyle="1" w:styleId="Orginal">
    <w:name w:val="Orginal"/>
    <w:basedOn w:val="Absatz-Standardschriftart"/>
    <w:uiPriority w:val="1"/>
    <w:qFormat/>
    <w:rsid w:val="00162530"/>
    <w:rPr>
      <w:rFonts w:ascii="Verdana" w:hAnsi="Verdana"/>
      <w:b w:val="0"/>
      <w:color w:val="156082" w:themeColor="accent1"/>
      <w:sz w:val="18"/>
    </w:rPr>
  </w:style>
  <w:style w:type="paragraph" w:customStyle="1" w:styleId="AD7B84FD7C6243D38802B92F9D5E0B272">
    <w:name w:val="AD7B84FD7C6243D38802B92F9D5E0B272"/>
    <w:rsid w:val="00162530"/>
    <w:pPr>
      <w:spacing w:after="0" w:line="260" w:lineRule="atLeast"/>
    </w:pPr>
    <w:rPr>
      <w:rFonts w:ascii="Verdana" w:eastAsiaTheme="minorHAnsi" w:hAnsi="Verdana"/>
      <w:b/>
      <w:kern w:val="0"/>
      <w:sz w:val="18"/>
      <w:szCs w:val="18"/>
      <w:lang w:eastAsia="en-US"/>
      <w14:ligatures w14:val="none"/>
    </w:rPr>
  </w:style>
  <w:style w:type="paragraph" w:customStyle="1" w:styleId="8B42171DB77A4E6F90E90F0DB86D1CF92">
    <w:name w:val="8B42171DB77A4E6F90E90F0DB86D1CF92"/>
    <w:rsid w:val="00162530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4D7043C939FE4138854DEAA145F315AF2">
    <w:name w:val="4D7043C939FE4138854DEAA145F315AF2"/>
    <w:rsid w:val="00162530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CA881C29B4CC46E9986DBA5098ADA9FE2">
    <w:name w:val="CA881C29B4CC46E9986DBA5098ADA9FE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88729DAA6AE48168D3732A18E85B7182">
    <w:name w:val="088729DAA6AE48168D3732A18E85B718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EADBFFB1344142859164DF273A19A4E22">
    <w:name w:val="EADBFFB1344142859164DF273A19A4E2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AB6ABA000D254819A67658D36FB1C1CF2">
    <w:name w:val="AB6ABA000D254819A67658D36FB1C1CF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530B5093F4534319803BF4B34F4FBE1E2">
    <w:name w:val="530B5093F4534319803BF4B34F4FBE1E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50D76FFA3B78416A9B8394D2CE3EA7862">
    <w:name w:val="50D76FFA3B78416A9B8394D2CE3EA786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AACD94D7235744908C49C1A5FD13712D2">
    <w:name w:val="AACD94D7235744908C49C1A5FD13712D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B2DE9307DF0041028BA0DE4CB5AFA2172">
    <w:name w:val="B2DE9307DF0041028BA0DE4CB5AFA217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6383083A49114B079E4DD16F7C3AF3CD2">
    <w:name w:val="6383083A49114B079E4DD16F7C3AF3CD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26BCD768816A4CE089B1A990F21BD2CF2">
    <w:name w:val="26BCD768816A4CE089B1A990F21BD2CF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30E06EF420564F0B9EDF1251C5647A192">
    <w:name w:val="30E06EF420564F0B9EDF1251C5647A19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DF106A66C1146BCA0C2E77351DA111D2">
    <w:name w:val="CDF106A66C1146BCA0C2E77351DA111D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73118F48C35A4F1690C6EF34A147A99B2">
    <w:name w:val="73118F48C35A4F1690C6EF34A147A99B2"/>
    <w:rsid w:val="00162530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8" ma:contentTypeDescription="Ein neues Dokument erstellen." ma:contentTypeScope="" ma:versionID="6e0f749f18dc5766457212d41e7d50d4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6b3641a26b885d940ae013fd526dd6fc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officeatwork xmlns="http://schemas.officeatwork.com/Document">eNp7v3u/jUt+cmlual6JnY1PYl56aWJ6qp2RgampjT6ca6MPVwMA6D4SQg==</officeatwork>
</file>

<file path=customXml/itemProps1.xml><?xml version="1.0" encoding="utf-8"?>
<ds:datastoreItem xmlns:ds="http://schemas.openxmlformats.org/officeDocument/2006/customXml" ds:itemID="{07C2CF82-CB9F-448E-B846-E37B386EC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363A0-188C-46FB-ACE9-4648702DEB59}">
  <ds:schemaRefs>
    <ds:schemaRef ds:uri="http://schemas.microsoft.com/office/2006/metadata/properties"/>
    <ds:schemaRef ds:uri="http://schemas.microsoft.com/office/infopath/2007/PartnerControls"/>
    <ds:schemaRef ds:uri="83f370fc-2ab7-41b7-87f7-d7459a3f2056"/>
    <ds:schemaRef ds:uri="3f9d5b09-a744-4eea-8a73-36a6ca5ddd3b"/>
  </ds:schemaRefs>
</ds:datastoreItem>
</file>

<file path=customXml/itemProps3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CBDA49F2-D6A2-4558-8203-7DFBE8DEF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370fc-2ab7-41b7-87f7-d7459a3f2056"/>
    <ds:schemaRef ds:uri="3f9d5b09-a744-4eea-8a73-36a6ca5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2</Pages>
  <Words>429</Words>
  <Characters>3075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3498</CharactersWithSpaces>
  <SharedDoc>false</SharedDoc>
  <HyperlinkBase/>
  <HLinks>
    <vt:vector size="18" baseType="variant">
      <vt:variant>
        <vt:i4>4390955</vt:i4>
      </vt:variant>
      <vt:variant>
        <vt:i4>6</vt:i4>
      </vt:variant>
      <vt:variant>
        <vt:i4>0</vt:i4>
      </vt:variant>
      <vt:variant>
        <vt:i4>5</vt:i4>
      </vt:variant>
      <vt:variant>
        <vt:lpwstr>mailto:julia.arnold@hslu.ch</vt:lpwstr>
      </vt:variant>
      <vt:variant>
        <vt:lpwstr/>
      </vt:variant>
      <vt:variant>
        <vt:i4>1179761</vt:i4>
      </vt:variant>
      <vt:variant>
        <vt:i4>3</vt:i4>
      </vt:variant>
      <vt:variant>
        <vt:i4>0</vt:i4>
      </vt:variant>
      <vt:variant>
        <vt:i4>5</vt:i4>
      </vt:variant>
      <vt:variant>
        <vt:lpwstr>https://elearning.hslu.ch/ilias/goto.php?target=file_5950568_download&amp;client_id=hslu</vt:lpwstr>
      </vt:variant>
      <vt:variant>
        <vt:lpwstr/>
      </vt:variant>
      <vt:variant>
        <vt:i4>8323104</vt:i4>
      </vt:variant>
      <vt:variant>
        <vt:i4>0</vt:i4>
      </vt:variant>
      <vt:variant>
        <vt:i4>0</vt:i4>
      </vt:variant>
      <vt:variant>
        <vt:i4>5</vt:i4>
      </vt:variant>
      <vt:variant>
        <vt:lpwstr>https://sway.cloud.microsoft/mEj73F3cfuZMDehV?ref=Link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Julia HSLU SA</dc:creator>
  <cp:keywords/>
  <cp:lastModifiedBy>Arnold Julia HSLU SA</cp:lastModifiedBy>
  <cp:revision>9</cp:revision>
  <cp:lastPrinted>2007-08-23T17:57:00Z</cp:lastPrinted>
  <dcterms:created xsi:type="dcterms:W3CDTF">2025-10-09T09:31:00Z</dcterms:created>
  <dcterms:modified xsi:type="dcterms:W3CDTF">2025-10-13T05:53:00Z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ContentTypeId">
    <vt:lpwstr>0x01010048C2734AD7FD9D48BCA5BD84CACC68F6</vt:lpwstr>
  </property>
  <property fmtid="{D5CDD505-2E9C-101B-9397-08002B2CF9AE}" pid="5" name="MSIP_Label_e8b0afbd-3cf7-4707-aee4-8dc9d855de29_Enabled">
    <vt:lpwstr>true</vt:lpwstr>
  </property>
  <property fmtid="{D5CDD505-2E9C-101B-9397-08002B2CF9AE}" pid="6" name="MSIP_Label_e8b0afbd-3cf7-4707-aee4-8dc9d855de29_SetDate">
    <vt:lpwstr>2025-08-18T10:59:20Z</vt:lpwstr>
  </property>
  <property fmtid="{D5CDD505-2E9C-101B-9397-08002B2CF9AE}" pid="7" name="MSIP_Label_e8b0afbd-3cf7-4707-aee4-8dc9d855de29_Method">
    <vt:lpwstr>Standard</vt:lpwstr>
  </property>
  <property fmtid="{D5CDD505-2E9C-101B-9397-08002B2CF9AE}" pid="8" name="MSIP_Label_e8b0afbd-3cf7-4707-aee4-8dc9d855de29_Name">
    <vt:lpwstr>intern</vt:lpwstr>
  </property>
  <property fmtid="{D5CDD505-2E9C-101B-9397-08002B2CF9AE}" pid="9" name="MSIP_Label_e8b0afbd-3cf7-4707-aee4-8dc9d855de29_SiteId">
    <vt:lpwstr>75a34008-d7d1-4924-8e78-31fea86f6e68</vt:lpwstr>
  </property>
  <property fmtid="{D5CDD505-2E9C-101B-9397-08002B2CF9AE}" pid="10" name="MSIP_Label_e8b0afbd-3cf7-4707-aee4-8dc9d855de29_ActionId">
    <vt:lpwstr>7d75c873-6443-495d-85cb-578d25e1592d</vt:lpwstr>
  </property>
  <property fmtid="{D5CDD505-2E9C-101B-9397-08002B2CF9AE}" pid="11" name="MSIP_Label_e8b0afbd-3cf7-4707-aee4-8dc9d855de29_ContentBits">
    <vt:lpwstr>0</vt:lpwstr>
  </property>
  <property fmtid="{D5CDD505-2E9C-101B-9397-08002B2CF9AE}" pid="12" name="MSIP_Label_e8b0afbd-3cf7-4707-aee4-8dc9d855de29_Tag">
    <vt:lpwstr>10, 3, 0, 2</vt:lpwstr>
  </property>
  <property fmtid="{D5CDD505-2E9C-101B-9397-08002B2CF9AE}" pid="13" name="MediaServiceImageTags">
    <vt:lpwstr/>
  </property>
</Properties>
</file>