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3E433" w14:textId="77777777" w:rsidR="00537B20" w:rsidRPr="00C6782B" w:rsidRDefault="00537B20" w:rsidP="00504191">
      <w:pPr>
        <w:sectPr w:rsidR="00537B20" w:rsidRPr="00C6782B" w:rsidSect="00C31B5C">
          <w:headerReference w:type="default" r:id="rId13"/>
          <w:footerReference w:type="default" r:id="rId14"/>
          <w:type w:val="continuous"/>
          <w:pgSz w:w="11906" w:h="16838" w:code="9"/>
          <w:pgMar w:top="1560" w:right="737" w:bottom="1701" w:left="1474" w:header="567" w:footer="737" w:gutter="0"/>
          <w:cols w:space="708"/>
          <w:docGrid w:linePitch="360"/>
        </w:sectPr>
      </w:pPr>
    </w:p>
    <w:p w14:paraId="4C32612A" w14:textId="7D98F84E" w:rsidR="00323DAC" w:rsidRPr="00323DAC" w:rsidRDefault="00323DAC" w:rsidP="00323DAC">
      <w:pPr>
        <w:pStyle w:val="Titel"/>
        <w:rPr>
          <w:sz w:val="30"/>
          <w:szCs w:val="30"/>
        </w:rPr>
      </w:pPr>
      <w:r w:rsidRPr="00323DAC">
        <w:rPr>
          <w:sz w:val="28"/>
          <w:szCs w:val="28"/>
        </w:rPr>
        <w:t xml:space="preserve">Datenerhebungsblatt für </w:t>
      </w:r>
      <w:proofErr w:type="gramStart"/>
      <w:r w:rsidRPr="00323DAC">
        <w:rPr>
          <w:sz w:val="28"/>
          <w:szCs w:val="28"/>
        </w:rPr>
        <w:t>Praxisausbildner</w:t>
      </w:r>
      <w:r w:rsidR="00B339EB">
        <w:rPr>
          <w:sz w:val="28"/>
          <w:szCs w:val="28"/>
        </w:rPr>
        <w:t>:</w:t>
      </w:r>
      <w:r w:rsidRPr="00323DAC">
        <w:rPr>
          <w:sz w:val="28"/>
          <w:szCs w:val="28"/>
        </w:rPr>
        <w:t>innen</w:t>
      </w:r>
      <w:proofErr w:type="gramEnd"/>
      <w:r w:rsidRPr="00323DAC">
        <w:rPr>
          <w:sz w:val="28"/>
          <w:szCs w:val="28"/>
        </w:rPr>
        <w:t xml:space="preserve"> </w:t>
      </w:r>
    </w:p>
    <w:p w14:paraId="3BB24EAC" w14:textId="1F84E9CE" w:rsidR="00323DAC" w:rsidRPr="00370D5F" w:rsidRDefault="00323DAC" w:rsidP="00323DAC">
      <w:pPr>
        <w:pStyle w:val="DokumentTypenFormat"/>
        <w:rPr>
          <w:sz w:val="22"/>
          <w:szCs w:val="22"/>
          <w:u w:val="single"/>
        </w:rPr>
      </w:pPr>
      <w:r w:rsidRPr="00370D5F">
        <w:rPr>
          <w:sz w:val="22"/>
          <w:szCs w:val="22"/>
        </w:rPr>
        <w:t xml:space="preserve">an der Hochschule Luzern – Soziale Arbeit </w:t>
      </w:r>
    </w:p>
    <w:p w14:paraId="4280E983" w14:textId="77777777" w:rsidR="00323DAC" w:rsidRDefault="00323DAC" w:rsidP="00323DAC">
      <w:pPr>
        <w:tabs>
          <w:tab w:val="left" w:pos="2700"/>
        </w:tabs>
        <w:spacing w:line="240" w:lineRule="auto"/>
      </w:pPr>
    </w:p>
    <w:p w14:paraId="170B81EC" w14:textId="77777777" w:rsidR="00370D5F" w:rsidRDefault="00370D5F" w:rsidP="00323DAC">
      <w:pPr>
        <w:tabs>
          <w:tab w:val="left" w:pos="2700"/>
        </w:tabs>
        <w:spacing w:line="240" w:lineRule="auto"/>
      </w:pPr>
    </w:p>
    <w:p w14:paraId="668B15F0" w14:textId="77777777" w:rsidR="00323DAC" w:rsidRDefault="00323DAC" w:rsidP="00323DAC">
      <w:pPr>
        <w:shd w:val="clear" w:color="auto" w:fill="BFBFBF"/>
        <w:tabs>
          <w:tab w:val="left" w:pos="2835"/>
        </w:tabs>
        <w:outlineLvl w:val="0"/>
        <w:rPr>
          <w:b/>
          <w:sz w:val="20"/>
          <w:szCs w:val="20"/>
        </w:rPr>
      </w:pPr>
      <w:r>
        <w:rPr>
          <w:b/>
          <w:sz w:val="22"/>
          <w:szCs w:val="22"/>
        </w:rPr>
        <w:t>Personalien</w:t>
      </w:r>
    </w:p>
    <w:p w14:paraId="1992508D" w14:textId="63D4D191" w:rsidR="00323DAC" w:rsidRDefault="00323DAC" w:rsidP="00FB31A5">
      <w:pPr>
        <w:tabs>
          <w:tab w:val="left" w:pos="2694"/>
        </w:tabs>
      </w:pPr>
      <w:r>
        <w:t>Name Vorname</w:t>
      </w:r>
      <w:r>
        <w:tab/>
      </w:r>
      <w:sdt>
        <w:sdtPr>
          <w:id w:val="392013668"/>
          <w:placeholder>
            <w:docPart w:val="452E5E6D4291443C8715339D763C09C2"/>
          </w:placeholder>
          <w:showingPlcHdr/>
        </w:sdtPr>
        <w:sdtEndPr/>
        <w:sdtContent>
          <w:bookmarkStart w:id="3" w:name="MacroStartPosition"/>
          <w:r w:rsidRPr="00BB08C4">
            <w:rPr>
              <w:rStyle w:val="Platzhaltertext"/>
              <w:highlight w:val="lightGray"/>
            </w:rPr>
            <w:t>Klicken Sie hier, um Text einzugeben.</w:t>
          </w:r>
          <w:bookmarkEnd w:id="3"/>
        </w:sdtContent>
      </w:sdt>
    </w:p>
    <w:p w14:paraId="1D28F15D" w14:textId="291D4B0C" w:rsidR="00323DAC" w:rsidRDefault="00323DAC" w:rsidP="00FB31A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694"/>
        </w:tabs>
        <w:spacing w:line="280" w:lineRule="atLeast"/>
        <w:ind w:right="-15"/>
      </w:pPr>
      <w:r>
        <w:t>Geburtsdatum</w:t>
      </w:r>
      <w:r>
        <w:tab/>
      </w:r>
      <w:sdt>
        <w:sdtPr>
          <w:id w:val="1457060296"/>
          <w:placeholder>
            <w:docPart w:val="8A102F42662C44FE8A551BDEE7A0B72E"/>
          </w:placeholder>
        </w:sdtPr>
        <w:sdtEndPr/>
        <w:sdtContent>
          <w:sdt>
            <w:sdtPr>
              <w:id w:val="-689912785"/>
              <w:placeholder>
                <w:docPart w:val="FE19F69967684B029FFD5A6C41A6A6D3"/>
              </w:placeholder>
              <w:showingPlcHdr/>
            </w:sdtPr>
            <w:sdtEndPr/>
            <w:sdtContent>
              <w:r>
                <w:rPr>
                  <w:rStyle w:val="Platzhaltertext"/>
                  <w:highlight w:val="lightGray"/>
                </w:rPr>
                <w:t>Klicken Sie hier, um Text einzugeben.</w:t>
              </w:r>
            </w:sdtContent>
          </w:sdt>
        </w:sdtContent>
      </w:sdt>
    </w:p>
    <w:p w14:paraId="46C04E58" w14:textId="3E2EA4F1" w:rsidR="00323DAC" w:rsidRDefault="00323DAC" w:rsidP="00FB31A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694"/>
        </w:tabs>
        <w:spacing w:line="280" w:lineRule="atLeast"/>
        <w:ind w:right="-15"/>
      </w:pPr>
      <w:r>
        <w:t>Privatadresse</w:t>
      </w:r>
      <w:r w:rsidR="00B339EB">
        <w:t xml:space="preserve">, </w:t>
      </w:r>
      <w:proofErr w:type="gramStart"/>
      <w:r w:rsidR="00B339EB">
        <w:t>PLZ Ort</w:t>
      </w:r>
      <w:proofErr w:type="gramEnd"/>
      <w:r>
        <w:tab/>
      </w:r>
      <w:sdt>
        <w:sdtPr>
          <w:id w:val="1386762794"/>
          <w:placeholder>
            <w:docPart w:val="623057F46B00476C9124AE60D1B75452"/>
          </w:placeholder>
        </w:sdtPr>
        <w:sdtEndPr/>
        <w:sdtContent>
          <w:sdt>
            <w:sdtPr>
              <w:id w:val="1945495948"/>
              <w:placeholder>
                <w:docPart w:val="27949141D7A140C083AE583C913801FC"/>
              </w:placeholder>
              <w:showingPlcHdr/>
            </w:sdtPr>
            <w:sdtEndPr/>
            <w:sdtContent>
              <w:r>
                <w:rPr>
                  <w:rStyle w:val="Platzhaltertext"/>
                  <w:highlight w:val="lightGray"/>
                </w:rPr>
                <w:t>Klicken Sie hier, um Text einzugeben.</w:t>
              </w:r>
            </w:sdtContent>
          </w:sdt>
        </w:sdtContent>
      </w:sdt>
    </w:p>
    <w:p w14:paraId="3F8E5261" w14:textId="2F83FE05" w:rsidR="00FB31A5" w:rsidRDefault="00323DAC" w:rsidP="00FB31A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694"/>
          <w:tab w:val="left" w:pos="5103"/>
        </w:tabs>
        <w:spacing w:line="280" w:lineRule="atLeast"/>
        <w:ind w:right="-15"/>
      </w:pPr>
      <w:r>
        <w:t>E-Mail G</w:t>
      </w:r>
      <w:r w:rsidR="00B339EB">
        <w:tab/>
      </w:r>
      <w:sdt>
        <w:sdtPr>
          <w:id w:val="1958207465"/>
          <w:placeholder>
            <w:docPart w:val="34E3B9753C524C89B199D0CEB67FE51D"/>
          </w:placeholder>
        </w:sdtPr>
        <w:sdtEndPr/>
        <w:sdtContent>
          <w:sdt>
            <w:sdtPr>
              <w:id w:val="1528209346"/>
              <w:placeholder>
                <w:docPart w:val="8CE13031208F43E09587645D0002A2FB"/>
              </w:placeholder>
              <w:showingPlcHdr/>
            </w:sdtPr>
            <w:sdtEndPr/>
            <w:sdtContent>
              <w:r>
                <w:rPr>
                  <w:rStyle w:val="Platzhaltertext"/>
                  <w:highlight w:val="lightGray"/>
                </w:rPr>
                <w:t>Klicken Sie hier, um Text einzugeben.</w:t>
              </w:r>
            </w:sdtContent>
          </w:sdt>
        </w:sdtContent>
      </w:sdt>
    </w:p>
    <w:p w14:paraId="5A8A6816" w14:textId="0F93760A" w:rsidR="00323DAC" w:rsidRDefault="00323DAC" w:rsidP="00FB31A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694"/>
          <w:tab w:val="left" w:pos="5103"/>
        </w:tabs>
        <w:spacing w:line="280" w:lineRule="atLeast"/>
        <w:ind w:right="-15"/>
      </w:pPr>
      <w:r>
        <w:t>Telefon G</w:t>
      </w:r>
      <w:r w:rsidR="00FB31A5">
        <w:tab/>
      </w:r>
      <w:sdt>
        <w:sdtPr>
          <w:id w:val="-747967460"/>
          <w:placeholder>
            <w:docPart w:val="28559B7CEA2E40328B44EABF0FAE5528"/>
          </w:placeholder>
        </w:sdtPr>
        <w:sdtEndPr/>
        <w:sdtContent>
          <w:sdt>
            <w:sdtPr>
              <w:id w:val="-258065870"/>
              <w:placeholder>
                <w:docPart w:val="9F138C75F80047F0BAD15C533BD1D608"/>
              </w:placeholder>
            </w:sdtPr>
            <w:sdtEndPr/>
            <w:sdtContent>
              <w:sdt>
                <w:sdtPr>
                  <w:id w:val="1372193748"/>
                  <w:placeholder>
                    <w:docPart w:val="609E4734CEB14C59A23F6E881B3DDD4A"/>
                  </w:placeholder>
                  <w:showingPlcHdr/>
                </w:sdtPr>
                <w:sdtEndPr/>
                <w:sdtContent>
                  <w:r w:rsidR="00AE14D6">
                    <w:rPr>
                      <w:rStyle w:val="Platzhaltertext"/>
                      <w:highlight w:val="lightGray"/>
                    </w:rPr>
                    <w:t>Klicken Sie hier, um Text einzugeben.</w:t>
                  </w:r>
                </w:sdtContent>
              </w:sdt>
            </w:sdtContent>
          </w:sdt>
        </w:sdtContent>
      </w:sdt>
    </w:p>
    <w:p w14:paraId="0AC7FB8C" w14:textId="77777777" w:rsidR="00323DAC" w:rsidRDefault="00323DAC" w:rsidP="00323DAC">
      <w:pPr>
        <w:tabs>
          <w:tab w:val="left" w:pos="2700"/>
        </w:tabs>
        <w:spacing w:line="240" w:lineRule="auto"/>
        <w:rPr>
          <w:u w:val="single"/>
        </w:rPr>
      </w:pPr>
    </w:p>
    <w:p w14:paraId="3509DE63" w14:textId="77777777" w:rsidR="00323DAC" w:rsidRDefault="00323DAC" w:rsidP="00323DAC">
      <w:pPr>
        <w:shd w:val="clear" w:color="auto" w:fill="BFBFBF"/>
        <w:tabs>
          <w:tab w:val="left" w:pos="2835"/>
        </w:tabs>
        <w:outlineLvl w:val="0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Berufsausbildung / Studium </w:t>
      </w:r>
    </w:p>
    <w:p w14:paraId="56A53C1A" w14:textId="77777777" w:rsidR="00323DAC" w:rsidRDefault="00323DAC" w:rsidP="00323DAC">
      <w:pPr>
        <w:pBdr>
          <w:between w:val="dotted" w:sz="4" w:space="1" w:color="auto"/>
        </w:pBdr>
        <w:tabs>
          <w:tab w:val="left" w:pos="3060"/>
          <w:tab w:val="left" w:pos="3240"/>
          <w:tab w:val="left" w:pos="5940"/>
          <w:tab w:val="left" w:pos="6120"/>
          <w:tab w:val="left" w:pos="7380"/>
          <w:tab w:val="left" w:pos="7560"/>
          <w:tab w:val="left" w:pos="8805"/>
        </w:tabs>
        <w:spacing w:line="280" w:lineRule="atLeast"/>
        <w:ind w:right="-17"/>
      </w:pPr>
      <w:r>
        <w:t>Ausbildungsstätte</w:t>
      </w:r>
      <w:r>
        <w:tab/>
      </w:r>
      <w:r>
        <w:tab/>
        <w:t>Abschluss/Diplom als</w:t>
      </w:r>
      <w:r>
        <w:tab/>
      </w:r>
      <w:r>
        <w:tab/>
        <w:t xml:space="preserve">von </w:t>
      </w:r>
      <w:sdt>
        <w:sdtPr>
          <w:id w:val="-804308029"/>
          <w:placeholder>
            <w:docPart w:val="65BE921BC41E415BB6CF1190D780D938"/>
          </w:placeholder>
        </w:sdtPr>
        <w:sdtEndPr/>
        <w:sdtContent>
          <w:sdt>
            <w:sdtPr>
              <w:id w:val="-311562703"/>
              <w:placeholder>
                <w:docPart w:val="8D193C3E9023482DBD588D15FE04FB95"/>
              </w:placeholder>
              <w:showingPlcHdr/>
            </w:sdtPr>
            <w:sdtEndPr/>
            <w:sdtContent>
              <w:r>
                <w:rPr>
                  <w:color w:val="808080" w:themeColor="background1" w:themeShade="80"/>
                  <w:highlight w:val="lightGray"/>
                </w:rPr>
                <w:t>Jahr</w:t>
              </w:r>
            </w:sdtContent>
          </w:sdt>
        </w:sdtContent>
      </w:sdt>
      <w:r>
        <w:tab/>
        <w:t xml:space="preserve">bis </w:t>
      </w:r>
      <w:sdt>
        <w:sdtPr>
          <w:id w:val="1902719212"/>
          <w:placeholder>
            <w:docPart w:val="0FF6FAF2AE704779B3104BD80C0E5F9C"/>
          </w:placeholder>
        </w:sdtPr>
        <w:sdtEndPr/>
        <w:sdtContent>
          <w:sdt>
            <w:sdtPr>
              <w:id w:val="691036704"/>
              <w:placeholder>
                <w:docPart w:val="1BA6C46896C44F10996C74365EBFE7E0"/>
              </w:placeholder>
              <w:showingPlcHdr/>
            </w:sdtPr>
            <w:sdtEndPr/>
            <w:sdtContent>
              <w:r>
                <w:rPr>
                  <w:color w:val="808080" w:themeColor="background1" w:themeShade="80"/>
                  <w:highlight w:val="lightGray"/>
                </w:rPr>
                <w:t>Jahr</w:t>
              </w:r>
            </w:sdtContent>
          </w:sdt>
        </w:sdtContent>
      </w:sdt>
    </w:p>
    <w:p w14:paraId="1BFF9DDE" w14:textId="4DAEAD8C" w:rsidR="00323DAC" w:rsidRDefault="00BB08C4" w:rsidP="00323DAC">
      <w:pPr>
        <w:pBdr>
          <w:bottom w:val="dotted" w:sz="4" w:space="1" w:color="auto"/>
          <w:between w:val="dotted" w:sz="4" w:space="1" w:color="auto"/>
        </w:pBdr>
        <w:tabs>
          <w:tab w:val="left" w:pos="3060"/>
          <w:tab w:val="left" w:pos="3240"/>
          <w:tab w:val="left" w:pos="7380"/>
          <w:tab w:val="left" w:pos="7560"/>
          <w:tab w:val="left" w:pos="8805"/>
        </w:tabs>
        <w:spacing w:line="280" w:lineRule="atLeast"/>
        <w:ind w:right="-17"/>
      </w:pPr>
      <w:sdt>
        <w:sdtPr>
          <w:id w:val="-109905847"/>
          <w:placeholder>
            <w:docPart w:val="1DAD1C68EC944023972D12528A0D7EDC"/>
          </w:placeholder>
        </w:sdtPr>
        <w:sdtEndPr/>
        <w:sdtContent>
          <w:sdt>
            <w:sdtPr>
              <w:id w:val="-2026246329"/>
              <w:placeholder>
                <w:docPart w:val="A45B22962F564146AEFAAC24AB762EAE"/>
              </w:placeholder>
            </w:sdtPr>
            <w:sdtEndPr/>
            <w:sdtContent>
              <w:sdt>
                <w:sdtPr>
                  <w:id w:val="-62562728"/>
                  <w:placeholder>
                    <w:docPart w:val="9C69444EA70A4E1C966C98D1B932F13E"/>
                  </w:placeholder>
                </w:sdtPr>
                <w:sdtEndPr/>
                <w:sdtContent>
                  <w:sdt>
                    <w:sdtPr>
                      <w:id w:val="-1700541497"/>
                      <w:placeholder>
                        <w:docPart w:val="BD96C0D42CE54C29A74CF0D6F59459FD"/>
                      </w:placeholder>
                      <w:showingPlcHdr/>
                    </w:sdtPr>
                    <w:sdtEndPr/>
                    <w:sdtContent>
                      <w:r w:rsidR="00323DAC">
                        <w:rPr>
                          <w:rStyle w:val="Platzhaltertext"/>
                          <w:highlight w:val="lightGray"/>
                        </w:rPr>
                        <w:t>Eingabe Ausbildungsstätte.</w:t>
                      </w:r>
                    </w:sdtContent>
                  </w:sdt>
                </w:sdtContent>
              </w:sdt>
            </w:sdtContent>
          </w:sdt>
        </w:sdtContent>
      </w:sdt>
      <w:r w:rsidR="00323DAC">
        <w:t xml:space="preserve"> </w:t>
      </w:r>
      <w:r w:rsidR="00323DAC">
        <w:tab/>
      </w:r>
      <w:r w:rsidR="00323DAC">
        <w:tab/>
      </w:r>
      <w:sdt>
        <w:sdtPr>
          <w:id w:val="-53541986"/>
          <w:placeholder>
            <w:docPart w:val="E22279EA651241A88F5E2B977BF26262"/>
          </w:placeholder>
        </w:sdtPr>
        <w:sdtEndPr/>
        <w:sdtContent>
          <w:sdt>
            <w:sdtPr>
              <w:id w:val="415834380"/>
              <w:placeholder>
                <w:docPart w:val="B2A7A8E937114F90990FDCD141F6A244"/>
              </w:placeholder>
              <w:showingPlcHdr/>
            </w:sdtPr>
            <w:sdtEndPr/>
            <w:sdtContent>
              <w:r w:rsidR="00323DAC">
                <w:rPr>
                  <w:rStyle w:val="Platzhaltertext"/>
                  <w:highlight w:val="lightGray"/>
                </w:rPr>
                <w:t>Eingabe Abschluss/Diplom.</w:t>
              </w:r>
            </w:sdtContent>
          </w:sdt>
        </w:sdtContent>
      </w:sdt>
    </w:p>
    <w:p w14:paraId="3858211F" w14:textId="77777777" w:rsidR="00323DAC" w:rsidRDefault="00323DAC" w:rsidP="00323DAC">
      <w:pPr>
        <w:pBdr>
          <w:between w:val="dotted" w:sz="4" w:space="1" w:color="auto"/>
        </w:pBdr>
        <w:tabs>
          <w:tab w:val="left" w:pos="3060"/>
          <w:tab w:val="left" w:pos="3240"/>
          <w:tab w:val="left" w:pos="5940"/>
          <w:tab w:val="left" w:pos="6120"/>
          <w:tab w:val="left" w:pos="7380"/>
          <w:tab w:val="left" w:pos="7560"/>
          <w:tab w:val="left" w:pos="8805"/>
        </w:tabs>
        <w:spacing w:line="280" w:lineRule="atLeast"/>
        <w:ind w:right="-17"/>
      </w:pPr>
      <w:r>
        <w:t>Ausbildungsstätte</w:t>
      </w:r>
      <w:r>
        <w:tab/>
      </w:r>
      <w:r>
        <w:tab/>
        <w:t>Abschluss/Diplom als</w:t>
      </w:r>
      <w:r>
        <w:tab/>
      </w:r>
      <w:r>
        <w:tab/>
        <w:t xml:space="preserve">von </w:t>
      </w:r>
      <w:sdt>
        <w:sdtPr>
          <w:id w:val="1498609476"/>
          <w:placeholder>
            <w:docPart w:val="FEECC153F5074ACB89FAE4C096B47AB1"/>
          </w:placeholder>
        </w:sdtPr>
        <w:sdtEndPr/>
        <w:sdtContent>
          <w:sdt>
            <w:sdtPr>
              <w:id w:val="1811279331"/>
              <w:placeholder>
                <w:docPart w:val="B6936681609A43E68897749FC709A202"/>
              </w:placeholder>
              <w:showingPlcHdr/>
            </w:sdtPr>
            <w:sdtEndPr/>
            <w:sdtContent>
              <w:r>
                <w:rPr>
                  <w:color w:val="808080" w:themeColor="background1" w:themeShade="80"/>
                  <w:highlight w:val="lightGray"/>
                </w:rPr>
                <w:t>Jahr</w:t>
              </w:r>
            </w:sdtContent>
          </w:sdt>
        </w:sdtContent>
      </w:sdt>
      <w:r>
        <w:tab/>
        <w:t xml:space="preserve">bis </w:t>
      </w:r>
      <w:sdt>
        <w:sdtPr>
          <w:id w:val="2133971383"/>
          <w:placeholder>
            <w:docPart w:val="079F0FEE8BBB480DB6FF77A2567AB4FD"/>
          </w:placeholder>
        </w:sdtPr>
        <w:sdtEndPr/>
        <w:sdtContent>
          <w:sdt>
            <w:sdtPr>
              <w:id w:val="-1188669889"/>
              <w:placeholder>
                <w:docPart w:val="54191B54B3AA438982473F50D97873DB"/>
              </w:placeholder>
              <w:showingPlcHdr/>
            </w:sdtPr>
            <w:sdtEndPr/>
            <w:sdtContent>
              <w:r>
                <w:rPr>
                  <w:color w:val="808080" w:themeColor="background1" w:themeShade="80"/>
                  <w:highlight w:val="lightGray"/>
                </w:rPr>
                <w:t>Jahr</w:t>
              </w:r>
            </w:sdtContent>
          </w:sdt>
        </w:sdtContent>
      </w:sdt>
    </w:p>
    <w:p w14:paraId="27FB6314" w14:textId="77777777" w:rsidR="00323DAC" w:rsidRDefault="00BB08C4" w:rsidP="00323DAC">
      <w:pPr>
        <w:pBdr>
          <w:bottom w:val="dotted" w:sz="4" w:space="1" w:color="auto"/>
          <w:between w:val="dotted" w:sz="4" w:space="1" w:color="auto"/>
        </w:pBdr>
        <w:tabs>
          <w:tab w:val="left" w:pos="3060"/>
          <w:tab w:val="left" w:pos="3240"/>
          <w:tab w:val="left" w:pos="7380"/>
          <w:tab w:val="left" w:pos="7560"/>
          <w:tab w:val="left" w:pos="8805"/>
        </w:tabs>
        <w:spacing w:line="280" w:lineRule="atLeast"/>
        <w:ind w:right="-17"/>
      </w:pPr>
      <w:sdt>
        <w:sdtPr>
          <w:id w:val="241759277"/>
          <w:placeholder>
            <w:docPart w:val="46D955F1D2174158AE35719624863F45"/>
          </w:placeholder>
        </w:sdtPr>
        <w:sdtEndPr/>
        <w:sdtContent>
          <w:sdt>
            <w:sdtPr>
              <w:id w:val="-498962366"/>
              <w:placeholder>
                <w:docPart w:val="1C84AC16B2144AECAB23CF94FC0D57A7"/>
              </w:placeholder>
            </w:sdtPr>
            <w:sdtEndPr/>
            <w:sdtContent>
              <w:sdt>
                <w:sdtPr>
                  <w:id w:val="-527106418"/>
                  <w:placeholder>
                    <w:docPart w:val="91A121E250EA4C36BE723B913AE4DDC8"/>
                  </w:placeholder>
                </w:sdtPr>
                <w:sdtEndPr/>
                <w:sdtContent>
                  <w:sdt>
                    <w:sdtPr>
                      <w:id w:val="180103143"/>
                      <w:placeholder>
                        <w:docPart w:val="6C043A99644D4D5DB2F1E087622A12C1"/>
                      </w:placeholder>
                      <w:showingPlcHdr/>
                    </w:sdtPr>
                    <w:sdtEndPr/>
                    <w:sdtContent>
                      <w:r w:rsidR="00323DAC">
                        <w:rPr>
                          <w:rStyle w:val="Platzhaltertext"/>
                          <w:highlight w:val="lightGray"/>
                        </w:rPr>
                        <w:t>Eingabe Ausbildungsstätte.</w:t>
                      </w:r>
                    </w:sdtContent>
                  </w:sdt>
                </w:sdtContent>
              </w:sdt>
            </w:sdtContent>
          </w:sdt>
        </w:sdtContent>
      </w:sdt>
      <w:r w:rsidR="00323DAC">
        <w:t xml:space="preserve"> </w:t>
      </w:r>
      <w:r w:rsidR="00323DAC">
        <w:tab/>
      </w:r>
      <w:r w:rsidR="00323DAC">
        <w:tab/>
      </w:r>
      <w:sdt>
        <w:sdtPr>
          <w:id w:val="450835886"/>
          <w:placeholder>
            <w:docPart w:val="4CF0446C97D04508A727A3912A497E88"/>
          </w:placeholder>
        </w:sdtPr>
        <w:sdtEndPr/>
        <w:sdtContent>
          <w:sdt>
            <w:sdtPr>
              <w:id w:val="-1283343910"/>
              <w:placeholder>
                <w:docPart w:val="6D77916B29B44503BAA453C641DE07A7"/>
              </w:placeholder>
              <w:showingPlcHdr/>
            </w:sdtPr>
            <w:sdtEndPr/>
            <w:sdtContent>
              <w:r w:rsidR="00323DAC">
                <w:rPr>
                  <w:rStyle w:val="Platzhaltertext"/>
                  <w:highlight w:val="lightGray"/>
                </w:rPr>
                <w:t>Eingabe Abschluss/Diplom.</w:t>
              </w:r>
            </w:sdtContent>
          </w:sdt>
        </w:sdtContent>
      </w:sdt>
    </w:p>
    <w:p w14:paraId="7214AE4F" w14:textId="77777777" w:rsidR="00323DAC" w:rsidRDefault="00323DAC" w:rsidP="00323DAC">
      <w:pPr>
        <w:pBdr>
          <w:between w:val="dotted" w:sz="4" w:space="1" w:color="auto"/>
        </w:pBdr>
        <w:tabs>
          <w:tab w:val="left" w:pos="3060"/>
          <w:tab w:val="left" w:pos="3240"/>
          <w:tab w:val="left" w:pos="5940"/>
          <w:tab w:val="left" w:pos="6120"/>
          <w:tab w:val="left" w:pos="7380"/>
          <w:tab w:val="left" w:pos="7560"/>
          <w:tab w:val="left" w:pos="8805"/>
        </w:tabs>
        <w:spacing w:line="280" w:lineRule="atLeast"/>
        <w:ind w:right="-17"/>
      </w:pPr>
      <w:r>
        <w:t>Ausbildungsstätte</w:t>
      </w:r>
      <w:r>
        <w:tab/>
      </w:r>
      <w:r>
        <w:tab/>
        <w:t>Abschluss/Diplom als</w:t>
      </w:r>
      <w:r>
        <w:tab/>
      </w:r>
      <w:r>
        <w:tab/>
        <w:t xml:space="preserve">von </w:t>
      </w:r>
      <w:sdt>
        <w:sdtPr>
          <w:id w:val="-184296394"/>
          <w:placeholder>
            <w:docPart w:val="EAB2A057FF8B444BB0E2330891127F75"/>
          </w:placeholder>
        </w:sdtPr>
        <w:sdtEndPr/>
        <w:sdtContent>
          <w:sdt>
            <w:sdtPr>
              <w:id w:val="1680389765"/>
              <w:placeholder>
                <w:docPart w:val="7556F56317DC45B288DBD38502E31F82"/>
              </w:placeholder>
              <w:showingPlcHdr/>
            </w:sdtPr>
            <w:sdtEndPr/>
            <w:sdtContent>
              <w:r>
                <w:rPr>
                  <w:color w:val="808080" w:themeColor="background1" w:themeShade="80"/>
                  <w:highlight w:val="lightGray"/>
                </w:rPr>
                <w:t>Jahr</w:t>
              </w:r>
            </w:sdtContent>
          </w:sdt>
        </w:sdtContent>
      </w:sdt>
      <w:r>
        <w:tab/>
        <w:t xml:space="preserve">bis </w:t>
      </w:r>
      <w:sdt>
        <w:sdtPr>
          <w:id w:val="2046563180"/>
          <w:placeholder>
            <w:docPart w:val="FE142C74D5954132BAF937535718D8FC"/>
          </w:placeholder>
        </w:sdtPr>
        <w:sdtEndPr/>
        <w:sdtContent>
          <w:sdt>
            <w:sdtPr>
              <w:id w:val="1948584098"/>
              <w:placeholder>
                <w:docPart w:val="1E58F8E644CF4985929645B6D3CCA63D"/>
              </w:placeholder>
              <w:showingPlcHdr/>
            </w:sdtPr>
            <w:sdtEndPr/>
            <w:sdtContent>
              <w:r>
                <w:rPr>
                  <w:color w:val="808080" w:themeColor="background1" w:themeShade="80"/>
                  <w:highlight w:val="lightGray"/>
                </w:rPr>
                <w:t>Jahr</w:t>
              </w:r>
            </w:sdtContent>
          </w:sdt>
        </w:sdtContent>
      </w:sdt>
    </w:p>
    <w:p w14:paraId="1E7007CF" w14:textId="4BDDB645" w:rsidR="00323DAC" w:rsidRDefault="00BB08C4" w:rsidP="00323DAC">
      <w:pPr>
        <w:pBdr>
          <w:bottom w:val="dotted" w:sz="4" w:space="1" w:color="auto"/>
          <w:between w:val="dotted" w:sz="4" w:space="1" w:color="auto"/>
        </w:pBdr>
        <w:tabs>
          <w:tab w:val="left" w:pos="3060"/>
          <w:tab w:val="left" w:pos="3240"/>
          <w:tab w:val="left" w:pos="7380"/>
          <w:tab w:val="left" w:pos="7560"/>
          <w:tab w:val="left" w:pos="8805"/>
        </w:tabs>
        <w:spacing w:line="280" w:lineRule="atLeast"/>
        <w:ind w:right="-17"/>
      </w:pPr>
      <w:sdt>
        <w:sdtPr>
          <w:id w:val="1873107753"/>
          <w:placeholder>
            <w:docPart w:val="75D39885CAA745E7B94DDC1449B7E66F"/>
          </w:placeholder>
        </w:sdtPr>
        <w:sdtEndPr/>
        <w:sdtContent>
          <w:sdt>
            <w:sdtPr>
              <w:id w:val="-1975130143"/>
              <w:placeholder>
                <w:docPart w:val="235E1177787945269013D6355A0624DF"/>
              </w:placeholder>
            </w:sdtPr>
            <w:sdtEndPr/>
            <w:sdtContent>
              <w:sdt>
                <w:sdtPr>
                  <w:id w:val="469794076"/>
                  <w:placeholder>
                    <w:docPart w:val="4C4600FA2E3A48958EAC662EA473CE81"/>
                  </w:placeholder>
                </w:sdtPr>
                <w:sdtEndPr/>
                <w:sdtContent>
                  <w:sdt>
                    <w:sdtPr>
                      <w:id w:val="-318581939"/>
                      <w:placeholder>
                        <w:docPart w:val="604A7D944D84430DB884C39B79315ABA"/>
                      </w:placeholder>
                      <w:showingPlcHdr/>
                    </w:sdtPr>
                    <w:sdtEndPr/>
                    <w:sdtContent>
                      <w:r w:rsidR="00323DAC">
                        <w:rPr>
                          <w:rStyle w:val="Platzhaltertext"/>
                          <w:highlight w:val="lightGray"/>
                        </w:rPr>
                        <w:t>Eingabe Ausbildungsstätte.</w:t>
                      </w:r>
                    </w:sdtContent>
                  </w:sdt>
                </w:sdtContent>
              </w:sdt>
            </w:sdtContent>
          </w:sdt>
        </w:sdtContent>
      </w:sdt>
      <w:r w:rsidR="00323DAC">
        <w:tab/>
      </w:r>
      <w:r w:rsidR="00323DAC">
        <w:tab/>
      </w:r>
      <w:sdt>
        <w:sdtPr>
          <w:id w:val="-1656284755"/>
          <w:placeholder>
            <w:docPart w:val="0F7917D9C134408494E05D8122A887E2"/>
          </w:placeholder>
        </w:sdtPr>
        <w:sdtEndPr/>
        <w:sdtContent>
          <w:sdt>
            <w:sdtPr>
              <w:id w:val="1163972824"/>
              <w:placeholder>
                <w:docPart w:val="685CDD05CD084B208C3BB1EDE0911040"/>
              </w:placeholder>
              <w:showingPlcHdr/>
            </w:sdtPr>
            <w:sdtEndPr/>
            <w:sdtContent>
              <w:r w:rsidR="00323DAC">
                <w:rPr>
                  <w:rStyle w:val="Platzhaltertext"/>
                  <w:highlight w:val="lightGray"/>
                </w:rPr>
                <w:t>Eingabe Abschluss/Diplom.</w:t>
              </w:r>
            </w:sdtContent>
          </w:sdt>
        </w:sdtContent>
      </w:sdt>
    </w:p>
    <w:p w14:paraId="4AE85475" w14:textId="77777777" w:rsidR="00323DAC" w:rsidRDefault="00323DAC" w:rsidP="00323DAC">
      <w:pPr>
        <w:tabs>
          <w:tab w:val="left" w:pos="2700"/>
        </w:tabs>
        <w:spacing w:line="240" w:lineRule="auto"/>
        <w:rPr>
          <w:u w:val="single"/>
        </w:rPr>
      </w:pPr>
    </w:p>
    <w:p w14:paraId="4DFCF88D" w14:textId="38D5EF5B" w:rsidR="00323DAC" w:rsidRDefault="00323DAC" w:rsidP="00323DAC">
      <w:pPr>
        <w:pStyle w:val="Listenabsatz"/>
        <w:numPr>
          <w:ilvl w:val="0"/>
          <w:numId w:val="14"/>
        </w:numPr>
        <w:tabs>
          <w:tab w:val="left" w:pos="2700"/>
        </w:tabs>
        <w:adjustRightInd w:val="0"/>
        <w:snapToGrid w:val="0"/>
        <w:spacing w:line="240" w:lineRule="auto"/>
      </w:pPr>
      <w:r>
        <w:t>Bitte legen Sie eine Kopie des Diploms</w:t>
      </w:r>
      <w:r w:rsidR="00726738">
        <w:t xml:space="preserve"> bzw. Zertifikats</w:t>
      </w:r>
      <w:r>
        <w:t xml:space="preserve"> bei.</w:t>
      </w:r>
    </w:p>
    <w:p w14:paraId="7CD81036" w14:textId="77777777" w:rsidR="00323DAC" w:rsidRDefault="00323DAC" w:rsidP="00323DAC">
      <w:pPr>
        <w:tabs>
          <w:tab w:val="left" w:pos="2700"/>
        </w:tabs>
        <w:spacing w:line="240" w:lineRule="auto"/>
        <w:rPr>
          <w:u w:val="single"/>
        </w:rPr>
      </w:pPr>
    </w:p>
    <w:p w14:paraId="07F2E367" w14:textId="77777777" w:rsidR="00323DAC" w:rsidRDefault="00323DAC" w:rsidP="00323DAC">
      <w:pPr>
        <w:shd w:val="clear" w:color="auto" w:fill="BFBFBF"/>
        <w:tabs>
          <w:tab w:val="left" w:pos="2835"/>
        </w:tabs>
        <w:outlineLvl w:val="0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Weiterbildungen im methodisch-didaktischen Bereich </w:t>
      </w:r>
    </w:p>
    <w:p w14:paraId="0E263336" w14:textId="628071C2" w:rsidR="00323DAC" w:rsidRPr="00370D5F" w:rsidRDefault="00323DAC" w:rsidP="00323DAC">
      <w:pPr>
        <w:tabs>
          <w:tab w:val="left" w:pos="2552"/>
          <w:tab w:val="left" w:pos="2835"/>
        </w:tabs>
      </w:pPr>
      <w:r w:rsidRPr="00370D5F">
        <w:t>Unter</w:t>
      </w:r>
      <w:r w:rsidR="00726738">
        <w:t xml:space="preserve"> </w:t>
      </w:r>
      <w:r w:rsidRPr="00370D5F">
        <w:t>anderem auch Führung, Supervision, Organisationsberatung usw.</w:t>
      </w:r>
    </w:p>
    <w:p w14:paraId="6A8756BC" w14:textId="77777777" w:rsidR="00323DAC" w:rsidRPr="00370D5F" w:rsidRDefault="00323DAC" w:rsidP="00323DAC">
      <w:pPr>
        <w:pBdr>
          <w:between w:val="dotted" w:sz="4" w:space="1" w:color="auto"/>
        </w:pBdr>
        <w:tabs>
          <w:tab w:val="left" w:pos="3060"/>
          <w:tab w:val="left" w:pos="3240"/>
          <w:tab w:val="left" w:pos="5940"/>
          <w:tab w:val="left" w:pos="6120"/>
          <w:tab w:val="left" w:pos="7380"/>
          <w:tab w:val="left" w:pos="7560"/>
          <w:tab w:val="left" w:pos="8805"/>
        </w:tabs>
        <w:spacing w:line="280" w:lineRule="atLeast"/>
        <w:ind w:right="-17"/>
      </w:pPr>
      <w:r w:rsidRPr="00370D5F">
        <w:t>Kursbezeichnung</w:t>
      </w:r>
      <w:r w:rsidRPr="00370D5F">
        <w:tab/>
      </w:r>
      <w:r w:rsidRPr="00370D5F">
        <w:tab/>
        <w:t>Ort</w:t>
      </w:r>
      <w:r w:rsidRPr="00370D5F">
        <w:tab/>
      </w:r>
      <w:r w:rsidRPr="00370D5F">
        <w:tab/>
        <w:t xml:space="preserve">von </w:t>
      </w:r>
      <w:sdt>
        <w:sdtPr>
          <w:id w:val="1427000655"/>
          <w:placeholder>
            <w:docPart w:val="58126C4D225D4941A20A4419CB257B7E"/>
          </w:placeholder>
        </w:sdtPr>
        <w:sdtEndPr/>
        <w:sdtContent>
          <w:sdt>
            <w:sdtPr>
              <w:id w:val="770133667"/>
              <w:placeholder>
                <w:docPart w:val="B65AF7A8FF3A440CA8B7A8EE29F6F9D7"/>
              </w:placeholder>
              <w:showingPlcHdr/>
            </w:sdtPr>
            <w:sdtEndPr/>
            <w:sdtContent>
              <w:r w:rsidRPr="00370D5F">
                <w:rPr>
                  <w:color w:val="808080" w:themeColor="background1" w:themeShade="80"/>
                  <w:highlight w:val="lightGray"/>
                </w:rPr>
                <w:t>Jahr</w:t>
              </w:r>
            </w:sdtContent>
          </w:sdt>
        </w:sdtContent>
      </w:sdt>
      <w:r w:rsidRPr="00370D5F">
        <w:tab/>
        <w:t xml:space="preserve">bis </w:t>
      </w:r>
      <w:sdt>
        <w:sdtPr>
          <w:id w:val="303203266"/>
          <w:placeholder>
            <w:docPart w:val="4668963871B54743836BB4FB4364A076"/>
          </w:placeholder>
        </w:sdtPr>
        <w:sdtEndPr/>
        <w:sdtContent>
          <w:sdt>
            <w:sdtPr>
              <w:id w:val="307671537"/>
              <w:placeholder>
                <w:docPart w:val="9CCA6C6D34CF478B9C16EA2A32BA5B0E"/>
              </w:placeholder>
              <w:showingPlcHdr/>
            </w:sdtPr>
            <w:sdtEndPr/>
            <w:sdtContent>
              <w:r w:rsidRPr="00370D5F">
                <w:rPr>
                  <w:color w:val="808080" w:themeColor="background1" w:themeShade="80"/>
                  <w:highlight w:val="lightGray"/>
                </w:rPr>
                <w:t>Jahr</w:t>
              </w:r>
            </w:sdtContent>
          </w:sdt>
        </w:sdtContent>
      </w:sdt>
    </w:p>
    <w:p w14:paraId="65176C5F" w14:textId="77777777" w:rsidR="00323DAC" w:rsidRPr="00370D5F" w:rsidRDefault="00BB08C4" w:rsidP="00323DAC">
      <w:pPr>
        <w:pBdr>
          <w:bottom w:val="dotted" w:sz="4" w:space="1" w:color="auto"/>
          <w:between w:val="dotted" w:sz="4" w:space="1" w:color="auto"/>
        </w:pBdr>
        <w:tabs>
          <w:tab w:val="left" w:pos="3060"/>
          <w:tab w:val="left" w:pos="3240"/>
          <w:tab w:val="left" w:pos="7380"/>
          <w:tab w:val="left" w:pos="7560"/>
          <w:tab w:val="left" w:pos="8805"/>
        </w:tabs>
        <w:spacing w:line="280" w:lineRule="atLeast"/>
        <w:ind w:right="-17"/>
      </w:pPr>
      <w:sdt>
        <w:sdtPr>
          <w:id w:val="-965339819"/>
          <w:placeholder>
            <w:docPart w:val="A2D524EEE2764C75B24B023E60F6FC67"/>
          </w:placeholder>
        </w:sdtPr>
        <w:sdtEndPr/>
        <w:sdtContent>
          <w:sdt>
            <w:sdtPr>
              <w:id w:val="-1277323003"/>
              <w:placeholder>
                <w:docPart w:val="F653622219D847A8A26DEF2D4B31D808"/>
              </w:placeholder>
            </w:sdtPr>
            <w:sdtEndPr/>
            <w:sdtContent>
              <w:sdt>
                <w:sdtPr>
                  <w:id w:val="-1398659286"/>
                  <w:placeholder>
                    <w:docPart w:val="9FCE211456654320B16DB80C701E4F61"/>
                  </w:placeholder>
                </w:sdtPr>
                <w:sdtEndPr/>
                <w:sdtContent>
                  <w:sdt>
                    <w:sdtPr>
                      <w:id w:val="-1029332582"/>
                      <w:placeholder>
                        <w:docPart w:val="4CC812C696BB46109C98C10008DBA5F2"/>
                      </w:placeholder>
                      <w:showingPlcHdr/>
                    </w:sdtPr>
                    <w:sdtEndPr/>
                    <w:sdtContent>
                      <w:r w:rsidR="00323DAC" w:rsidRPr="00370D5F">
                        <w:rPr>
                          <w:rStyle w:val="Platzhaltertext"/>
                          <w:highlight w:val="lightGray"/>
                        </w:rPr>
                        <w:t>Eingabe Kursbezeichnung</w:t>
                      </w:r>
                    </w:sdtContent>
                  </w:sdt>
                </w:sdtContent>
              </w:sdt>
            </w:sdtContent>
          </w:sdt>
        </w:sdtContent>
      </w:sdt>
      <w:r w:rsidR="00323DAC" w:rsidRPr="00370D5F">
        <w:t xml:space="preserve"> </w:t>
      </w:r>
      <w:r w:rsidR="00323DAC" w:rsidRPr="00370D5F">
        <w:tab/>
      </w:r>
      <w:r w:rsidR="00323DAC" w:rsidRPr="00370D5F">
        <w:tab/>
      </w:r>
      <w:sdt>
        <w:sdtPr>
          <w:id w:val="-361672832"/>
          <w:placeholder>
            <w:docPart w:val="5475F5486EA34465BDCFCE53475B1657"/>
          </w:placeholder>
        </w:sdtPr>
        <w:sdtEndPr/>
        <w:sdtContent>
          <w:sdt>
            <w:sdtPr>
              <w:id w:val="825102057"/>
              <w:placeholder>
                <w:docPart w:val="1587E25A497146128C7B24F6D83BBBFF"/>
              </w:placeholder>
              <w:showingPlcHdr/>
            </w:sdtPr>
            <w:sdtEndPr/>
            <w:sdtContent>
              <w:r w:rsidR="00323DAC" w:rsidRPr="00370D5F">
                <w:rPr>
                  <w:rStyle w:val="Platzhaltertext"/>
                  <w:highlight w:val="lightGray"/>
                </w:rPr>
                <w:t>Eingabe Ort</w:t>
              </w:r>
            </w:sdtContent>
          </w:sdt>
        </w:sdtContent>
      </w:sdt>
    </w:p>
    <w:p w14:paraId="4EA55EF0" w14:textId="77777777" w:rsidR="00323DAC" w:rsidRPr="00370D5F" w:rsidRDefault="00323DAC" w:rsidP="00323DAC">
      <w:pPr>
        <w:pBdr>
          <w:between w:val="dotted" w:sz="4" w:space="1" w:color="auto"/>
        </w:pBdr>
        <w:tabs>
          <w:tab w:val="left" w:pos="3060"/>
          <w:tab w:val="left" w:pos="3240"/>
          <w:tab w:val="left" w:pos="5940"/>
          <w:tab w:val="left" w:pos="6120"/>
          <w:tab w:val="left" w:pos="7380"/>
          <w:tab w:val="left" w:pos="7560"/>
          <w:tab w:val="left" w:pos="8805"/>
        </w:tabs>
        <w:spacing w:line="280" w:lineRule="atLeast"/>
        <w:ind w:right="-17"/>
      </w:pPr>
      <w:r w:rsidRPr="00370D5F">
        <w:t>Kursbezeichnung</w:t>
      </w:r>
      <w:r w:rsidRPr="00370D5F">
        <w:tab/>
      </w:r>
      <w:r w:rsidRPr="00370D5F">
        <w:tab/>
        <w:t>Ort</w:t>
      </w:r>
      <w:r w:rsidRPr="00370D5F">
        <w:tab/>
      </w:r>
      <w:r w:rsidRPr="00370D5F">
        <w:tab/>
        <w:t xml:space="preserve">von </w:t>
      </w:r>
      <w:sdt>
        <w:sdtPr>
          <w:id w:val="-155303120"/>
          <w:placeholder>
            <w:docPart w:val="DA1DB3B71B664D1089721F3584739168"/>
          </w:placeholder>
        </w:sdtPr>
        <w:sdtEndPr/>
        <w:sdtContent>
          <w:sdt>
            <w:sdtPr>
              <w:id w:val="-528179665"/>
              <w:placeholder>
                <w:docPart w:val="DD56AE55F04E4694A192DCEAFA2F4BDF"/>
              </w:placeholder>
              <w:showingPlcHdr/>
            </w:sdtPr>
            <w:sdtEndPr/>
            <w:sdtContent>
              <w:r w:rsidRPr="00370D5F">
                <w:rPr>
                  <w:color w:val="808080" w:themeColor="background1" w:themeShade="80"/>
                  <w:highlight w:val="lightGray"/>
                </w:rPr>
                <w:t>Jahr</w:t>
              </w:r>
            </w:sdtContent>
          </w:sdt>
        </w:sdtContent>
      </w:sdt>
      <w:r w:rsidRPr="00370D5F">
        <w:tab/>
        <w:t xml:space="preserve">bis </w:t>
      </w:r>
      <w:sdt>
        <w:sdtPr>
          <w:id w:val="-1082750499"/>
          <w:placeholder>
            <w:docPart w:val="3D1B166C8A914921980B442B1F8EA0D1"/>
          </w:placeholder>
        </w:sdtPr>
        <w:sdtEndPr/>
        <w:sdtContent>
          <w:sdt>
            <w:sdtPr>
              <w:id w:val="1229188110"/>
              <w:placeholder>
                <w:docPart w:val="3EAE16AEDE0D4EB1B3DD0E472DBEEC24"/>
              </w:placeholder>
              <w:showingPlcHdr/>
            </w:sdtPr>
            <w:sdtEndPr/>
            <w:sdtContent>
              <w:r w:rsidRPr="00370D5F">
                <w:rPr>
                  <w:color w:val="808080" w:themeColor="background1" w:themeShade="80"/>
                  <w:highlight w:val="lightGray"/>
                </w:rPr>
                <w:t>Jahr</w:t>
              </w:r>
            </w:sdtContent>
          </w:sdt>
        </w:sdtContent>
      </w:sdt>
    </w:p>
    <w:p w14:paraId="393802A4" w14:textId="77777777" w:rsidR="00323DAC" w:rsidRPr="00370D5F" w:rsidRDefault="00BB08C4" w:rsidP="00323DAC">
      <w:pPr>
        <w:pBdr>
          <w:bottom w:val="dotted" w:sz="4" w:space="1" w:color="auto"/>
          <w:between w:val="dotted" w:sz="4" w:space="1" w:color="auto"/>
        </w:pBdr>
        <w:tabs>
          <w:tab w:val="left" w:pos="3060"/>
          <w:tab w:val="left" w:pos="3240"/>
          <w:tab w:val="left" w:pos="7380"/>
          <w:tab w:val="left" w:pos="7560"/>
          <w:tab w:val="left" w:pos="8805"/>
        </w:tabs>
        <w:spacing w:line="280" w:lineRule="atLeast"/>
        <w:ind w:right="-17"/>
      </w:pPr>
      <w:sdt>
        <w:sdtPr>
          <w:id w:val="1275142784"/>
          <w:placeholder>
            <w:docPart w:val="02007FD671804AC29E34A85E5A67B0AF"/>
          </w:placeholder>
        </w:sdtPr>
        <w:sdtEndPr/>
        <w:sdtContent>
          <w:sdt>
            <w:sdtPr>
              <w:id w:val="-843160106"/>
              <w:placeholder>
                <w:docPart w:val="9B36795BADFB4B6492B00B183BE0E69C"/>
              </w:placeholder>
            </w:sdtPr>
            <w:sdtEndPr/>
            <w:sdtContent>
              <w:sdt>
                <w:sdtPr>
                  <w:id w:val="678857731"/>
                  <w:placeholder>
                    <w:docPart w:val="859FD7DE4D7F41A8A9C0B5D1E1312D94"/>
                  </w:placeholder>
                </w:sdtPr>
                <w:sdtEndPr/>
                <w:sdtContent>
                  <w:sdt>
                    <w:sdtPr>
                      <w:id w:val="-1290658616"/>
                      <w:placeholder>
                        <w:docPart w:val="9F1AE18156B8474D8DC3D8DEC0F1E7E8"/>
                      </w:placeholder>
                      <w:showingPlcHdr/>
                    </w:sdtPr>
                    <w:sdtEndPr/>
                    <w:sdtContent>
                      <w:r w:rsidR="00323DAC" w:rsidRPr="00370D5F">
                        <w:rPr>
                          <w:rStyle w:val="Platzhaltertext"/>
                          <w:highlight w:val="lightGray"/>
                        </w:rPr>
                        <w:t>Eingabe Kursbezeichnung</w:t>
                      </w:r>
                    </w:sdtContent>
                  </w:sdt>
                </w:sdtContent>
              </w:sdt>
            </w:sdtContent>
          </w:sdt>
        </w:sdtContent>
      </w:sdt>
      <w:r w:rsidR="00323DAC" w:rsidRPr="00370D5F">
        <w:t xml:space="preserve"> </w:t>
      </w:r>
      <w:r w:rsidR="00323DAC" w:rsidRPr="00370D5F">
        <w:tab/>
      </w:r>
      <w:r w:rsidR="00323DAC" w:rsidRPr="00370D5F">
        <w:tab/>
      </w:r>
      <w:sdt>
        <w:sdtPr>
          <w:id w:val="1606228761"/>
          <w:placeholder>
            <w:docPart w:val="ABB15D144BFA42E88716F45867EB2BD2"/>
          </w:placeholder>
        </w:sdtPr>
        <w:sdtEndPr/>
        <w:sdtContent>
          <w:sdt>
            <w:sdtPr>
              <w:id w:val="-912386193"/>
              <w:placeholder>
                <w:docPart w:val="35D24F639FDA410B9D1930D3CCA3A1A5"/>
              </w:placeholder>
              <w:showingPlcHdr/>
            </w:sdtPr>
            <w:sdtEndPr/>
            <w:sdtContent>
              <w:r w:rsidR="00323DAC" w:rsidRPr="00370D5F">
                <w:rPr>
                  <w:rStyle w:val="Platzhaltertext"/>
                  <w:highlight w:val="lightGray"/>
                </w:rPr>
                <w:t>Eingabe Ort</w:t>
              </w:r>
            </w:sdtContent>
          </w:sdt>
        </w:sdtContent>
      </w:sdt>
    </w:p>
    <w:p w14:paraId="34CA252C" w14:textId="77777777" w:rsidR="00323DAC" w:rsidRPr="00370D5F" w:rsidRDefault="00323DAC" w:rsidP="00323DAC">
      <w:pPr>
        <w:pBdr>
          <w:between w:val="dotted" w:sz="4" w:space="1" w:color="auto"/>
        </w:pBdr>
        <w:tabs>
          <w:tab w:val="left" w:pos="3060"/>
          <w:tab w:val="left" w:pos="3240"/>
          <w:tab w:val="left" w:pos="5940"/>
          <w:tab w:val="left" w:pos="6120"/>
          <w:tab w:val="left" w:pos="7380"/>
          <w:tab w:val="left" w:pos="7560"/>
          <w:tab w:val="left" w:pos="8805"/>
        </w:tabs>
        <w:spacing w:line="280" w:lineRule="atLeast"/>
        <w:ind w:right="-17"/>
      </w:pPr>
      <w:r w:rsidRPr="00370D5F">
        <w:t>Kursbezeichnung</w:t>
      </w:r>
      <w:r w:rsidRPr="00370D5F">
        <w:tab/>
      </w:r>
      <w:r w:rsidRPr="00370D5F">
        <w:tab/>
        <w:t>Ort</w:t>
      </w:r>
      <w:r w:rsidRPr="00370D5F">
        <w:tab/>
      </w:r>
      <w:r w:rsidRPr="00370D5F">
        <w:tab/>
        <w:t xml:space="preserve">von </w:t>
      </w:r>
      <w:sdt>
        <w:sdtPr>
          <w:id w:val="1942718774"/>
          <w:placeholder>
            <w:docPart w:val="44A484CE64854727B0E7FC693B719DED"/>
          </w:placeholder>
        </w:sdtPr>
        <w:sdtEndPr/>
        <w:sdtContent>
          <w:sdt>
            <w:sdtPr>
              <w:id w:val="800345605"/>
              <w:placeholder>
                <w:docPart w:val="9C533FCD7A1F4DCD9E7E21DFC13FB110"/>
              </w:placeholder>
              <w:showingPlcHdr/>
            </w:sdtPr>
            <w:sdtEndPr/>
            <w:sdtContent>
              <w:r w:rsidRPr="00370D5F">
                <w:rPr>
                  <w:color w:val="808080" w:themeColor="background1" w:themeShade="80"/>
                  <w:highlight w:val="lightGray"/>
                </w:rPr>
                <w:t>Jahr</w:t>
              </w:r>
            </w:sdtContent>
          </w:sdt>
        </w:sdtContent>
      </w:sdt>
      <w:r w:rsidRPr="00370D5F">
        <w:tab/>
        <w:t xml:space="preserve">bis </w:t>
      </w:r>
      <w:sdt>
        <w:sdtPr>
          <w:id w:val="1480810268"/>
          <w:placeholder>
            <w:docPart w:val="0CF49555BA6242ADB1A9DA9FDE6E205A"/>
          </w:placeholder>
        </w:sdtPr>
        <w:sdtEndPr/>
        <w:sdtContent>
          <w:sdt>
            <w:sdtPr>
              <w:id w:val="515123708"/>
              <w:placeholder>
                <w:docPart w:val="35E7CBA3D64C45C9B2699B6358666A80"/>
              </w:placeholder>
              <w:showingPlcHdr/>
            </w:sdtPr>
            <w:sdtEndPr/>
            <w:sdtContent>
              <w:r w:rsidRPr="00370D5F">
                <w:rPr>
                  <w:color w:val="808080" w:themeColor="background1" w:themeShade="80"/>
                  <w:highlight w:val="lightGray"/>
                </w:rPr>
                <w:t>Jahr</w:t>
              </w:r>
            </w:sdtContent>
          </w:sdt>
        </w:sdtContent>
      </w:sdt>
    </w:p>
    <w:p w14:paraId="4A00C96C" w14:textId="77777777" w:rsidR="00323DAC" w:rsidRPr="00370D5F" w:rsidRDefault="00BB08C4" w:rsidP="00323DAC">
      <w:pPr>
        <w:pBdr>
          <w:bottom w:val="dotted" w:sz="4" w:space="1" w:color="auto"/>
          <w:between w:val="dotted" w:sz="4" w:space="1" w:color="auto"/>
        </w:pBdr>
        <w:tabs>
          <w:tab w:val="left" w:pos="3060"/>
          <w:tab w:val="left" w:pos="3240"/>
          <w:tab w:val="left" w:pos="7380"/>
          <w:tab w:val="left" w:pos="7560"/>
          <w:tab w:val="left" w:pos="8805"/>
        </w:tabs>
        <w:spacing w:line="280" w:lineRule="atLeast"/>
        <w:ind w:right="-17"/>
      </w:pPr>
      <w:sdt>
        <w:sdtPr>
          <w:id w:val="-334756977"/>
          <w:placeholder>
            <w:docPart w:val="1E7E9EFB3B454D7088202F09643490A9"/>
          </w:placeholder>
        </w:sdtPr>
        <w:sdtEndPr/>
        <w:sdtContent>
          <w:sdt>
            <w:sdtPr>
              <w:id w:val="-543519166"/>
              <w:placeholder>
                <w:docPart w:val="A8E48E90C5A341B9A420778443DD9DAA"/>
              </w:placeholder>
            </w:sdtPr>
            <w:sdtEndPr/>
            <w:sdtContent>
              <w:sdt>
                <w:sdtPr>
                  <w:id w:val="-920249017"/>
                  <w:placeholder>
                    <w:docPart w:val="4D1CBA96D36D476F9B9C5175C321A01D"/>
                  </w:placeholder>
                </w:sdtPr>
                <w:sdtEndPr/>
                <w:sdtContent>
                  <w:sdt>
                    <w:sdtPr>
                      <w:id w:val="-1920478538"/>
                      <w:placeholder>
                        <w:docPart w:val="DF3EA4CF40324D1C85D82D95FA55F597"/>
                      </w:placeholder>
                      <w:showingPlcHdr/>
                    </w:sdtPr>
                    <w:sdtEndPr/>
                    <w:sdtContent>
                      <w:r w:rsidR="00323DAC" w:rsidRPr="00370D5F">
                        <w:rPr>
                          <w:rStyle w:val="Platzhaltertext"/>
                          <w:highlight w:val="lightGray"/>
                        </w:rPr>
                        <w:t>Eingabe Kursbezeichnung</w:t>
                      </w:r>
                    </w:sdtContent>
                  </w:sdt>
                </w:sdtContent>
              </w:sdt>
            </w:sdtContent>
          </w:sdt>
        </w:sdtContent>
      </w:sdt>
      <w:r w:rsidR="00323DAC" w:rsidRPr="00370D5F">
        <w:t xml:space="preserve"> </w:t>
      </w:r>
      <w:r w:rsidR="00323DAC" w:rsidRPr="00370D5F">
        <w:tab/>
      </w:r>
      <w:r w:rsidR="00323DAC" w:rsidRPr="00370D5F">
        <w:tab/>
      </w:r>
      <w:sdt>
        <w:sdtPr>
          <w:id w:val="-398137429"/>
          <w:placeholder>
            <w:docPart w:val="B1D3CF7661734BBFB7F127DC17D77FA9"/>
          </w:placeholder>
        </w:sdtPr>
        <w:sdtEndPr/>
        <w:sdtContent>
          <w:sdt>
            <w:sdtPr>
              <w:id w:val="-157312980"/>
              <w:placeholder>
                <w:docPart w:val="2A04973E84CA4875B2BB5047D2A94AD8"/>
              </w:placeholder>
              <w:showingPlcHdr/>
            </w:sdtPr>
            <w:sdtEndPr/>
            <w:sdtContent>
              <w:r w:rsidR="00323DAC" w:rsidRPr="00370D5F">
                <w:rPr>
                  <w:rStyle w:val="Platzhaltertext"/>
                  <w:highlight w:val="lightGray"/>
                </w:rPr>
                <w:t>Eingabe Ort</w:t>
              </w:r>
            </w:sdtContent>
          </w:sdt>
        </w:sdtContent>
      </w:sdt>
    </w:p>
    <w:p w14:paraId="1B3C162B" w14:textId="77777777" w:rsidR="00323DAC" w:rsidRPr="00370D5F" w:rsidRDefault="00323DAC" w:rsidP="00323DAC">
      <w:pPr>
        <w:tabs>
          <w:tab w:val="left" w:pos="2700"/>
        </w:tabs>
        <w:spacing w:line="240" w:lineRule="auto"/>
      </w:pPr>
    </w:p>
    <w:p w14:paraId="6B2B329B" w14:textId="2043D411" w:rsidR="00323DAC" w:rsidRPr="00370D5F" w:rsidRDefault="00323DAC" w:rsidP="00323DAC">
      <w:pPr>
        <w:pStyle w:val="Listenabsatz"/>
        <w:numPr>
          <w:ilvl w:val="0"/>
          <w:numId w:val="14"/>
        </w:numPr>
        <w:tabs>
          <w:tab w:val="left" w:pos="2700"/>
        </w:tabs>
        <w:adjustRightInd w:val="0"/>
        <w:snapToGrid w:val="0"/>
        <w:spacing w:line="240" w:lineRule="auto"/>
      </w:pPr>
      <w:r w:rsidRPr="00370D5F">
        <w:t>Bitte legen Sie eine Kopie des Diploms</w:t>
      </w:r>
      <w:r w:rsidR="00726738">
        <w:t xml:space="preserve"> bzw. Zertifikats</w:t>
      </w:r>
      <w:r w:rsidRPr="00370D5F">
        <w:t xml:space="preserve"> bei.</w:t>
      </w:r>
    </w:p>
    <w:p w14:paraId="598951A9" w14:textId="77777777" w:rsidR="00370D5F" w:rsidRDefault="00370D5F" w:rsidP="00323DAC">
      <w:pPr>
        <w:tabs>
          <w:tab w:val="left" w:pos="2700"/>
        </w:tabs>
        <w:spacing w:line="240" w:lineRule="auto"/>
        <w:rPr>
          <w:u w:val="single"/>
        </w:rPr>
      </w:pPr>
    </w:p>
    <w:p w14:paraId="2B332FF2" w14:textId="379BBA34" w:rsidR="00323DAC" w:rsidRDefault="00323DAC" w:rsidP="00323DAC">
      <w:pPr>
        <w:shd w:val="clear" w:color="auto" w:fill="BFBFBF"/>
        <w:tabs>
          <w:tab w:val="left" w:pos="2835"/>
        </w:tabs>
        <w:outlineLvl w:val="0"/>
        <w:rPr>
          <w:b/>
          <w:sz w:val="20"/>
          <w:szCs w:val="20"/>
        </w:rPr>
      </w:pPr>
      <w:r>
        <w:rPr>
          <w:b/>
          <w:sz w:val="22"/>
          <w:szCs w:val="22"/>
        </w:rPr>
        <w:t>Aktuelle Arbeitssituation, Erfahrungen als Praxisausbildner</w:t>
      </w:r>
      <w:r w:rsidR="00370D5F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in</w:t>
      </w:r>
    </w:p>
    <w:p w14:paraId="65C32D01" w14:textId="2369E7BB" w:rsidR="00323DAC" w:rsidRDefault="00323DAC" w:rsidP="00370D5F">
      <w:pPr>
        <w:pBdr>
          <w:bottom w:val="dotted" w:sz="4" w:space="1" w:color="auto"/>
          <w:between w:val="dotted" w:sz="4" w:space="1" w:color="auto"/>
        </w:pBdr>
        <w:tabs>
          <w:tab w:val="left" w:pos="2694"/>
          <w:tab w:val="left" w:pos="6237"/>
          <w:tab w:val="left" w:pos="6379"/>
          <w:tab w:val="left" w:pos="8789"/>
        </w:tabs>
        <w:ind w:right="-17"/>
        <w:rPr>
          <w:shd w:val="clear" w:color="auto" w:fill="C0C0C0"/>
        </w:rPr>
      </w:pPr>
      <w:bookmarkStart w:id="4" w:name="_Hlk70948529"/>
      <w:r>
        <w:t>Arbeitgeber</w:t>
      </w:r>
      <w:r w:rsidR="00370D5F">
        <w:t>:</w:t>
      </w:r>
      <w:r>
        <w:t xml:space="preserve">in </w:t>
      </w:r>
      <w:r w:rsidR="00370D5F">
        <w:tab/>
      </w:r>
      <w:sdt>
        <w:sdtPr>
          <w:id w:val="487143748"/>
          <w:placeholder>
            <w:docPart w:val="B1C623D4FFEB445F8308B17479AB116F"/>
          </w:placeholder>
        </w:sdtPr>
        <w:sdtEndPr/>
        <w:sdtContent>
          <w:sdt>
            <w:sdtPr>
              <w:id w:val="1156267772"/>
              <w:placeholder>
                <w:docPart w:val="D8F43565E6D3466F9C10CD782118A379"/>
              </w:placeholder>
              <w:showingPlcHdr/>
            </w:sdtPr>
            <w:sdtEndPr/>
            <w:sdtContent>
              <w:r>
                <w:rPr>
                  <w:rStyle w:val="Platzhaltertext"/>
                  <w:highlight w:val="lightGray"/>
                </w:rPr>
                <w:t>Klicken Sie hier, um Text einzugeben.</w:t>
              </w:r>
            </w:sdtContent>
          </w:sdt>
        </w:sdtContent>
      </w:sdt>
    </w:p>
    <w:p w14:paraId="0BA27441" w14:textId="67542C3C" w:rsidR="00323DAC" w:rsidRDefault="00323DAC" w:rsidP="00370D5F">
      <w:pPr>
        <w:tabs>
          <w:tab w:val="left" w:pos="2694"/>
          <w:tab w:val="left" w:pos="2835"/>
        </w:tabs>
      </w:pPr>
      <w:r>
        <w:t>Adresse Arbeitgeber</w:t>
      </w:r>
      <w:r w:rsidR="00370D5F">
        <w:t>:</w:t>
      </w:r>
      <w:r>
        <w:t>in</w:t>
      </w:r>
      <w:r w:rsidR="00370D5F">
        <w:tab/>
      </w:r>
      <w:sdt>
        <w:sdtPr>
          <w:id w:val="787022683"/>
          <w:placeholder>
            <w:docPart w:val="9FB807CFEC6443F394B5F974315DD66E"/>
          </w:placeholder>
        </w:sdtPr>
        <w:sdtEndPr/>
        <w:sdtContent>
          <w:sdt>
            <w:sdtPr>
              <w:id w:val="225423311"/>
              <w:placeholder>
                <w:docPart w:val="AF12E0FA79EA4737BEF942F0CE2C6CAA"/>
              </w:placeholder>
              <w:showingPlcHdr/>
            </w:sdtPr>
            <w:sdtEndPr/>
            <w:sdtContent>
              <w:r>
                <w:rPr>
                  <w:rStyle w:val="Platzhaltertext"/>
                  <w:highlight w:val="lightGray"/>
                </w:rPr>
                <w:t>Klicken Sie hier, um Text einzugeben.</w:t>
              </w:r>
            </w:sdtContent>
          </w:sdt>
        </w:sdtContent>
      </w:sdt>
    </w:p>
    <w:bookmarkEnd w:id="4"/>
    <w:p w14:paraId="7252A2E0" w14:textId="7B1AF1C3" w:rsidR="00323DAC" w:rsidRDefault="00323DAC" w:rsidP="00370D5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694"/>
          <w:tab w:val="left" w:pos="6237"/>
          <w:tab w:val="left" w:pos="6379"/>
          <w:tab w:val="left" w:pos="8789"/>
        </w:tabs>
        <w:spacing w:line="280" w:lineRule="atLeast"/>
        <w:ind w:right="-15"/>
        <w:rPr>
          <w:shd w:val="clear" w:color="auto" w:fill="C0C0C0"/>
        </w:rPr>
      </w:pPr>
      <w:r>
        <w:t xml:space="preserve">Angestellt als </w:t>
      </w:r>
      <w:r w:rsidR="00370D5F">
        <w:tab/>
      </w:r>
      <w:sdt>
        <w:sdtPr>
          <w:id w:val="1369646521"/>
          <w:placeholder>
            <w:docPart w:val="9BDD6D8C754949219872ADD5FBD8458C"/>
          </w:placeholder>
        </w:sdtPr>
        <w:sdtEndPr/>
        <w:sdtContent>
          <w:sdt>
            <w:sdtPr>
              <w:id w:val="1893310524"/>
              <w:placeholder>
                <w:docPart w:val="2C7B16B36DBD46158761D3140C6C2E01"/>
              </w:placeholder>
              <w:showingPlcHdr/>
            </w:sdtPr>
            <w:sdtEndPr/>
            <w:sdtContent>
              <w:r>
                <w:rPr>
                  <w:rStyle w:val="Platzhaltertext"/>
                  <w:highlight w:val="lightGray"/>
                </w:rPr>
                <w:t>Klicken Sie hier, um Text einzugeben.</w:t>
              </w:r>
            </w:sdtContent>
          </w:sdt>
        </w:sdtContent>
      </w:sdt>
      <w:r>
        <w:tab/>
        <w:t xml:space="preserve"> seit </w:t>
      </w:r>
      <w:sdt>
        <w:sdtPr>
          <w:alias w:val="Monat / Jahr"/>
          <w:tag w:val="Monat / Jahr"/>
          <w:id w:val="1617720256"/>
          <w:placeholder>
            <w:docPart w:val="DefaultPlaceholder_-1854013440"/>
          </w:placeholder>
          <w:showingPlcHdr/>
          <w:text/>
        </w:sdtPr>
        <w:sdtContent>
          <w:r w:rsidR="00EE5217" w:rsidRPr="00E929A5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73F4D3B" w14:textId="16F12C23" w:rsidR="00323DAC" w:rsidRDefault="00323DAC" w:rsidP="00370D5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694"/>
          <w:tab w:val="left" w:pos="2835"/>
        </w:tabs>
        <w:spacing w:line="280" w:lineRule="atLeast"/>
        <w:ind w:right="-15"/>
      </w:pPr>
      <w:r>
        <w:t>Vorerfahrungen als Praxisausbildner</w:t>
      </w:r>
      <w:r w:rsidR="00370D5F">
        <w:t>:</w:t>
      </w:r>
      <w:r>
        <w:t xml:space="preserve">in </w:t>
      </w:r>
      <w:sdt>
        <w:sdtPr>
          <w:id w:val="712245821"/>
          <w:placeholder>
            <w:docPart w:val="16C7E6DBCC334DF785772DBB2EC1779A"/>
          </w:placeholder>
        </w:sdtPr>
        <w:sdtEndPr/>
        <w:sdtContent>
          <w:sdt>
            <w:sdtPr>
              <w:id w:val="604852709"/>
              <w:placeholder>
                <w:docPart w:val="FE2C84AF72244CA1B387436547CA258C"/>
              </w:placeholder>
              <w:showingPlcHdr/>
            </w:sdtPr>
            <w:sdtEndPr/>
            <w:sdtContent>
              <w:r>
                <w:rPr>
                  <w:rStyle w:val="Platzhaltertext"/>
                  <w:highlight w:val="lightGray"/>
                </w:rPr>
                <w:t>Klicken Sie hier, um Text einzugeben.</w:t>
              </w:r>
            </w:sdtContent>
          </w:sdt>
        </w:sdtContent>
      </w:sdt>
    </w:p>
    <w:p w14:paraId="0282B2F8" w14:textId="77777777" w:rsidR="00323DAC" w:rsidRDefault="00323DAC" w:rsidP="00323DAC"/>
    <w:p w14:paraId="6B188219" w14:textId="77777777" w:rsidR="00323DAC" w:rsidRDefault="00323DAC" w:rsidP="00323DAC">
      <w:pPr>
        <w:shd w:val="clear" w:color="auto" w:fill="BFBFBF"/>
        <w:tabs>
          <w:tab w:val="left" w:pos="2835"/>
        </w:tabs>
        <w:outlineLvl w:val="0"/>
        <w:rPr>
          <w:b/>
          <w:sz w:val="20"/>
          <w:szCs w:val="20"/>
        </w:rPr>
      </w:pPr>
      <w:r>
        <w:rPr>
          <w:b/>
          <w:sz w:val="22"/>
          <w:szCs w:val="22"/>
        </w:rPr>
        <w:t>Praktikum / Praxisausbildung</w:t>
      </w:r>
    </w:p>
    <w:p w14:paraId="2643E728" w14:textId="7F0C2317" w:rsidR="00323DAC" w:rsidRDefault="00323DAC" w:rsidP="00370D5F">
      <w:pPr>
        <w:tabs>
          <w:tab w:val="left" w:pos="2730"/>
        </w:tabs>
      </w:pPr>
      <w:r>
        <w:t>Name des</w:t>
      </w:r>
      <w:r w:rsidR="00370D5F">
        <w:t>:</w:t>
      </w:r>
      <w:r>
        <w:t>der Studierenden</w:t>
      </w:r>
      <w:r>
        <w:tab/>
      </w:r>
      <w:sdt>
        <w:sdtPr>
          <w:id w:val="-390573298"/>
          <w:placeholder>
            <w:docPart w:val="FF858136CADD400A9771BD5A4548D753"/>
          </w:placeholder>
        </w:sdtPr>
        <w:sdtEndPr/>
        <w:sdtContent>
          <w:sdt>
            <w:sdtPr>
              <w:id w:val="-1790570176"/>
              <w:placeholder>
                <w:docPart w:val="73E3CE395CC44EBEA194BD2E154E7004"/>
              </w:placeholder>
              <w:showingPlcHdr/>
            </w:sdtPr>
            <w:sdtEndPr/>
            <w:sdtContent>
              <w:r>
                <w:rPr>
                  <w:rStyle w:val="Platzhaltertext"/>
                  <w:highlight w:val="lightGray"/>
                </w:rPr>
                <w:t>Klicken Sie hier, um Text einzugeben.</w:t>
              </w:r>
            </w:sdtContent>
          </w:sdt>
        </w:sdtContent>
      </w:sdt>
    </w:p>
    <w:p w14:paraId="1607AD7E" w14:textId="77777777" w:rsidR="00323DAC" w:rsidRDefault="00323DAC" w:rsidP="00370D5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700"/>
          <w:tab w:val="left" w:pos="2730"/>
        </w:tabs>
        <w:spacing w:line="280" w:lineRule="atLeast"/>
        <w:ind w:right="-15"/>
      </w:pPr>
      <w:r>
        <w:t>Beginn der Praxisausbildung</w:t>
      </w:r>
      <w:r>
        <w:tab/>
      </w:r>
      <w:sdt>
        <w:sdtPr>
          <w:id w:val="-323201084"/>
          <w:placeholder>
            <w:docPart w:val="8706F6E3A7F54B32AB03B0C48A743ECE"/>
          </w:placeholder>
        </w:sdtPr>
        <w:sdtEndPr/>
        <w:sdtContent>
          <w:sdt>
            <w:sdtPr>
              <w:id w:val="1459299634"/>
              <w:placeholder>
                <w:docPart w:val="54CA2B908F0348BE80E075F4768CA29B"/>
              </w:placeholder>
              <w:showingPlcHdr/>
            </w:sdtPr>
            <w:sdtEndPr/>
            <w:sdtContent>
              <w:r>
                <w:rPr>
                  <w:rStyle w:val="Platzhaltertext"/>
                  <w:highlight w:val="lightGray"/>
                </w:rPr>
                <w:t>Klicken Sie hier, um Text einzugeben.</w:t>
              </w:r>
            </w:sdtContent>
          </w:sdt>
        </w:sdtContent>
      </w:sdt>
    </w:p>
    <w:p w14:paraId="3F978AF2" w14:textId="77777777" w:rsidR="00323DAC" w:rsidRDefault="00323DAC" w:rsidP="00323DAC"/>
    <w:p w14:paraId="76D2AB47" w14:textId="77777777" w:rsidR="00370D5F" w:rsidRDefault="00370D5F" w:rsidP="00323DAC"/>
    <w:p w14:paraId="33BA4D64" w14:textId="77777777" w:rsidR="00323DAC" w:rsidRPr="00370D5F" w:rsidRDefault="00323DAC" w:rsidP="00323DAC">
      <w:pPr>
        <w:tabs>
          <w:tab w:val="left" w:pos="4500"/>
        </w:tabs>
        <w:spacing w:line="240" w:lineRule="auto"/>
        <w:rPr>
          <w:sz w:val="22"/>
          <w:szCs w:val="22"/>
        </w:rPr>
      </w:pPr>
      <w:r w:rsidRPr="00370D5F">
        <w:rPr>
          <w:b/>
          <w:sz w:val="22"/>
          <w:szCs w:val="22"/>
        </w:rPr>
        <w:t>Ort / Datum</w:t>
      </w:r>
      <w:r w:rsidRPr="00370D5F">
        <w:rPr>
          <w:b/>
          <w:sz w:val="22"/>
          <w:szCs w:val="22"/>
        </w:rPr>
        <w:tab/>
        <w:t>Unterschrift</w:t>
      </w:r>
    </w:p>
    <w:p w14:paraId="19850353" w14:textId="4BA49A6F" w:rsidR="00FB2FC9" w:rsidRDefault="00323DAC" w:rsidP="00323DAC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320"/>
          <w:tab w:val="left" w:pos="4500"/>
          <w:tab w:val="left" w:pos="8805"/>
        </w:tabs>
        <w:spacing w:line="280" w:lineRule="atLeast"/>
        <w:ind w:right="-15"/>
        <w:rPr>
          <w:sz w:val="56"/>
          <w:szCs w:val="56"/>
          <w:shd w:val="clear" w:color="auto" w:fill="C0C0C0"/>
        </w:rPr>
      </w:pPr>
      <w:r>
        <w:rPr>
          <w:sz w:val="56"/>
          <w:szCs w:val="56"/>
          <w:shd w:val="clear" w:color="auto" w:fill="C0C0C0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  <w:shd w:val="clear" w:color="auto" w:fill="C0C0C0"/>
        </w:rPr>
        <w:tab/>
      </w:r>
    </w:p>
    <w:sectPr w:rsidR="00FB2FC9" w:rsidSect="00323DAC">
      <w:headerReference w:type="default" r:id="rId15"/>
      <w:footerReference w:type="default" r:id="rId16"/>
      <w:type w:val="continuous"/>
      <w:pgSz w:w="11906" w:h="16838" w:code="9"/>
      <w:pgMar w:top="1701" w:right="1202" w:bottom="1134" w:left="189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38499" w14:textId="77777777" w:rsidR="0008569F" w:rsidRPr="00C6782B" w:rsidRDefault="0008569F">
      <w:r w:rsidRPr="00C6782B">
        <w:separator/>
      </w:r>
    </w:p>
  </w:endnote>
  <w:endnote w:type="continuationSeparator" w:id="0">
    <w:p w14:paraId="420E6B32" w14:textId="77777777" w:rsidR="0008569F" w:rsidRPr="00C6782B" w:rsidRDefault="0008569F">
      <w:r w:rsidRPr="00C678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20A74" w14:textId="786FA34F" w:rsidR="008B4B9C" w:rsidRPr="00241B6D" w:rsidRDefault="007A5C6A" w:rsidP="00B43DFD">
    <w:pPr>
      <w:pStyle w:val="Fuzeile"/>
      <w:tabs>
        <w:tab w:val="clear" w:pos="4513"/>
        <w:tab w:val="clear" w:pos="9026"/>
      </w:tabs>
      <w:spacing w:line="210" w:lineRule="exact"/>
      <w:ind w:right="56"/>
      <w:jc w:val="right"/>
      <w:rPr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6DD8FC4A" wp14:editId="0895B498">
          <wp:simplePos x="0" y="0"/>
          <wp:positionH relativeFrom="column">
            <wp:posOffset>5664835</wp:posOffset>
          </wp:positionH>
          <wp:positionV relativeFrom="paragraph">
            <wp:posOffset>-632460</wp:posOffset>
          </wp:positionV>
          <wp:extent cx="612000" cy="612000"/>
          <wp:effectExtent l="0" t="0" r="0" b="0"/>
          <wp:wrapNone/>
          <wp:docPr id="120" name="Grafik 12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6634" w:rsidRPr="00241B6D">
      <w:rPr>
        <w:sz w:val="14"/>
        <w:szCs w:val="14"/>
      </w:rPr>
      <w:t xml:space="preserve">Seite </w:t>
    </w:r>
    <w:r w:rsidR="00C26634">
      <w:rPr>
        <w:sz w:val="14"/>
        <w:szCs w:val="14"/>
      </w:rPr>
      <w:fldChar w:fldCharType="begin"/>
    </w:r>
    <w:r w:rsidR="00C26634">
      <w:rPr>
        <w:sz w:val="14"/>
        <w:szCs w:val="14"/>
      </w:rPr>
      <w:instrText xml:space="preserve"> PAGE   \* MERGEFORMAT </w:instrText>
    </w:r>
    <w:r w:rsidR="00C26634">
      <w:rPr>
        <w:sz w:val="14"/>
        <w:szCs w:val="14"/>
      </w:rPr>
      <w:fldChar w:fldCharType="separate"/>
    </w:r>
    <w:r w:rsidR="00C26634">
      <w:rPr>
        <w:sz w:val="14"/>
        <w:szCs w:val="14"/>
      </w:rPr>
      <w:t>1</w:t>
    </w:r>
    <w:r w:rsidR="00C26634">
      <w:rPr>
        <w:sz w:val="14"/>
        <w:szCs w:val="14"/>
      </w:rPr>
      <w:fldChar w:fldCharType="end"/>
    </w:r>
    <w:r w:rsidR="00C26634" w:rsidRPr="00241B6D">
      <w:rPr>
        <w:sz w:val="14"/>
        <w:szCs w:val="14"/>
      </w:rPr>
      <w:t>/</w:t>
    </w:r>
    <w:r w:rsidR="00C26634">
      <w:rPr>
        <w:sz w:val="14"/>
        <w:szCs w:val="14"/>
      </w:rPr>
      <w:fldChar w:fldCharType="begin"/>
    </w:r>
    <w:r w:rsidR="00C26634">
      <w:rPr>
        <w:sz w:val="14"/>
        <w:szCs w:val="14"/>
      </w:rPr>
      <w:instrText xml:space="preserve"> NUMPAGES   \* MERGEFORMAT </w:instrText>
    </w:r>
    <w:r w:rsidR="00C26634">
      <w:rPr>
        <w:sz w:val="14"/>
        <w:szCs w:val="14"/>
      </w:rPr>
      <w:fldChar w:fldCharType="separate"/>
    </w:r>
    <w:r w:rsidR="00C26634">
      <w:rPr>
        <w:sz w:val="14"/>
        <w:szCs w:val="14"/>
      </w:rPr>
      <w:t>2</w:t>
    </w:r>
    <w:r w:rsidR="00C2663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47A7" w14:textId="7FB9A320" w:rsidR="00B339EB" w:rsidRPr="005E5D48" w:rsidRDefault="005C631F" w:rsidP="00BE0CB7">
    <w:pPr>
      <w:pStyle w:val="OutputprofileTitle"/>
      <w:tabs>
        <w:tab w:val="left" w:pos="1440"/>
      </w:tabs>
      <w:rPr>
        <w:noProof/>
      </w:rPr>
    </w:pPr>
    <w:r w:rsidRPr="005E5D48">
      <w:rPr>
        <w:noProof/>
      </w:rPr>
      <w:fldChar w:fldCharType="begin"/>
    </w:r>
    <w:r w:rsidRPr="005E5D48">
      <w:rPr>
        <w:noProof/>
      </w:rPr>
      <w:instrText xml:space="preserve"> DOCPROPERTY "Outputprofile.InternalPath"\*CHARFORMAT \&lt;OawJumpToField value=0/&gt;</w:instrText>
    </w:r>
    <w:r w:rsidRPr="005E5D48">
      <w:rPr>
        <w:noProof/>
      </w:rPr>
      <w:fldChar w:fldCharType="separate"/>
    </w:r>
    <w:r w:rsidR="00C31B5C">
      <w:rPr>
        <w:b/>
        <w:bCs/>
        <w:noProof/>
        <w:lang w:val="de-DE"/>
      </w:rPr>
      <w:t>Fehler! Unbekannter Name für Dokument-Eigenschaft.</w:t>
    </w:r>
    <w:r w:rsidRPr="005E5D48">
      <w:rPr>
        <w:noProof/>
      </w:rPr>
      <w:fldChar w:fldCharType="end"/>
    </w:r>
    <w:r w:rsidRPr="005E5D48">
      <w:rPr>
        <w:noProof/>
      </w:rPr>
      <w:fldChar w:fldCharType="begin"/>
    </w:r>
    <w:r w:rsidRPr="005E5D48">
      <w:rPr>
        <w:noProof/>
      </w:rPr>
      <w:instrText xml:space="preserve"> DOCPROPERTY "Outputprofile.DraftPathTime"\*CHARFORMAT \OawJumpToField value=0/&gt;</w:instrText>
    </w:r>
    <w:r w:rsidRPr="005E5D48">
      <w:rPr>
        <w:noProof/>
      </w:rPr>
      <w:fldChar w:fldCharType="separate"/>
    </w:r>
    <w:r w:rsidR="00C31B5C">
      <w:rPr>
        <w:b/>
        <w:bCs/>
        <w:noProof/>
        <w:lang w:val="de-DE"/>
      </w:rPr>
      <w:t>Fehler! Unbekannter Name für Dokument-Eigenschaft.</w:t>
    </w:r>
    <w:r w:rsidRPr="005E5D48">
      <w:rPr>
        <w:noProof/>
      </w:rPr>
      <w:fldChar w:fldCharType="end"/>
    </w:r>
    <w:r>
      <w:rPr>
        <w:noProof/>
      </w:rPr>
      <w:tab/>
    </w:r>
  </w:p>
  <w:p w14:paraId="78D5AE34" w14:textId="7F5737B2" w:rsidR="00B339EB" w:rsidRPr="005E5D48" w:rsidRDefault="005C631F" w:rsidP="00F417CB">
    <w:pPr>
      <w:pStyle w:val="OutputprofileText"/>
      <w:rPr>
        <w:noProof/>
      </w:rPr>
    </w:pPr>
    <w:r w:rsidRPr="005E5D48">
      <w:rPr>
        <w:noProof/>
      </w:rPr>
      <w:fldChar w:fldCharType="begin"/>
    </w:r>
    <w:r w:rsidRPr="005E5D48">
      <w:rPr>
        <w:noProof/>
      </w:rPr>
      <w:instrText xml:space="preserve"> IF </w:instrText>
    </w:r>
    <w:r w:rsidRPr="005E5D48">
      <w:rPr>
        <w:noProof/>
      </w:rPr>
      <w:fldChar w:fldCharType="begin"/>
    </w:r>
    <w:r w:rsidRPr="005E5D48">
      <w:rPr>
        <w:noProof/>
      </w:rPr>
      <w:instrText xml:space="preserve"> DOCPROPERTY "Outputprofile.InternalPath"\*CHARFORMAT </w:instrText>
    </w:r>
    <w:r w:rsidRPr="005E5D48">
      <w:rPr>
        <w:noProof/>
      </w:rPr>
      <w:fldChar w:fldCharType="separate"/>
    </w:r>
    <w:r w:rsidR="00C31B5C">
      <w:rPr>
        <w:b/>
        <w:bCs/>
        <w:noProof/>
        <w:lang w:val="de-DE"/>
      </w:rPr>
      <w:instrText>Fehler! Unbekannter Name für Dokument-Eigenschaft.</w:instrText>
    </w:r>
    <w:r w:rsidRPr="005E5D48">
      <w:rPr>
        <w:noProof/>
      </w:rPr>
      <w:fldChar w:fldCharType="end"/>
    </w:r>
    <w:r w:rsidRPr="005E5D48">
      <w:rPr>
        <w:noProof/>
      </w:rPr>
      <w:instrText>="" "" "</w:instrText>
    </w:r>
    <w:r w:rsidRPr="005E5D48">
      <w:rPr>
        <w:noProof/>
      </w:rPr>
      <w:fldChar w:fldCharType="begin"/>
    </w:r>
    <w:r w:rsidRPr="005E5D48">
      <w:rPr>
        <w:noProof/>
      </w:rPr>
      <w:instrText xml:space="preserve"> PRINTDATE  \@ "dd.MM.yyyy"  \* MERGEFORMAT </w:instrText>
    </w:r>
    <w:r w:rsidRPr="005E5D48">
      <w:rPr>
        <w:noProof/>
      </w:rPr>
      <w:fldChar w:fldCharType="separate"/>
    </w:r>
    <w:r w:rsidR="00C31B5C">
      <w:rPr>
        <w:noProof/>
      </w:rPr>
      <w:instrText>23.08.2007</w:instrText>
    </w:r>
    <w:r w:rsidRPr="005E5D48">
      <w:rPr>
        <w:noProof/>
      </w:rPr>
      <w:fldChar w:fldCharType="end"/>
    </w:r>
    <w:r w:rsidRPr="005E5D48">
      <w:rPr>
        <w:noProof/>
      </w:rPr>
      <w:instrText xml:space="preserve"> - </w:instrText>
    </w:r>
    <w:r w:rsidRPr="005E5D48">
      <w:rPr>
        <w:noProof/>
      </w:rPr>
      <w:fldChar w:fldCharType="begin"/>
    </w:r>
    <w:r w:rsidRPr="005E5D48">
      <w:rPr>
        <w:noProof/>
      </w:rPr>
      <w:instrText xml:space="preserve"> FILENAME  \* MERGEFORMAT </w:instrText>
    </w:r>
    <w:r w:rsidRPr="005E5D48">
      <w:rPr>
        <w:noProof/>
      </w:rPr>
      <w:fldChar w:fldCharType="separate"/>
    </w:r>
    <w:r w:rsidR="00C31B5C">
      <w:rPr>
        <w:noProof/>
      </w:rPr>
      <w:instrText>Datenblatt für neue PA_Formular.docx</w:instrText>
    </w:r>
    <w:r w:rsidRPr="005E5D48">
      <w:rPr>
        <w:noProof/>
      </w:rPr>
      <w:fldChar w:fldCharType="end"/>
    </w:r>
    <w:r w:rsidRPr="005E5D48">
      <w:rPr>
        <w:noProof/>
      </w:rPr>
      <w:instrText xml:space="preserve">" \* MERGEFORMAT </w:instrText>
    </w:r>
    <w:r w:rsidRPr="005E5D48">
      <w:rPr>
        <w:noProof/>
      </w:rPr>
      <w:fldChar w:fldCharType="separate"/>
    </w:r>
    <w:r w:rsidR="00C31B5C">
      <w:rPr>
        <w:noProof/>
      </w:rPr>
      <w:t>23.08.2007</w:t>
    </w:r>
    <w:r w:rsidR="00C31B5C" w:rsidRPr="005E5D48">
      <w:rPr>
        <w:noProof/>
      </w:rPr>
      <w:t xml:space="preserve"> - </w:t>
    </w:r>
    <w:r w:rsidR="00C31B5C">
      <w:rPr>
        <w:noProof/>
      </w:rPr>
      <w:t>Datenblatt für neue PA_Formular.docx</w:t>
    </w:r>
    <w:r w:rsidRPr="005E5D48">
      <w:rPr>
        <w:noProof/>
      </w:rPr>
      <w:fldChar w:fldCharType="end"/>
    </w:r>
    <w:r w:rsidRPr="005E5D48">
      <w:rPr>
        <w:noProof/>
      </w:rPr>
      <w:fldChar w:fldCharType="begin"/>
    </w:r>
    <w:r w:rsidRPr="005E5D48">
      <w:rPr>
        <w:noProof/>
      </w:rPr>
      <w:instrText xml:space="preserve"> IF </w:instrText>
    </w:r>
    <w:r w:rsidRPr="005E5D48">
      <w:rPr>
        <w:noProof/>
      </w:rPr>
      <w:fldChar w:fldCharType="begin"/>
    </w:r>
    <w:r w:rsidRPr="005E5D48">
      <w:rPr>
        <w:noProof/>
      </w:rPr>
      <w:instrText xml:space="preserve"> DOCPROPERTY "Outputprofile.DraftPathTime"\*CHARFORMAT </w:instrText>
    </w:r>
    <w:r w:rsidRPr="005E5D48">
      <w:rPr>
        <w:noProof/>
      </w:rPr>
      <w:fldChar w:fldCharType="separate"/>
    </w:r>
    <w:r w:rsidR="00C31B5C">
      <w:rPr>
        <w:b/>
        <w:bCs/>
        <w:noProof/>
        <w:lang w:val="de-DE"/>
      </w:rPr>
      <w:instrText>Fehler! Unbekannter Name für Dokument-Eigenschaft.</w:instrText>
    </w:r>
    <w:r w:rsidRPr="005E5D48">
      <w:rPr>
        <w:noProof/>
      </w:rPr>
      <w:fldChar w:fldCharType="end"/>
    </w:r>
    <w:r w:rsidRPr="005E5D48">
      <w:rPr>
        <w:noProof/>
      </w:rPr>
      <w:instrText>="" "" "</w:instrText>
    </w:r>
    <w:r w:rsidRPr="005E5D48">
      <w:rPr>
        <w:noProof/>
      </w:rPr>
      <w:fldChar w:fldCharType="begin"/>
    </w:r>
    <w:r w:rsidRPr="005E5D48">
      <w:rPr>
        <w:noProof/>
      </w:rPr>
      <w:instrText xml:space="preserve"> PRINTDATE  \@ "dd.MM.yyyy"  \* MERGEFORMAT </w:instrText>
    </w:r>
    <w:r w:rsidRPr="005E5D48">
      <w:rPr>
        <w:noProof/>
      </w:rPr>
      <w:fldChar w:fldCharType="separate"/>
    </w:r>
    <w:r w:rsidR="00C31B5C">
      <w:rPr>
        <w:noProof/>
      </w:rPr>
      <w:instrText>23.08.2007</w:instrText>
    </w:r>
    <w:r w:rsidRPr="005E5D48">
      <w:rPr>
        <w:noProof/>
      </w:rPr>
      <w:fldChar w:fldCharType="end"/>
    </w:r>
    <w:r w:rsidRPr="005E5D48">
      <w:rPr>
        <w:noProof/>
      </w:rPr>
      <w:instrText xml:space="preserve">, </w:instrText>
    </w:r>
    <w:r w:rsidRPr="005E5D48">
      <w:rPr>
        <w:noProof/>
      </w:rPr>
      <w:fldChar w:fldCharType="begin"/>
    </w:r>
    <w:r w:rsidRPr="005E5D48">
      <w:rPr>
        <w:noProof/>
      </w:rPr>
      <w:instrText xml:space="preserve"> PRINTDATE  \@ "HH:mm:ss"  \*MERGEFORMAT </w:instrText>
    </w:r>
    <w:r w:rsidRPr="005E5D48">
      <w:rPr>
        <w:noProof/>
      </w:rPr>
      <w:fldChar w:fldCharType="separate"/>
    </w:r>
    <w:r w:rsidR="00C31B5C">
      <w:rPr>
        <w:noProof/>
      </w:rPr>
      <w:instrText>10:57:00</w:instrText>
    </w:r>
    <w:r w:rsidRPr="005E5D48">
      <w:rPr>
        <w:noProof/>
      </w:rPr>
      <w:fldChar w:fldCharType="end"/>
    </w:r>
    <w:r w:rsidRPr="005E5D48">
      <w:rPr>
        <w:noProof/>
      </w:rPr>
      <w:instrText xml:space="preserve"> - </w:instrText>
    </w:r>
    <w:r w:rsidRPr="005E5D48">
      <w:rPr>
        <w:noProof/>
      </w:rPr>
      <w:fldChar w:fldCharType="begin"/>
    </w:r>
    <w:r w:rsidRPr="005E5D48">
      <w:rPr>
        <w:noProof/>
      </w:rPr>
      <w:instrText xml:space="preserve"> FILENAME  \* MERGEFORMAT </w:instrText>
    </w:r>
    <w:r w:rsidRPr="005E5D48">
      <w:rPr>
        <w:noProof/>
      </w:rPr>
      <w:fldChar w:fldCharType="separate"/>
    </w:r>
    <w:r w:rsidR="00C31B5C">
      <w:rPr>
        <w:noProof/>
      </w:rPr>
      <w:instrText>Datenblatt für neue PA_Formular.docx</w:instrText>
    </w:r>
    <w:r w:rsidRPr="005E5D48">
      <w:rPr>
        <w:noProof/>
      </w:rPr>
      <w:fldChar w:fldCharType="end"/>
    </w:r>
    <w:r w:rsidRPr="005E5D48">
      <w:rPr>
        <w:noProof/>
      </w:rPr>
      <w:instrText xml:space="preserve">" \* MERGEFORMAT </w:instrText>
    </w:r>
    <w:r w:rsidRPr="005E5D48">
      <w:rPr>
        <w:noProof/>
      </w:rPr>
      <w:fldChar w:fldCharType="separate"/>
    </w:r>
    <w:r w:rsidR="00C31B5C">
      <w:rPr>
        <w:noProof/>
      </w:rPr>
      <w:t>23.08.2007</w:t>
    </w:r>
    <w:r w:rsidR="00C31B5C" w:rsidRPr="005E5D48">
      <w:rPr>
        <w:noProof/>
      </w:rPr>
      <w:t xml:space="preserve">, </w:t>
    </w:r>
    <w:r w:rsidR="00C31B5C">
      <w:rPr>
        <w:noProof/>
      </w:rPr>
      <w:t>10:57:00</w:t>
    </w:r>
    <w:r w:rsidR="00C31B5C" w:rsidRPr="005E5D48">
      <w:rPr>
        <w:noProof/>
      </w:rPr>
      <w:t xml:space="preserve"> - </w:t>
    </w:r>
    <w:r w:rsidR="00C31B5C">
      <w:rPr>
        <w:noProof/>
      </w:rPr>
      <w:t>Datenblatt für neue PA_Formular.docx</w:t>
    </w:r>
    <w:r w:rsidRPr="005E5D4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A3D8D" w14:textId="77777777" w:rsidR="0008569F" w:rsidRPr="00C6782B" w:rsidRDefault="0008569F">
      <w:r w:rsidRPr="00C6782B">
        <w:separator/>
      </w:r>
    </w:p>
  </w:footnote>
  <w:footnote w:type="continuationSeparator" w:id="0">
    <w:p w14:paraId="6CFABFA4" w14:textId="77777777" w:rsidR="0008569F" w:rsidRPr="00C6782B" w:rsidRDefault="0008569F">
      <w:r w:rsidRPr="00C678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21FD9" w14:textId="77777777" w:rsidR="00504191" w:rsidRDefault="00C26634" w:rsidP="00E40D2D">
    <w:bookmarkStart w:id="0" w:name="LogoP1"/>
    <w:bookmarkStart w:id="1" w:name="_DN_Hide_3"/>
    <w:bookmarkEnd w:id="0"/>
    <w:r>
      <w:rPr>
        <w:noProof/>
      </w:rPr>
      <w:drawing>
        <wp:anchor distT="0" distB="0" distL="114300" distR="114300" simplePos="0" relativeHeight="251656192" behindDoc="0" locked="0" layoutInCell="1" allowOverlap="1" wp14:anchorId="09B9E9F9" wp14:editId="3C51B3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02400" cy="835200"/>
          <wp:effectExtent l="0" t="0" r="7620" b="3175"/>
          <wp:wrapNone/>
          <wp:docPr id="117" name="Grafik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bookmarkEnd w:id="1"/>
  </w:p>
  <w:p w14:paraId="174C8BCB" w14:textId="77777777" w:rsidR="00504191" w:rsidRDefault="00C26634" w:rsidP="00E40D2D">
    <w:bookmarkStart w:id="2" w:name="_DN_Hide_4"/>
    <w:r>
      <w:rPr>
        <w:noProof/>
      </w:rPr>
      <w:drawing>
        <wp:anchor distT="0" distB="0" distL="114300" distR="114300" simplePos="0" relativeHeight="251657216" behindDoc="0" locked="0" layoutInCell="1" allowOverlap="1" wp14:anchorId="254EB90A" wp14:editId="581D7AC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118" name="Grafik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bookmarkEnd w:id="2"/>
  <w:p w14:paraId="6E9BBAEB" w14:textId="77777777" w:rsidR="00C26634" w:rsidRPr="006C3E11" w:rsidRDefault="00C26634" w:rsidP="00E40D2D">
    <w:r>
      <w:rPr>
        <w:noProof/>
      </w:rPr>
      <w:drawing>
        <wp:anchor distT="0" distB="0" distL="114300" distR="114300" simplePos="0" relativeHeight="251658240" behindDoc="0" locked="1" layoutInCell="1" allowOverlap="1" wp14:anchorId="7DFB8BA3" wp14:editId="3628F5A2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3331845" cy="831215"/>
          <wp:effectExtent l="0" t="0" r="1905" b="6985"/>
          <wp:wrapNone/>
          <wp:docPr id="11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2469" cy="83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6083" w14:textId="5261FBFA" w:rsidR="00B339EB" w:rsidRDefault="00B339EB" w:rsidP="002A76D3">
    <w:bookmarkStart w:id="5" w:name="_DN_Hide_9"/>
  </w:p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3B45F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778"/>
    <w:multiLevelType w:val="multilevel"/>
    <w:tmpl w:val="5FC439E0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2835"/>
        </w:tabs>
        <w:ind w:left="709" w:hanging="70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2" w15:restartNumberingAfterBreak="0">
    <w:nsid w:val="25D7700A"/>
    <w:multiLevelType w:val="multilevel"/>
    <w:tmpl w:val="8FFE9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3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4" w15:restartNumberingAfterBreak="0">
    <w:nsid w:val="59BD6BB5"/>
    <w:multiLevelType w:val="hybridMultilevel"/>
    <w:tmpl w:val="2D4E7F64"/>
    <w:lvl w:ilvl="0" w:tplc="812E2EEA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right"/>
      <w:pPr>
        <w:ind w:left="180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right"/>
      <w:pPr>
        <w:ind w:left="3960" w:hanging="1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right"/>
      <w:pPr>
        <w:ind w:left="6120" w:hanging="180"/>
      </w:pPr>
      <w:rPr>
        <w:rFonts w:ascii="Wingdings" w:hAnsi="Wingdings" w:hint="default"/>
      </w:rPr>
    </w:lvl>
  </w:abstractNum>
  <w:abstractNum w:abstractNumId="6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26558"/>
    <w:multiLevelType w:val="multilevel"/>
    <w:tmpl w:val="7ABAD6D4"/>
    <w:lvl w:ilvl="0">
      <w:start w:val="1"/>
      <w:numFmt w:val="decimal"/>
      <w:pStyle w:val="The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10214534">
    <w:abstractNumId w:val="5"/>
  </w:num>
  <w:num w:numId="2" w16cid:durableId="1314409577">
    <w:abstractNumId w:val="3"/>
  </w:num>
  <w:num w:numId="3" w16cid:durableId="597979577">
    <w:abstractNumId w:val="2"/>
  </w:num>
  <w:num w:numId="4" w16cid:durableId="370544706">
    <w:abstractNumId w:val="6"/>
  </w:num>
  <w:num w:numId="5" w16cid:durableId="35933990">
    <w:abstractNumId w:val="0"/>
  </w:num>
  <w:num w:numId="6" w16cid:durableId="492330252">
    <w:abstractNumId w:val="0"/>
  </w:num>
  <w:num w:numId="7" w16cid:durableId="1344893650">
    <w:abstractNumId w:val="1"/>
  </w:num>
  <w:num w:numId="8" w16cid:durableId="1846168433">
    <w:abstractNumId w:val="1"/>
  </w:num>
  <w:num w:numId="9" w16cid:durableId="392704473">
    <w:abstractNumId w:val="1"/>
  </w:num>
  <w:num w:numId="10" w16cid:durableId="494037026">
    <w:abstractNumId w:val="1"/>
  </w:num>
  <w:num w:numId="11" w16cid:durableId="1639149118">
    <w:abstractNumId w:val="0"/>
  </w:num>
  <w:num w:numId="12" w16cid:durableId="1530987749">
    <w:abstractNumId w:val="0"/>
  </w:num>
  <w:num w:numId="13" w16cid:durableId="1672296586">
    <w:abstractNumId w:val="7"/>
  </w:num>
  <w:num w:numId="14" w16cid:durableId="146479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w2PAyOvznAsbxa20zQukSgNATwCY8coUY37Lwe+3jobNxZ59wcaQDPbLlKfSypiRCHAlRmHlnm622iLYGOTGg==" w:salt="LU2ANFr8AR1AGrK/jLH/9Q=="/>
  <w:defaultTabStop w:val="851"/>
  <w:consecutiveHyphenLimit w:val="3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6. Februar 2017"/>
    <w:docVar w:name="Date.Format.Long.dateValue" w:val="42782"/>
    <w:docVar w:name="DocunizeHasTextmodules" w:val="False"/>
    <w:docVar w:name="OawAttachedTemplate" w:val="Brief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PDF&gt;&lt;/default&gt;&lt;/OawBuiltInDocProps&gt;_x000d_"/>
    <w:docVar w:name="OawCreatedWithOfficeatworkVersion" w:val="4.3 SP1 Patch (4.3.9053)"/>
    <w:docVar w:name="OawCreatedWithProjectID" w:val="HSLUCH"/>
    <w:docVar w:name="OawCreatedWithProjectVersion" w:val="80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DocProperty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profile type=&quot;print&quot; UID=&quot;4&quot; sameAsDefault=&quot;-1&quot;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Footer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Footer|LogoLarge|LogoSmall|LogoFooter|LogoLarge|LogoSmall|LogoFooter|LogoLarge|LogoSmall|LogoFooter|LogoLarge|LogoSmall|LogoFooter|LogoLarge|LogoSmall|LogoFooter|LogoLarge|LogoSmall|LogoFooter|LogoLarge|LogoSmall|LogoFooter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ompleteAddress|Introduction|Closing|DeliveryOption|EMail&quot;/&gt;&lt;profile type=&quot;default&quot; UID=&quot;&quot; sameAsDefault=&quot;0&quot;&gt;&lt;OawBookmark name=&quot;RecipientCompleteAddress&quot; field=&quot;CompleteAddress&quot;/&gt;&lt;OawBookmark name=&quot;RecipientIntroduction&quot; field=&quot;Introduction&quot;/&gt;&lt;OawBookmark name=&quot;RecipientClosing&quot; field=&quot;Closing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OawDocProperty name=&quot;CustomField.DocumentType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4112217333376588294&quot; EntryUID=&quot;&quot;&gt;&lt;Field Name=&quot;DokumentTyp&quot; Value=&quot;&quot;/&gt;&lt;/DocProp&gt;&lt;DocProp UID=&quot;2002122011014149059130932&quot; EntryUID=&quot;2007081614090713859305&quot;&gt;&lt;Field Name=&quot;IDName&quot; Value=&quot;1.1. Hochschule Luzern -  F&amp;amp;S, IT-Services, Werftestrasse 4, Luzern&quot;/&gt;&lt;Field Name=&quot;Address1&quot; Value=&quot;&quot;/&gt;&lt;Field Name=&quot;Address2&quot; Value=&quot;Werftestrasse 4, Postfach 2969, CH-6002 Luzern&quot;/&gt;&lt;Field Name=&quot;Address3&quot; Value=&quot;T +41 41 228 21 11&quot;/&gt;&lt;Field Name=&quot;Address4&quot; Value=&quot;www.hslu.ch&quot;/&gt;&lt;Field Name=&quot;City&quot; Value=&quot;Luzern&quot;/&gt;&lt;Field Name=&quot;LogoLarge&quot; Value=&quot;%Logos%\hslu_d.hslu.g.2100.500.wmf&quot;/&gt;&lt;Field Name=&quot;LogoSmall&quot; Value=&quot;%Logos%\hslu_d.hslu.k.2100.250.wmf&quot;/&gt;&lt;Field Name=&quot;LogoFooter&quot; Value=&quot;%Logos%\hslu_allgemeinefqm.f.2100.200.wmf&quot;/&gt;&lt;Field Name=&quot;LogoOhneEFQM&quot; Value=&quot;%Logos%\hslu_allgemeinefqm.f.2100.200.wmf&quot;/&gt;&lt;Field Name=&quot;LogoPpt1&quot; Value=&quot;%Logos%\Powerpoint\titelmaster\hslu_d.hslu.tm.2540.1905.wmf&quot;/&gt;&lt;Field Name=&quot;LogoPpt2&quot; Value=&quot;%Logos%\Powerpoint\folienmaster\hslu_d.hslu.fm.2540.1905.wmf&quot;/&gt;&lt;Field Name=&quot;LogoPpt3&quot; Value=&quot;%Logos%\Powerpoint\folienmaster\hslu_d.hslu.f.fm.2540.1905.wmf&quot;/&gt;&lt;/DocProp&gt;&lt;DocProp UID=&quot;200604050949528466286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191811121321310321301031x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201058384723401057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3061115381095709037&quot; EntryUID=&quot;1416101000181&quot;&gt;&lt;Field Name=&quot;IDName&quot; Value=&quot;Abplanalp Richard, Dozent, W.IKM&quot;/&gt;&lt;Field Name=&quot;OrganisationUnit&quot; Value=&quot;Hochschule Luzern&quot;/&gt;&lt;Field Name=&quot;SchoolPart&quot; Value=&quot;Wirtschaft&quot;/&gt;&lt;Field Name=&quot;Additive&quot; Value=&quot;Institut für Kommunikation und Marketing IKM&quot;/&gt;&lt;Field Name=&quot;Name&quot; Value=&quot;Prof. Richard Abplanalp&quot;/&gt;&lt;Field Name=&quot;Function&quot; Value=&quot;Dozent&quot;/&gt;&lt;Field Name=&quot;DirectPhone&quot; Value=&quot;+41 41 228 42 23&quot;/&gt;&lt;Field Name=&quot;EMail&quot; Value=&quot;richard.abplanalp@hslu.ch&quot;/&gt;&lt;Field Name=&quot;SignatureHighResBW&quot; Value=&quot;&quot;/&gt;&lt;/DocProp&gt;&lt;DocProp UID=&quot;2003080714212273705547&quot; EntryUID=&quot;2004123010144120300001&quot;&gt;&lt;Field Name=&quot;DeliveryOption&quot; Value=&quot;P.P. A-Priority CH-6048 Horw        POST CH AG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Karin und Hans Peter&quot;/&gt;&lt;Field Name=&quot;MiddleName&quot; Value=&quot;&quot;/&gt;&lt;Field Name=&quot;LastName&quot; Value=&quot;Mueller&quot;/&gt;&lt;Field Name=&quot;Suffix&quot; Value=&quot;&quot;/&gt;&lt;Field Name=&quot;FullName&quot; Value=&quot;Karin und Hans Peter Mueller&quot;/&gt;&lt;Field Name=&quot;JobTitle&quot; Value=&quot;&quot;/&gt;&lt;Field Name=&quot;AddressStreet&quot; Value=&quot;&quot;/&gt;&lt;Field Name=&quot;AddressZIP&quot; Value=&quot;5000&quot;/&gt;&lt;Field Name=&quot;AddressCity&quot; Value=&quot;Aarau&quot;/&gt;&lt;Field Name=&quot;Address&quot; Value=&quot;Aarestr. 26&amp;#xA;5000 Aarau&quot;/&gt;&lt;Field Name=&quot;CompleteAddress&quot; Value=&quot;Karin und Hans Peter Mueller&amp;#xA;Aarestr. 26&amp;#xA;5000 Aarau&quot;/&gt;&lt;Field Name=&quot;AddressSingleLine&quot; Value=&quot;Karin und Hans Peter Mueller&quot;/&gt;&lt;Field Name=&quot;Telephone&quot; Value=&quot;062 / 8232727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P.P. A-Priority CH-6048 Horw        POST CH AG%vbCrLf%&amp;lt;/Text&amp;gt;&amp;lt;Text Style=&amp;quot;zOawRecipient&amp;quot;&amp;gt;Karin und Hans Peter Mueller&amp;#xA;Aarestr. 26&amp;#xA;5000 Aarau&amp;lt;/Text&amp;g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Button&quot; IDName=&quot;Heading4&quot; Icon=&quot;3546&quot; Label=&quot;Ueberschrift 4&quot; Command=&quot;StyleApply&quot; Parameter=&quot;-5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3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Footer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612071138015176064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ojectID" w:val="HSLUCH"/>
    <w:docVar w:name="OawRecipients" w:val="&lt;Recipients&gt;&lt;Recipient&gt;&lt;UID&gt;2017021609165363996761&lt;/UID&gt;&lt;IDName&gt;Empfänger&lt;/IDName&gt;&lt;RecipientActive&gt;0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/Recipient&gt;&lt;Recipient&gt;&lt;UID&gt;2017021609431288092015&lt;/UID&gt;&lt;IDName&gt;Empfänger&lt;/IDName&gt;&lt;RecipientActive&gt;-1&lt;/RecipientActive&gt;&lt;RecipientIcon&gt;TwixTel&lt;/RecipientIcon&gt;&lt;MappingTableLabel&gt;Privat&lt;/MappingTableLabel&gt;&lt;MappingTableActive&gt;-1&lt;/MappingTableActive&gt;&lt;Company&gt;&lt;/Company&gt;&lt;Title&gt;&lt;/Title&gt;&lt;FirstName&gt;Karin und Hans Peter&lt;/FirstName&gt;&lt;LastName&gt;Mueller&lt;/LastName&gt;&lt;FullName&gt;Karin und Hans Peter Mueller&lt;/FullName&gt;&lt;Address&gt;Aarestr. 26_x000d_5000 Aarau&lt;/Address&gt;&lt;AddressZIP&gt;5000&lt;/AddressZIP&gt;&lt;AddressCity&gt;Aarau&lt;/AddressCity&gt;&lt;Telephone&gt;062 / 8232727&lt;/Telephone&gt;&lt;EMail&gt;&lt;/EMail&gt;&lt;Fax&gt;&lt;/Fax&gt;&lt;DeliveryOption&gt;P.P. A-Priority CH-6048 Horw        POST CH AG&lt;/DeliveryOption&gt;&lt;DeliveryOption2&gt;&lt;/DeliveryOption2&gt;&lt;Department&gt;&lt;/Department&gt;&lt;MiddleName&gt;&lt;/MiddleName&gt;&lt;Suffix&gt;&lt;/Suffix&gt;&lt;JobTitle&gt;&lt;/JobTitle&gt;&lt;AddressStreet&gt;&lt;/AddressStreet&gt;&lt;CompleteAddress&gt;Karin und Hans Peter Mueller_x000d_Aarestr. 26_x000d_5000 Aarau&lt;/CompleteAddress&gt;&lt;AddressSingleLine&gt;Karin und Hans Peter Mueller&lt;/AddressSingleLine&gt;&lt;CopyTo&gt;&lt;/CopyTo&gt;&lt;Introduction&gt;Sehr geehrte Damen und Herren&lt;/Introduction&gt;&lt;Closing&gt;Freundliche Grüsse&lt;/Closing&gt;&lt;FormattedFullAddress&gt;&amp;lt;Text Style=&quot;zOawDeliveryOption&quot;&amp;gt;P.P. A-Priority CH-6048 Horw        POST CH AG%vbCrLf%&amp;lt;/Text&amp;gt;&amp;lt;Text Style=&quot;zOawRecipient&quot;&amp;gt;Karin und Hans Peter Mueller_x000d_Aarestr. 26_x000d_5000 Aarau&amp;lt;/Text&amp;gt;&lt;/FormattedFullAddress&gt;&lt;/Recipient&gt;&lt;/Recipients&gt;_x000d_"/>
    <w:docVar w:name="OawSav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2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&quot;/&gt;_x000d_&lt;/TemplPropsStm&gt;"/>
    <w:docVar w:name="OawVersionPicture.2007080614125898476083" w:val="hslu_d.hslu.g.2100.500.wmf;2017.01.06-10:57:46"/>
    <w:docVar w:name="OawVersionPicture.2007080614301815161019" w:val="hslu_d.hslu.k.2100.250.wmf;2007.07.25-16:48:18"/>
    <w:docVar w:name="OawVersionPicture.2007080810342414363444" w:val="hslu_allgemeinefqm.f.2100.200.wmf;2016.03.08-13:39:44"/>
    <w:docVar w:name="OawVersionPictureInline.2007080614125898476083" w:val="hslu_d.hslu.g.2100.500.wmf;2017.01.06-10:57:46"/>
    <w:docVar w:name="OawVersionPictureInline.2007080614301815161019" w:val="hslu_d.hslu.k.2100.250.wmf;2007.07.25-16:48:18"/>
    <w:docVar w:name="OawVersionPictureInline.2007080810342414363444" w:val="hslu_allgemeinefqm.f.2100.200.wmf;2016.03.08-13:39:44"/>
  </w:docVars>
  <w:rsids>
    <w:rsidRoot w:val="007A5C6A"/>
    <w:rsid w:val="00001428"/>
    <w:rsid w:val="000044E0"/>
    <w:rsid w:val="00004F52"/>
    <w:rsid w:val="00005578"/>
    <w:rsid w:val="00007210"/>
    <w:rsid w:val="000119B1"/>
    <w:rsid w:val="00011CC0"/>
    <w:rsid w:val="000123D4"/>
    <w:rsid w:val="000130ED"/>
    <w:rsid w:val="00013518"/>
    <w:rsid w:val="000154E2"/>
    <w:rsid w:val="000212F9"/>
    <w:rsid w:val="00021302"/>
    <w:rsid w:val="00022637"/>
    <w:rsid w:val="00023156"/>
    <w:rsid w:val="000235EE"/>
    <w:rsid w:val="00031638"/>
    <w:rsid w:val="00034809"/>
    <w:rsid w:val="00040FD6"/>
    <w:rsid w:val="0004599B"/>
    <w:rsid w:val="0005055C"/>
    <w:rsid w:val="0005144E"/>
    <w:rsid w:val="0005340F"/>
    <w:rsid w:val="00053EE6"/>
    <w:rsid w:val="00056822"/>
    <w:rsid w:val="0005789A"/>
    <w:rsid w:val="0006172A"/>
    <w:rsid w:val="00061DA6"/>
    <w:rsid w:val="00063181"/>
    <w:rsid w:val="00065EAF"/>
    <w:rsid w:val="00065F14"/>
    <w:rsid w:val="0007290B"/>
    <w:rsid w:val="0007646A"/>
    <w:rsid w:val="00077B6A"/>
    <w:rsid w:val="000823A8"/>
    <w:rsid w:val="00082F44"/>
    <w:rsid w:val="00083714"/>
    <w:rsid w:val="0008569F"/>
    <w:rsid w:val="000910A2"/>
    <w:rsid w:val="0009193E"/>
    <w:rsid w:val="000924DE"/>
    <w:rsid w:val="0009509D"/>
    <w:rsid w:val="00096F2D"/>
    <w:rsid w:val="00097C9D"/>
    <w:rsid w:val="000A1C9D"/>
    <w:rsid w:val="000A38D8"/>
    <w:rsid w:val="000A576D"/>
    <w:rsid w:val="000A67FE"/>
    <w:rsid w:val="000A76DC"/>
    <w:rsid w:val="000A7BE1"/>
    <w:rsid w:val="000B145C"/>
    <w:rsid w:val="000B1B41"/>
    <w:rsid w:val="000B344C"/>
    <w:rsid w:val="000B35F9"/>
    <w:rsid w:val="000B4859"/>
    <w:rsid w:val="000B55AB"/>
    <w:rsid w:val="000B7FBB"/>
    <w:rsid w:val="000C024F"/>
    <w:rsid w:val="000C1C8C"/>
    <w:rsid w:val="000C2489"/>
    <w:rsid w:val="000C2826"/>
    <w:rsid w:val="000C3D4D"/>
    <w:rsid w:val="000C418E"/>
    <w:rsid w:val="000C65A5"/>
    <w:rsid w:val="000D19B3"/>
    <w:rsid w:val="000D2E3B"/>
    <w:rsid w:val="000D4E47"/>
    <w:rsid w:val="000E03A7"/>
    <w:rsid w:val="000E45AA"/>
    <w:rsid w:val="000E5FFD"/>
    <w:rsid w:val="000E606B"/>
    <w:rsid w:val="000E77DD"/>
    <w:rsid w:val="000F17CB"/>
    <w:rsid w:val="000F3291"/>
    <w:rsid w:val="000F5466"/>
    <w:rsid w:val="000F717A"/>
    <w:rsid w:val="000F79CA"/>
    <w:rsid w:val="00100419"/>
    <w:rsid w:val="00102E1B"/>
    <w:rsid w:val="00103253"/>
    <w:rsid w:val="001038D9"/>
    <w:rsid w:val="00105406"/>
    <w:rsid w:val="001116E8"/>
    <w:rsid w:val="00111B9F"/>
    <w:rsid w:val="001162A3"/>
    <w:rsid w:val="0012191D"/>
    <w:rsid w:val="001243E3"/>
    <w:rsid w:val="001257AE"/>
    <w:rsid w:val="00125C5C"/>
    <w:rsid w:val="00133A14"/>
    <w:rsid w:val="001349C9"/>
    <w:rsid w:val="00136893"/>
    <w:rsid w:val="001421F8"/>
    <w:rsid w:val="00142235"/>
    <w:rsid w:val="00142F14"/>
    <w:rsid w:val="00145E15"/>
    <w:rsid w:val="00146AA3"/>
    <w:rsid w:val="001478F3"/>
    <w:rsid w:val="00153962"/>
    <w:rsid w:val="001543B5"/>
    <w:rsid w:val="001553F4"/>
    <w:rsid w:val="0015654E"/>
    <w:rsid w:val="00156F1E"/>
    <w:rsid w:val="00157781"/>
    <w:rsid w:val="0016621E"/>
    <w:rsid w:val="00170A59"/>
    <w:rsid w:val="00172594"/>
    <w:rsid w:val="00173AF0"/>
    <w:rsid w:val="00175A97"/>
    <w:rsid w:val="001762BB"/>
    <w:rsid w:val="0017688D"/>
    <w:rsid w:val="001772AF"/>
    <w:rsid w:val="00180884"/>
    <w:rsid w:val="00181FEF"/>
    <w:rsid w:val="00182638"/>
    <w:rsid w:val="00183D58"/>
    <w:rsid w:val="00185AA3"/>
    <w:rsid w:val="00191F2B"/>
    <w:rsid w:val="0019329B"/>
    <w:rsid w:val="001A0D83"/>
    <w:rsid w:val="001A1AF5"/>
    <w:rsid w:val="001A6649"/>
    <w:rsid w:val="001A7844"/>
    <w:rsid w:val="001B16E5"/>
    <w:rsid w:val="001B4E95"/>
    <w:rsid w:val="001C027B"/>
    <w:rsid w:val="001C1258"/>
    <w:rsid w:val="001C2AF9"/>
    <w:rsid w:val="001C371A"/>
    <w:rsid w:val="001C6A6C"/>
    <w:rsid w:val="001D034D"/>
    <w:rsid w:val="001D0D54"/>
    <w:rsid w:val="001D1527"/>
    <w:rsid w:val="001D1F70"/>
    <w:rsid w:val="001D5097"/>
    <w:rsid w:val="001D597B"/>
    <w:rsid w:val="001D6AC5"/>
    <w:rsid w:val="001E3C38"/>
    <w:rsid w:val="001E5796"/>
    <w:rsid w:val="001E6A3D"/>
    <w:rsid w:val="001E74E7"/>
    <w:rsid w:val="001F0C03"/>
    <w:rsid w:val="001F6863"/>
    <w:rsid w:val="001F7CF3"/>
    <w:rsid w:val="00201F68"/>
    <w:rsid w:val="00203C8F"/>
    <w:rsid w:val="002040F4"/>
    <w:rsid w:val="00204767"/>
    <w:rsid w:val="00205335"/>
    <w:rsid w:val="00206517"/>
    <w:rsid w:val="00207483"/>
    <w:rsid w:val="00210547"/>
    <w:rsid w:val="002129AE"/>
    <w:rsid w:val="00221537"/>
    <w:rsid w:val="002254D5"/>
    <w:rsid w:val="002315B5"/>
    <w:rsid w:val="00233266"/>
    <w:rsid w:val="00233E30"/>
    <w:rsid w:val="00234599"/>
    <w:rsid w:val="0024192B"/>
    <w:rsid w:val="00241B6D"/>
    <w:rsid w:val="00243200"/>
    <w:rsid w:val="00244E44"/>
    <w:rsid w:val="002507EB"/>
    <w:rsid w:val="00253A7F"/>
    <w:rsid w:val="00254CF8"/>
    <w:rsid w:val="0025680A"/>
    <w:rsid w:val="00260B39"/>
    <w:rsid w:val="00260C6F"/>
    <w:rsid w:val="002628FA"/>
    <w:rsid w:val="00263B1C"/>
    <w:rsid w:val="00263E4C"/>
    <w:rsid w:val="002645DC"/>
    <w:rsid w:val="002655EE"/>
    <w:rsid w:val="0026584C"/>
    <w:rsid w:val="00265BBB"/>
    <w:rsid w:val="00266496"/>
    <w:rsid w:val="00266CAF"/>
    <w:rsid w:val="00271318"/>
    <w:rsid w:val="00271915"/>
    <w:rsid w:val="002727C3"/>
    <w:rsid w:val="002728D1"/>
    <w:rsid w:val="00272AEA"/>
    <w:rsid w:val="00276E6C"/>
    <w:rsid w:val="002826C9"/>
    <w:rsid w:val="00282BDD"/>
    <w:rsid w:val="002848F8"/>
    <w:rsid w:val="00285383"/>
    <w:rsid w:val="002862F6"/>
    <w:rsid w:val="00287A9C"/>
    <w:rsid w:val="0029209B"/>
    <w:rsid w:val="00295797"/>
    <w:rsid w:val="002A060F"/>
    <w:rsid w:val="002A0D4A"/>
    <w:rsid w:val="002A12AA"/>
    <w:rsid w:val="002A2F40"/>
    <w:rsid w:val="002A42D3"/>
    <w:rsid w:val="002A46C0"/>
    <w:rsid w:val="002A4955"/>
    <w:rsid w:val="002A49DB"/>
    <w:rsid w:val="002A53F6"/>
    <w:rsid w:val="002A62E3"/>
    <w:rsid w:val="002A7028"/>
    <w:rsid w:val="002B395A"/>
    <w:rsid w:val="002B3964"/>
    <w:rsid w:val="002B3C63"/>
    <w:rsid w:val="002B483B"/>
    <w:rsid w:val="002B4E10"/>
    <w:rsid w:val="002B6E80"/>
    <w:rsid w:val="002B7735"/>
    <w:rsid w:val="002B7A10"/>
    <w:rsid w:val="002C018C"/>
    <w:rsid w:val="002C3364"/>
    <w:rsid w:val="002C3897"/>
    <w:rsid w:val="002C415D"/>
    <w:rsid w:val="002C5BD7"/>
    <w:rsid w:val="002C7CF4"/>
    <w:rsid w:val="002D109E"/>
    <w:rsid w:val="002D16CB"/>
    <w:rsid w:val="002D19AF"/>
    <w:rsid w:val="002D2017"/>
    <w:rsid w:val="002D3387"/>
    <w:rsid w:val="002D3634"/>
    <w:rsid w:val="002D3A64"/>
    <w:rsid w:val="002D4354"/>
    <w:rsid w:val="002D7C5C"/>
    <w:rsid w:val="002E0A07"/>
    <w:rsid w:val="002E7357"/>
    <w:rsid w:val="002F3A1E"/>
    <w:rsid w:val="002F694B"/>
    <w:rsid w:val="00301843"/>
    <w:rsid w:val="0030355A"/>
    <w:rsid w:val="00307B70"/>
    <w:rsid w:val="00310369"/>
    <w:rsid w:val="00310505"/>
    <w:rsid w:val="00310743"/>
    <w:rsid w:val="0031090D"/>
    <w:rsid w:val="003126CF"/>
    <w:rsid w:val="00313524"/>
    <w:rsid w:val="00313BB2"/>
    <w:rsid w:val="00321CB7"/>
    <w:rsid w:val="003223FF"/>
    <w:rsid w:val="00322C35"/>
    <w:rsid w:val="00322D36"/>
    <w:rsid w:val="00323DAC"/>
    <w:rsid w:val="0032754B"/>
    <w:rsid w:val="00327A1E"/>
    <w:rsid w:val="003311C3"/>
    <w:rsid w:val="00331932"/>
    <w:rsid w:val="00332715"/>
    <w:rsid w:val="0033307B"/>
    <w:rsid w:val="00333ED2"/>
    <w:rsid w:val="003342EB"/>
    <w:rsid w:val="00335B07"/>
    <w:rsid w:val="0033758F"/>
    <w:rsid w:val="00342F91"/>
    <w:rsid w:val="003431D1"/>
    <w:rsid w:val="00347944"/>
    <w:rsid w:val="003523B3"/>
    <w:rsid w:val="00352967"/>
    <w:rsid w:val="00357B7E"/>
    <w:rsid w:val="00362601"/>
    <w:rsid w:val="00363564"/>
    <w:rsid w:val="003638E1"/>
    <w:rsid w:val="00364BD8"/>
    <w:rsid w:val="0036763C"/>
    <w:rsid w:val="0037080A"/>
    <w:rsid w:val="003709F4"/>
    <w:rsid w:val="00370A74"/>
    <w:rsid w:val="00370D5F"/>
    <w:rsid w:val="003739DE"/>
    <w:rsid w:val="0037451F"/>
    <w:rsid w:val="00375713"/>
    <w:rsid w:val="00375817"/>
    <w:rsid w:val="00376890"/>
    <w:rsid w:val="00377B56"/>
    <w:rsid w:val="00377D83"/>
    <w:rsid w:val="003806E5"/>
    <w:rsid w:val="00384D67"/>
    <w:rsid w:val="00387C49"/>
    <w:rsid w:val="0039196F"/>
    <w:rsid w:val="003929EA"/>
    <w:rsid w:val="0039336D"/>
    <w:rsid w:val="003953B4"/>
    <w:rsid w:val="003A377D"/>
    <w:rsid w:val="003A4560"/>
    <w:rsid w:val="003A5C7A"/>
    <w:rsid w:val="003B15D3"/>
    <w:rsid w:val="003B2395"/>
    <w:rsid w:val="003B3387"/>
    <w:rsid w:val="003B7EDB"/>
    <w:rsid w:val="003C1534"/>
    <w:rsid w:val="003C3D1F"/>
    <w:rsid w:val="003C5498"/>
    <w:rsid w:val="003C73BC"/>
    <w:rsid w:val="003C78BF"/>
    <w:rsid w:val="003D1594"/>
    <w:rsid w:val="003D210E"/>
    <w:rsid w:val="003D2556"/>
    <w:rsid w:val="003D4399"/>
    <w:rsid w:val="003D5072"/>
    <w:rsid w:val="003D5B22"/>
    <w:rsid w:val="003D5EFA"/>
    <w:rsid w:val="003D5F22"/>
    <w:rsid w:val="003E089A"/>
    <w:rsid w:val="003E46AD"/>
    <w:rsid w:val="003E521A"/>
    <w:rsid w:val="003E699A"/>
    <w:rsid w:val="003E7E18"/>
    <w:rsid w:val="003E7F95"/>
    <w:rsid w:val="003F5CE4"/>
    <w:rsid w:val="003F653C"/>
    <w:rsid w:val="003F7C8E"/>
    <w:rsid w:val="00402B5A"/>
    <w:rsid w:val="00403213"/>
    <w:rsid w:val="00404D9F"/>
    <w:rsid w:val="00404F17"/>
    <w:rsid w:val="0040653F"/>
    <w:rsid w:val="00407474"/>
    <w:rsid w:val="00410ECA"/>
    <w:rsid w:val="00411446"/>
    <w:rsid w:val="00414AA6"/>
    <w:rsid w:val="00414E5F"/>
    <w:rsid w:val="0041637D"/>
    <w:rsid w:val="00420403"/>
    <w:rsid w:val="00425133"/>
    <w:rsid w:val="00427627"/>
    <w:rsid w:val="00427E29"/>
    <w:rsid w:val="00431ED0"/>
    <w:rsid w:val="00433BEC"/>
    <w:rsid w:val="00436873"/>
    <w:rsid w:val="00436944"/>
    <w:rsid w:val="00437698"/>
    <w:rsid w:val="004404A7"/>
    <w:rsid w:val="00443F03"/>
    <w:rsid w:val="00444470"/>
    <w:rsid w:val="00444712"/>
    <w:rsid w:val="00446146"/>
    <w:rsid w:val="004472F7"/>
    <w:rsid w:val="00450303"/>
    <w:rsid w:val="0045315C"/>
    <w:rsid w:val="00453293"/>
    <w:rsid w:val="004575BA"/>
    <w:rsid w:val="00461A28"/>
    <w:rsid w:val="00462A80"/>
    <w:rsid w:val="00467333"/>
    <w:rsid w:val="00467601"/>
    <w:rsid w:val="004701A0"/>
    <w:rsid w:val="00471A74"/>
    <w:rsid w:val="00473CF2"/>
    <w:rsid w:val="00473E84"/>
    <w:rsid w:val="00474ADC"/>
    <w:rsid w:val="00475BAB"/>
    <w:rsid w:val="00477065"/>
    <w:rsid w:val="0048010E"/>
    <w:rsid w:val="004806B8"/>
    <w:rsid w:val="00481655"/>
    <w:rsid w:val="00485BEE"/>
    <w:rsid w:val="0048601E"/>
    <w:rsid w:val="00486D68"/>
    <w:rsid w:val="004872E6"/>
    <w:rsid w:val="00487FD0"/>
    <w:rsid w:val="004913B4"/>
    <w:rsid w:val="004915E9"/>
    <w:rsid w:val="00492985"/>
    <w:rsid w:val="004936CB"/>
    <w:rsid w:val="00494105"/>
    <w:rsid w:val="00496AEA"/>
    <w:rsid w:val="004A276A"/>
    <w:rsid w:val="004A3147"/>
    <w:rsid w:val="004A42A2"/>
    <w:rsid w:val="004A54EA"/>
    <w:rsid w:val="004A6F67"/>
    <w:rsid w:val="004A79D5"/>
    <w:rsid w:val="004B09CD"/>
    <w:rsid w:val="004B2DA0"/>
    <w:rsid w:val="004B2F30"/>
    <w:rsid w:val="004B2F5B"/>
    <w:rsid w:val="004B4004"/>
    <w:rsid w:val="004B462F"/>
    <w:rsid w:val="004B67E5"/>
    <w:rsid w:val="004C0B7C"/>
    <w:rsid w:val="004C3252"/>
    <w:rsid w:val="004C468A"/>
    <w:rsid w:val="004C7699"/>
    <w:rsid w:val="004D1CCA"/>
    <w:rsid w:val="004D3483"/>
    <w:rsid w:val="004D37C2"/>
    <w:rsid w:val="004E4251"/>
    <w:rsid w:val="004E4266"/>
    <w:rsid w:val="004E5CA9"/>
    <w:rsid w:val="004E7630"/>
    <w:rsid w:val="004F1137"/>
    <w:rsid w:val="004F2D7D"/>
    <w:rsid w:val="004F2EDD"/>
    <w:rsid w:val="004F7B16"/>
    <w:rsid w:val="00503979"/>
    <w:rsid w:val="00504191"/>
    <w:rsid w:val="00504A70"/>
    <w:rsid w:val="005062A0"/>
    <w:rsid w:val="00506326"/>
    <w:rsid w:val="005079ED"/>
    <w:rsid w:val="0051398E"/>
    <w:rsid w:val="005168A9"/>
    <w:rsid w:val="00516DAB"/>
    <w:rsid w:val="00525596"/>
    <w:rsid w:val="00527BD0"/>
    <w:rsid w:val="00532369"/>
    <w:rsid w:val="00532E77"/>
    <w:rsid w:val="00534CD8"/>
    <w:rsid w:val="005363EC"/>
    <w:rsid w:val="00536B3B"/>
    <w:rsid w:val="00537B20"/>
    <w:rsid w:val="00540A80"/>
    <w:rsid w:val="00540BFD"/>
    <w:rsid w:val="00543809"/>
    <w:rsid w:val="00543858"/>
    <w:rsid w:val="00545AA8"/>
    <w:rsid w:val="00545D85"/>
    <w:rsid w:val="00550F8A"/>
    <w:rsid w:val="005536C2"/>
    <w:rsid w:val="00553D8A"/>
    <w:rsid w:val="00556E05"/>
    <w:rsid w:val="00557113"/>
    <w:rsid w:val="005575E7"/>
    <w:rsid w:val="0056298A"/>
    <w:rsid w:val="00565AEE"/>
    <w:rsid w:val="00574054"/>
    <w:rsid w:val="0057564D"/>
    <w:rsid w:val="00575832"/>
    <w:rsid w:val="00576185"/>
    <w:rsid w:val="0057709F"/>
    <w:rsid w:val="00582174"/>
    <w:rsid w:val="00592BF1"/>
    <w:rsid w:val="005945C2"/>
    <w:rsid w:val="00595EFC"/>
    <w:rsid w:val="005A077C"/>
    <w:rsid w:val="005B2184"/>
    <w:rsid w:val="005B256F"/>
    <w:rsid w:val="005B4BBB"/>
    <w:rsid w:val="005C02C1"/>
    <w:rsid w:val="005C1028"/>
    <w:rsid w:val="005C11B8"/>
    <w:rsid w:val="005C631F"/>
    <w:rsid w:val="005C7F2F"/>
    <w:rsid w:val="005D1707"/>
    <w:rsid w:val="005D1D0B"/>
    <w:rsid w:val="005D313D"/>
    <w:rsid w:val="005D3404"/>
    <w:rsid w:val="005D5F6E"/>
    <w:rsid w:val="005D6579"/>
    <w:rsid w:val="005E045D"/>
    <w:rsid w:val="005E110D"/>
    <w:rsid w:val="005E384C"/>
    <w:rsid w:val="005E5A04"/>
    <w:rsid w:val="005E7E3B"/>
    <w:rsid w:val="005F4162"/>
    <w:rsid w:val="005F555B"/>
    <w:rsid w:val="005F5911"/>
    <w:rsid w:val="005F7C34"/>
    <w:rsid w:val="00612F91"/>
    <w:rsid w:val="00622B2F"/>
    <w:rsid w:val="00622CCC"/>
    <w:rsid w:val="00623C45"/>
    <w:rsid w:val="00625819"/>
    <w:rsid w:val="00625C43"/>
    <w:rsid w:val="0062667A"/>
    <w:rsid w:val="00626BC0"/>
    <w:rsid w:val="006309EF"/>
    <w:rsid w:val="00630EBD"/>
    <w:rsid w:val="006310DB"/>
    <w:rsid w:val="00631323"/>
    <w:rsid w:val="0063352C"/>
    <w:rsid w:val="00635D5B"/>
    <w:rsid w:val="00636E1C"/>
    <w:rsid w:val="00642BA7"/>
    <w:rsid w:val="006443AF"/>
    <w:rsid w:val="00644DEE"/>
    <w:rsid w:val="00644EBE"/>
    <w:rsid w:val="00650321"/>
    <w:rsid w:val="00650E06"/>
    <w:rsid w:val="006544DD"/>
    <w:rsid w:val="00655C62"/>
    <w:rsid w:val="006578C1"/>
    <w:rsid w:val="006639DE"/>
    <w:rsid w:val="00665BF6"/>
    <w:rsid w:val="00665BFA"/>
    <w:rsid w:val="00667B1B"/>
    <w:rsid w:val="0067303E"/>
    <w:rsid w:val="00674950"/>
    <w:rsid w:val="00681715"/>
    <w:rsid w:val="0068421E"/>
    <w:rsid w:val="0068498D"/>
    <w:rsid w:val="00687B0D"/>
    <w:rsid w:val="00691AD3"/>
    <w:rsid w:val="0069330B"/>
    <w:rsid w:val="00693729"/>
    <w:rsid w:val="00697233"/>
    <w:rsid w:val="006A46F8"/>
    <w:rsid w:val="006A515A"/>
    <w:rsid w:val="006B131C"/>
    <w:rsid w:val="006B1740"/>
    <w:rsid w:val="006B202E"/>
    <w:rsid w:val="006B34D5"/>
    <w:rsid w:val="006B4565"/>
    <w:rsid w:val="006B4DE1"/>
    <w:rsid w:val="006B525A"/>
    <w:rsid w:val="006B5E61"/>
    <w:rsid w:val="006C0469"/>
    <w:rsid w:val="006C04A6"/>
    <w:rsid w:val="006C1027"/>
    <w:rsid w:val="006C138E"/>
    <w:rsid w:val="006C2B11"/>
    <w:rsid w:val="006C328F"/>
    <w:rsid w:val="006C4D77"/>
    <w:rsid w:val="006C5501"/>
    <w:rsid w:val="006C56B9"/>
    <w:rsid w:val="006C59AA"/>
    <w:rsid w:val="006C5FD2"/>
    <w:rsid w:val="006C771A"/>
    <w:rsid w:val="006D2C41"/>
    <w:rsid w:val="006D2D03"/>
    <w:rsid w:val="006D45ED"/>
    <w:rsid w:val="006D66E9"/>
    <w:rsid w:val="006E0730"/>
    <w:rsid w:val="006E2AE9"/>
    <w:rsid w:val="006E2D08"/>
    <w:rsid w:val="006E4C03"/>
    <w:rsid w:val="006E6997"/>
    <w:rsid w:val="006E70A0"/>
    <w:rsid w:val="006F0A42"/>
    <w:rsid w:val="006F42B3"/>
    <w:rsid w:val="006F4D16"/>
    <w:rsid w:val="006F690E"/>
    <w:rsid w:val="006F6F72"/>
    <w:rsid w:val="00700F29"/>
    <w:rsid w:val="00704DD7"/>
    <w:rsid w:val="007061F2"/>
    <w:rsid w:val="00706FA1"/>
    <w:rsid w:val="00710241"/>
    <w:rsid w:val="0071163A"/>
    <w:rsid w:val="007119F1"/>
    <w:rsid w:val="0071379F"/>
    <w:rsid w:val="007144A7"/>
    <w:rsid w:val="00720962"/>
    <w:rsid w:val="00721B11"/>
    <w:rsid w:val="00722B3B"/>
    <w:rsid w:val="00724543"/>
    <w:rsid w:val="00726738"/>
    <w:rsid w:val="00730FCB"/>
    <w:rsid w:val="00731AA0"/>
    <w:rsid w:val="00731E48"/>
    <w:rsid w:val="00736939"/>
    <w:rsid w:val="00737DBF"/>
    <w:rsid w:val="00740118"/>
    <w:rsid w:val="00745B8E"/>
    <w:rsid w:val="00746E7A"/>
    <w:rsid w:val="00747594"/>
    <w:rsid w:val="00750EB1"/>
    <w:rsid w:val="0075324C"/>
    <w:rsid w:val="007543AF"/>
    <w:rsid w:val="0076156C"/>
    <w:rsid w:val="00763B85"/>
    <w:rsid w:val="00765834"/>
    <w:rsid w:val="007667D1"/>
    <w:rsid w:val="007676FD"/>
    <w:rsid w:val="00773062"/>
    <w:rsid w:val="00773577"/>
    <w:rsid w:val="00774154"/>
    <w:rsid w:val="007762DD"/>
    <w:rsid w:val="00780D50"/>
    <w:rsid w:val="00782E0C"/>
    <w:rsid w:val="00783878"/>
    <w:rsid w:val="00786438"/>
    <w:rsid w:val="007936A0"/>
    <w:rsid w:val="00794744"/>
    <w:rsid w:val="00794932"/>
    <w:rsid w:val="00797230"/>
    <w:rsid w:val="00797980"/>
    <w:rsid w:val="007A03C7"/>
    <w:rsid w:val="007A05F4"/>
    <w:rsid w:val="007A11EF"/>
    <w:rsid w:val="007A11FF"/>
    <w:rsid w:val="007A3B7F"/>
    <w:rsid w:val="007A4433"/>
    <w:rsid w:val="007A4810"/>
    <w:rsid w:val="007A4A79"/>
    <w:rsid w:val="007A5C6A"/>
    <w:rsid w:val="007A5CB3"/>
    <w:rsid w:val="007A61C0"/>
    <w:rsid w:val="007B0A71"/>
    <w:rsid w:val="007B25BD"/>
    <w:rsid w:val="007B453F"/>
    <w:rsid w:val="007B52BE"/>
    <w:rsid w:val="007B566B"/>
    <w:rsid w:val="007B5DEF"/>
    <w:rsid w:val="007B604C"/>
    <w:rsid w:val="007B76A3"/>
    <w:rsid w:val="007C2BFE"/>
    <w:rsid w:val="007C4472"/>
    <w:rsid w:val="007C54AB"/>
    <w:rsid w:val="007C681B"/>
    <w:rsid w:val="007C74E7"/>
    <w:rsid w:val="007C761A"/>
    <w:rsid w:val="007D0538"/>
    <w:rsid w:val="007D0E2F"/>
    <w:rsid w:val="007D2FCD"/>
    <w:rsid w:val="007D4BED"/>
    <w:rsid w:val="007D61F1"/>
    <w:rsid w:val="007D6BFC"/>
    <w:rsid w:val="007E0502"/>
    <w:rsid w:val="007E1351"/>
    <w:rsid w:val="007E1748"/>
    <w:rsid w:val="007E3727"/>
    <w:rsid w:val="007E6993"/>
    <w:rsid w:val="007E6DA8"/>
    <w:rsid w:val="007F2A97"/>
    <w:rsid w:val="007F4AA4"/>
    <w:rsid w:val="007F7FF6"/>
    <w:rsid w:val="0080013D"/>
    <w:rsid w:val="00801B6E"/>
    <w:rsid w:val="00802FF5"/>
    <w:rsid w:val="0080752B"/>
    <w:rsid w:val="008113E8"/>
    <w:rsid w:val="0081528F"/>
    <w:rsid w:val="00815AB2"/>
    <w:rsid w:val="00815E0A"/>
    <w:rsid w:val="00820B48"/>
    <w:rsid w:val="0082797F"/>
    <w:rsid w:val="0083412E"/>
    <w:rsid w:val="008341F9"/>
    <w:rsid w:val="00834F84"/>
    <w:rsid w:val="0083578E"/>
    <w:rsid w:val="008375D9"/>
    <w:rsid w:val="008428AF"/>
    <w:rsid w:val="00842DA4"/>
    <w:rsid w:val="00842DFA"/>
    <w:rsid w:val="00843526"/>
    <w:rsid w:val="008446AE"/>
    <w:rsid w:val="00845BD6"/>
    <w:rsid w:val="00845EAA"/>
    <w:rsid w:val="008520E5"/>
    <w:rsid w:val="008530B1"/>
    <w:rsid w:val="0085440D"/>
    <w:rsid w:val="0085457F"/>
    <w:rsid w:val="0085561E"/>
    <w:rsid w:val="00856CA2"/>
    <w:rsid w:val="00857441"/>
    <w:rsid w:val="00857C21"/>
    <w:rsid w:val="00861A5C"/>
    <w:rsid w:val="0087274C"/>
    <w:rsid w:val="00873F58"/>
    <w:rsid w:val="00876A43"/>
    <w:rsid w:val="008773E7"/>
    <w:rsid w:val="00883BC9"/>
    <w:rsid w:val="0088665D"/>
    <w:rsid w:val="00886F39"/>
    <w:rsid w:val="008924C1"/>
    <w:rsid w:val="00896975"/>
    <w:rsid w:val="008A416C"/>
    <w:rsid w:val="008A4B9C"/>
    <w:rsid w:val="008A6E2D"/>
    <w:rsid w:val="008A70F0"/>
    <w:rsid w:val="008B0C14"/>
    <w:rsid w:val="008B0D4A"/>
    <w:rsid w:val="008B14B4"/>
    <w:rsid w:val="008B3166"/>
    <w:rsid w:val="008B4B9C"/>
    <w:rsid w:val="008B4DBE"/>
    <w:rsid w:val="008B752B"/>
    <w:rsid w:val="008B77D1"/>
    <w:rsid w:val="008C1146"/>
    <w:rsid w:val="008C1E19"/>
    <w:rsid w:val="008C33E4"/>
    <w:rsid w:val="008C5328"/>
    <w:rsid w:val="008D42BE"/>
    <w:rsid w:val="008D620E"/>
    <w:rsid w:val="008D62AF"/>
    <w:rsid w:val="008E02BF"/>
    <w:rsid w:val="008E09ED"/>
    <w:rsid w:val="008E1E44"/>
    <w:rsid w:val="008E2C0D"/>
    <w:rsid w:val="008E4993"/>
    <w:rsid w:val="008E6CD1"/>
    <w:rsid w:val="008E7213"/>
    <w:rsid w:val="008F09F3"/>
    <w:rsid w:val="008F2D60"/>
    <w:rsid w:val="008F4370"/>
    <w:rsid w:val="008F7046"/>
    <w:rsid w:val="00901127"/>
    <w:rsid w:val="00901D9B"/>
    <w:rsid w:val="00902C8F"/>
    <w:rsid w:val="00904ACE"/>
    <w:rsid w:val="00905189"/>
    <w:rsid w:val="009054DE"/>
    <w:rsid w:val="009060BB"/>
    <w:rsid w:val="009062A7"/>
    <w:rsid w:val="00907DBB"/>
    <w:rsid w:val="0091142C"/>
    <w:rsid w:val="00912AAF"/>
    <w:rsid w:val="009141AF"/>
    <w:rsid w:val="00920DFA"/>
    <w:rsid w:val="009210E9"/>
    <w:rsid w:val="009224D5"/>
    <w:rsid w:val="00923411"/>
    <w:rsid w:val="00923F5F"/>
    <w:rsid w:val="009243BA"/>
    <w:rsid w:val="00924691"/>
    <w:rsid w:val="00925347"/>
    <w:rsid w:val="00925AB7"/>
    <w:rsid w:val="00931761"/>
    <w:rsid w:val="0093218C"/>
    <w:rsid w:val="00932E62"/>
    <w:rsid w:val="009334F4"/>
    <w:rsid w:val="00935392"/>
    <w:rsid w:val="00940558"/>
    <w:rsid w:val="009406F3"/>
    <w:rsid w:val="009408F1"/>
    <w:rsid w:val="00943586"/>
    <w:rsid w:val="00943A0A"/>
    <w:rsid w:val="00943C42"/>
    <w:rsid w:val="00943EFA"/>
    <w:rsid w:val="00945488"/>
    <w:rsid w:val="00946141"/>
    <w:rsid w:val="0095366B"/>
    <w:rsid w:val="00953997"/>
    <w:rsid w:val="00954E0A"/>
    <w:rsid w:val="00974C95"/>
    <w:rsid w:val="009760AA"/>
    <w:rsid w:val="00982BD1"/>
    <w:rsid w:val="00983049"/>
    <w:rsid w:val="00984BE4"/>
    <w:rsid w:val="00987A4D"/>
    <w:rsid w:val="00987ECA"/>
    <w:rsid w:val="00990DD6"/>
    <w:rsid w:val="0099292A"/>
    <w:rsid w:val="00994247"/>
    <w:rsid w:val="009943EA"/>
    <w:rsid w:val="0099748F"/>
    <w:rsid w:val="00997838"/>
    <w:rsid w:val="009A0022"/>
    <w:rsid w:val="009A2D8A"/>
    <w:rsid w:val="009A3A05"/>
    <w:rsid w:val="009A59DD"/>
    <w:rsid w:val="009A7BA9"/>
    <w:rsid w:val="009B0DF0"/>
    <w:rsid w:val="009B25FF"/>
    <w:rsid w:val="009B3821"/>
    <w:rsid w:val="009B5A49"/>
    <w:rsid w:val="009B77AA"/>
    <w:rsid w:val="009C0A25"/>
    <w:rsid w:val="009C0FD1"/>
    <w:rsid w:val="009C31EC"/>
    <w:rsid w:val="009C4462"/>
    <w:rsid w:val="009C54D0"/>
    <w:rsid w:val="009D03D0"/>
    <w:rsid w:val="009D48A4"/>
    <w:rsid w:val="009E1B47"/>
    <w:rsid w:val="009E2842"/>
    <w:rsid w:val="009E445E"/>
    <w:rsid w:val="009E49EE"/>
    <w:rsid w:val="009F038E"/>
    <w:rsid w:val="009F1412"/>
    <w:rsid w:val="00A02515"/>
    <w:rsid w:val="00A02A0C"/>
    <w:rsid w:val="00A033A9"/>
    <w:rsid w:val="00A041C3"/>
    <w:rsid w:val="00A04806"/>
    <w:rsid w:val="00A07502"/>
    <w:rsid w:val="00A15C90"/>
    <w:rsid w:val="00A15F22"/>
    <w:rsid w:val="00A161E1"/>
    <w:rsid w:val="00A179D9"/>
    <w:rsid w:val="00A22806"/>
    <w:rsid w:val="00A248D6"/>
    <w:rsid w:val="00A24C61"/>
    <w:rsid w:val="00A31D54"/>
    <w:rsid w:val="00A3202E"/>
    <w:rsid w:val="00A34D4F"/>
    <w:rsid w:val="00A37573"/>
    <w:rsid w:val="00A37CA2"/>
    <w:rsid w:val="00A40077"/>
    <w:rsid w:val="00A4084C"/>
    <w:rsid w:val="00A4099E"/>
    <w:rsid w:val="00A424E2"/>
    <w:rsid w:val="00A5040F"/>
    <w:rsid w:val="00A53F2E"/>
    <w:rsid w:val="00A54D4D"/>
    <w:rsid w:val="00A60AB6"/>
    <w:rsid w:val="00A6301A"/>
    <w:rsid w:val="00A66947"/>
    <w:rsid w:val="00A717C9"/>
    <w:rsid w:val="00A72A49"/>
    <w:rsid w:val="00A73968"/>
    <w:rsid w:val="00A80177"/>
    <w:rsid w:val="00A80838"/>
    <w:rsid w:val="00A80FE6"/>
    <w:rsid w:val="00A81999"/>
    <w:rsid w:val="00A83DAE"/>
    <w:rsid w:val="00A91C72"/>
    <w:rsid w:val="00AA1192"/>
    <w:rsid w:val="00AA52C0"/>
    <w:rsid w:val="00AA7E37"/>
    <w:rsid w:val="00AB0EED"/>
    <w:rsid w:val="00AB1EEC"/>
    <w:rsid w:val="00AB4A3E"/>
    <w:rsid w:val="00AB4C00"/>
    <w:rsid w:val="00AB59A1"/>
    <w:rsid w:val="00AB7056"/>
    <w:rsid w:val="00AC0FB5"/>
    <w:rsid w:val="00AC1355"/>
    <w:rsid w:val="00AC3851"/>
    <w:rsid w:val="00AD0FE9"/>
    <w:rsid w:val="00AD41BF"/>
    <w:rsid w:val="00AD5518"/>
    <w:rsid w:val="00AE14D6"/>
    <w:rsid w:val="00AE1B37"/>
    <w:rsid w:val="00AE21D7"/>
    <w:rsid w:val="00AF21E4"/>
    <w:rsid w:val="00AF336D"/>
    <w:rsid w:val="00AF486A"/>
    <w:rsid w:val="00B0107E"/>
    <w:rsid w:val="00B02806"/>
    <w:rsid w:val="00B06A96"/>
    <w:rsid w:val="00B0709A"/>
    <w:rsid w:val="00B12B9A"/>
    <w:rsid w:val="00B16DB0"/>
    <w:rsid w:val="00B21773"/>
    <w:rsid w:val="00B230C7"/>
    <w:rsid w:val="00B24255"/>
    <w:rsid w:val="00B24377"/>
    <w:rsid w:val="00B24D45"/>
    <w:rsid w:val="00B25940"/>
    <w:rsid w:val="00B3176D"/>
    <w:rsid w:val="00B3304D"/>
    <w:rsid w:val="00B3385F"/>
    <w:rsid w:val="00B339EB"/>
    <w:rsid w:val="00B34833"/>
    <w:rsid w:val="00B34D30"/>
    <w:rsid w:val="00B37AF5"/>
    <w:rsid w:val="00B412D7"/>
    <w:rsid w:val="00B43DFD"/>
    <w:rsid w:val="00B43F92"/>
    <w:rsid w:val="00B444B9"/>
    <w:rsid w:val="00B44F56"/>
    <w:rsid w:val="00B5459E"/>
    <w:rsid w:val="00B55ABB"/>
    <w:rsid w:val="00B606EF"/>
    <w:rsid w:val="00B60F32"/>
    <w:rsid w:val="00B62866"/>
    <w:rsid w:val="00B63CA0"/>
    <w:rsid w:val="00B64186"/>
    <w:rsid w:val="00B65B95"/>
    <w:rsid w:val="00B66BEA"/>
    <w:rsid w:val="00B71418"/>
    <w:rsid w:val="00B71DD6"/>
    <w:rsid w:val="00B737C7"/>
    <w:rsid w:val="00B76112"/>
    <w:rsid w:val="00B777C6"/>
    <w:rsid w:val="00B779B1"/>
    <w:rsid w:val="00B80453"/>
    <w:rsid w:val="00B806B3"/>
    <w:rsid w:val="00B8137B"/>
    <w:rsid w:val="00B814AF"/>
    <w:rsid w:val="00B8195A"/>
    <w:rsid w:val="00B81CEA"/>
    <w:rsid w:val="00B82901"/>
    <w:rsid w:val="00B83E3B"/>
    <w:rsid w:val="00B8542F"/>
    <w:rsid w:val="00B879E6"/>
    <w:rsid w:val="00B907F1"/>
    <w:rsid w:val="00B9388C"/>
    <w:rsid w:val="00B94B94"/>
    <w:rsid w:val="00B9648B"/>
    <w:rsid w:val="00B975C4"/>
    <w:rsid w:val="00BA115C"/>
    <w:rsid w:val="00BA4425"/>
    <w:rsid w:val="00BA6A38"/>
    <w:rsid w:val="00BA7340"/>
    <w:rsid w:val="00BB00FC"/>
    <w:rsid w:val="00BB08C4"/>
    <w:rsid w:val="00BB50FB"/>
    <w:rsid w:val="00BB627A"/>
    <w:rsid w:val="00BC01A1"/>
    <w:rsid w:val="00BC1D95"/>
    <w:rsid w:val="00BC1FA0"/>
    <w:rsid w:val="00BC3033"/>
    <w:rsid w:val="00BC3070"/>
    <w:rsid w:val="00BC70BA"/>
    <w:rsid w:val="00BD35C7"/>
    <w:rsid w:val="00BD5DBA"/>
    <w:rsid w:val="00BD75BE"/>
    <w:rsid w:val="00BD79F8"/>
    <w:rsid w:val="00BE065A"/>
    <w:rsid w:val="00BF1DAA"/>
    <w:rsid w:val="00BF348D"/>
    <w:rsid w:val="00BF3DBD"/>
    <w:rsid w:val="00BF46FF"/>
    <w:rsid w:val="00BF50F1"/>
    <w:rsid w:val="00BF5A72"/>
    <w:rsid w:val="00BF7247"/>
    <w:rsid w:val="00BF7D45"/>
    <w:rsid w:val="00C0133A"/>
    <w:rsid w:val="00C03520"/>
    <w:rsid w:val="00C03A6A"/>
    <w:rsid w:val="00C05165"/>
    <w:rsid w:val="00C065E6"/>
    <w:rsid w:val="00C10F5D"/>
    <w:rsid w:val="00C1164E"/>
    <w:rsid w:val="00C11A30"/>
    <w:rsid w:val="00C11EF7"/>
    <w:rsid w:val="00C11F3E"/>
    <w:rsid w:val="00C1263C"/>
    <w:rsid w:val="00C13843"/>
    <w:rsid w:val="00C14567"/>
    <w:rsid w:val="00C170E3"/>
    <w:rsid w:val="00C217CD"/>
    <w:rsid w:val="00C22D95"/>
    <w:rsid w:val="00C23F66"/>
    <w:rsid w:val="00C2418F"/>
    <w:rsid w:val="00C2625E"/>
    <w:rsid w:val="00C26634"/>
    <w:rsid w:val="00C2677A"/>
    <w:rsid w:val="00C31B5C"/>
    <w:rsid w:val="00C358A5"/>
    <w:rsid w:val="00C41842"/>
    <w:rsid w:val="00C44B84"/>
    <w:rsid w:val="00C45790"/>
    <w:rsid w:val="00C47B77"/>
    <w:rsid w:val="00C517A2"/>
    <w:rsid w:val="00C54253"/>
    <w:rsid w:val="00C5524E"/>
    <w:rsid w:val="00C56F87"/>
    <w:rsid w:val="00C572CC"/>
    <w:rsid w:val="00C57C9B"/>
    <w:rsid w:val="00C61EE3"/>
    <w:rsid w:val="00C64C2F"/>
    <w:rsid w:val="00C6782B"/>
    <w:rsid w:val="00C70241"/>
    <w:rsid w:val="00C7504A"/>
    <w:rsid w:val="00C753F0"/>
    <w:rsid w:val="00C77849"/>
    <w:rsid w:val="00C81E1A"/>
    <w:rsid w:val="00C82295"/>
    <w:rsid w:val="00C82B8A"/>
    <w:rsid w:val="00C85E0E"/>
    <w:rsid w:val="00C87D03"/>
    <w:rsid w:val="00C903F6"/>
    <w:rsid w:val="00C906EE"/>
    <w:rsid w:val="00C945D7"/>
    <w:rsid w:val="00C975E5"/>
    <w:rsid w:val="00CA0671"/>
    <w:rsid w:val="00CA0B98"/>
    <w:rsid w:val="00CA1B75"/>
    <w:rsid w:val="00CA2E86"/>
    <w:rsid w:val="00CA38EC"/>
    <w:rsid w:val="00CA5497"/>
    <w:rsid w:val="00CA56FE"/>
    <w:rsid w:val="00CA70A8"/>
    <w:rsid w:val="00CB30D5"/>
    <w:rsid w:val="00CB3E54"/>
    <w:rsid w:val="00CB77A8"/>
    <w:rsid w:val="00CC0024"/>
    <w:rsid w:val="00CC069A"/>
    <w:rsid w:val="00CC3053"/>
    <w:rsid w:val="00CC643F"/>
    <w:rsid w:val="00CC7721"/>
    <w:rsid w:val="00CD020E"/>
    <w:rsid w:val="00CD1555"/>
    <w:rsid w:val="00CD7C3E"/>
    <w:rsid w:val="00CE102E"/>
    <w:rsid w:val="00CE1B8C"/>
    <w:rsid w:val="00CF4635"/>
    <w:rsid w:val="00CF4943"/>
    <w:rsid w:val="00D020EE"/>
    <w:rsid w:val="00D03718"/>
    <w:rsid w:val="00D04790"/>
    <w:rsid w:val="00D06490"/>
    <w:rsid w:val="00D0740E"/>
    <w:rsid w:val="00D10157"/>
    <w:rsid w:val="00D127F1"/>
    <w:rsid w:val="00D128E0"/>
    <w:rsid w:val="00D135FB"/>
    <w:rsid w:val="00D150E6"/>
    <w:rsid w:val="00D16161"/>
    <w:rsid w:val="00D179AC"/>
    <w:rsid w:val="00D20A68"/>
    <w:rsid w:val="00D217AB"/>
    <w:rsid w:val="00D22F2C"/>
    <w:rsid w:val="00D231E2"/>
    <w:rsid w:val="00D24E42"/>
    <w:rsid w:val="00D3043F"/>
    <w:rsid w:val="00D33338"/>
    <w:rsid w:val="00D405C1"/>
    <w:rsid w:val="00D47F54"/>
    <w:rsid w:val="00D516E4"/>
    <w:rsid w:val="00D51E70"/>
    <w:rsid w:val="00D52310"/>
    <w:rsid w:val="00D553C8"/>
    <w:rsid w:val="00D56BFF"/>
    <w:rsid w:val="00D5786A"/>
    <w:rsid w:val="00D61D0D"/>
    <w:rsid w:val="00D62755"/>
    <w:rsid w:val="00D6315C"/>
    <w:rsid w:val="00D65CE6"/>
    <w:rsid w:val="00D66034"/>
    <w:rsid w:val="00D71DD3"/>
    <w:rsid w:val="00D77CCF"/>
    <w:rsid w:val="00D8107B"/>
    <w:rsid w:val="00D839E3"/>
    <w:rsid w:val="00D8412B"/>
    <w:rsid w:val="00D9168D"/>
    <w:rsid w:val="00D962B6"/>
    <w:rsid w:val="00DA15EA"/>
    <w:rsid w:val="00DA2F39"/>
    <w:rsid w:val="00DA49EB"/>
    <w:rsid w:val="00DB2211"/>
    <w:rsid w:val="00DB630A"/>
    <w:rsid w:val="00DC1ED3"/>
    <w:rsid w:val="00DC2268"/>
    <w:rsid w:val="00DC2435"/>
    <w:rsid w:val="00DC3F34"/>
    <w:rsid w:val="00DC3FDD"/>
    <w:rsid w:val="00DC48F7"/>
    <w:rsid w:val="00DC4DFB"/>
    <w:rsid w:val="00DC7F3C"/>
    <w:rsid w:val="00DD0102"/>
    <w:rsid w:val="00DD0535"/>
    <w:rsid w:val="00DD0889"/>
    <w:rsid w:val="00DD0A81"/>
    <w:rsid w:val="00DD1995"/>
    <w:rsid w:val="00DD1E20"/>
    <w:rsid w:val="00DD22CB"/>
    <w:rsid w:val="00DD284F"/>
    <w:rsid w:val="00DD2D11"/>
    <w:rsid w:val="00DD3231"/>
    <w:rsid w:val="00DD4BAE"/>
    <w:rsid w:val="00DD5C54"/>
    <w:rsid w:val="00DD5F7D"/>
    <w:rsid w:val="00DE17C7"/>
    <w:rsid w:val="00DE299B"/>
    <w:rsid w:val="00DE409C"/>
    <w:rsid w:val="00DE47D3"/>
    <w:rsid w:val="00DF3A43"/>
    <w:rsid w:val="00DF6416"/>
    <w:rsid w:val="00DF7621"/>
    <w:rsid w:val="00DF7651"/>
    <w:rsid w:val="00DF7BE8"/>
    <w:rsid w:val="00E0021F"/>
    <w:rsid w:val="00E002B0"/>
    <w:rsid w:val="00E00325"/>
    <w:rsid w:val="00E0052C"/>
    <w:rsid w:val="00E00A1D"/>
    <w:rsid w:val="00E01DCA"/>
    <w:rsid w:val="00E05CDE"/>
    <w:rsid w:val="00E12E6E"/>
    <w:rsid w:val="00E13953"/>
    <w:rsid w:val="00E13F38"/>
    <w:rsid w:val="00E14841"/>
    <w:rsid w:val="00E14DB4"/>
    <w:rsid w:val="00E15A5F"/>
    <w:rsid w:val="00E200D1"/>
    <w:rsid w:val="00E27627"/>
    <w:rsid w:val="00E27C3D"/>
    <w:rsid w:val="00E308F9"/>
    <w:rsid w:val="00E30D5E"/>
    <w:rsid w:val="00E318BE"/>
    <w:rsid w:val="00E3780B"/>
    <w:rsid w:val="00E37DB9"/>
    <w:rsid w:val="00E37E13"/>
    <w:rsid w:val="00E40483"/>
    <w:rsid w:val="00E41AC2"/>
    <w:rsid w:val="00E42064"/>
    <w:rsid w:val="00E42599"/>
    <w:rsid w:val="00E42DDB"/>
    <w:rsid w:val="00E42E81"/>
    <w:rsid w:val="00E43F46"/>
    <w:rsid w:val="00E44F62"/>
    <w:rsid w:val="00E4608B"/>
    <w:rsid w:val="00E47AA1"/>
    <w:rsid w:val="00E56D45"/>
    <w:rsid w:val="00E575C2"/>
    <w:rsid w:val="00E57C9A"/>
    <w:rsid w:val="00E600AD"/>
    <w:rsid w:val="00E611F0"/>
    <w:rsid w:val="00E618FB"/>
    <w:rsid w:val="00E622CC"/>
    <w:rsid w:val="00E63C65"/>
    <w:rsid w:val="00E65C4A"/>
    <w:rsid w:val="00E65CD0"/>
    <w:rsid w:val="00E66096"/>
    <w:rsid w:val="00E66A7C"/>
    <w:rsid w:val="00E72216"/>
    <w:rsid w:val="00E7385D"/>
    <w:rsid w:val="00E744EE"/>
    <w:rsid w:val="00E74B64"/>
    <w:rsid w:val="00E7725A"/>
    <w:rsid w:val="00E7734A"/>
    <w:rsid w:val="00E80496"/>
    <w:rsid w:val="00E83801"/>
    <w:rsid w:val="00E83BCB"/>
    <w:rsid w:val="00E851F9"/>
    <w:rsid w:val="00E867D0"/>
    <w:rsid w:val="00E87A17"/>
    <w:rsid w:val="00E929A5"/>
    <w:rsid w:val="00E97DF1"/>
    <w:rsid w:val="00EA2FAF"/>
    <w:rsid w:val="00EA304C"/>
    <w:rsid w:val="00EA310E"/>
    <w:rsid w:val="00EA4765"/>
    <w:rsid w:val="00EA5985"/>
    <w:rsid w:val="00EA6F55"/>
    <w:rsid w:val="00EB16E9"/>
    <w:rsid w:val="00EB1826"/>
    <w:rsid w:val="00EB35CA"/>
    <w:rsid w:val="00EB583F"/>
    <w:rsid w:val="00EC2116"/>
    <w:rsid w:val="00EC271D"/>
    <w:rsid w:val="00EC2B48"/>
    <w:rsid w:val="00EC362E"/>
    <w:rsid w:val="00EC5816"/>
    <w:rsid w:val="00EC60DA"/>
    <w:rsid w:val="00EC7A3A"/>
    <w:rsid w:val="00ED1C9F"/>
    <w:rsid w:val="00ED229C"/>
    <w:rsid w:val="00ED2EE6"/>
    <w:rsid w:val="00ED4BC2"/>
    <w:rsid w:val="00EE238B"/>
    <w:rsid w:val="00EE28C6"/>
    <w:rsid w:val="00EE3CA4"/>
    <w:rsid w:val="00EE5217"/>
    <w:rsid w:val="00EE58D9"/>
    <w:rsid w:val="00EE7B90"/>
    <w:rsid w:val="00EF1505"/>
    <w:rsid w:val="00EF155D"/>
    <w:rsid w:val="00EF29A8"/>
    <w:rsid w:val="00EF6372"/>
    <w:rsid w:val="00EF755F"/>
    <w:rsid w:val="00EF7A81"/>
    <w:rsid w:val="00F00D38"/>
    <w:rsid w:val="00F03210"/>
    <w:rsid w:val="00F055B6"/>
    <w:rsid w:val="00F0622B"/>
    <w:rsid w:val="00F064FD"/>
    <w:rsid w:val="00F073EC"/>
    <w:rsid w:val="00F075F7"/>
    <w:rsid w:val="00F079A3"/>
    <w:rsid w:val="00F132A2"/>
    <w:rsid w:val="00F135FC"/>
    <w:rsid w:val="00F15533"/>
    <w:rsid w:val="00F17998"/>
    <w:rsid w:val="00F2147C"/>
    <w:rsid w:val="00F226D5"/>
    <w:rsid w:val="00F241F0"/>
    <w:rsid w:val="00F2703C"/>
    <w:rsid w:val="00F31082"/>
    <w:rsid w:val="00F3675A"/>
    <w:rsid w:val="00F3761C"/>
    <w:rsid w:val="00F417CB"/>
    <w:rsid w:val="00F41A27"/>
    <w:rsid w:val="00F422F6"/>
    <w:rsid w:val="00F4475A"/>
    <w:rsid w:val="00F45B05"/>
    <w:rsid w:val="00F4791C"/>
    <w:rsid w:val="00F546DB"/>
    <w:rsid w:val="00F54B33"/>
    <w:rsid w:val="00F55255"/>
    <w:rsid w:val="00F56A42"/>
    <w:rsid w:val="00F56A6C"/>
    <w:rsid w:val="00F61F46"/>
    <w:rsid w:val="00F62297"/>
    <w:rsid w:val="00F63958"/>
    <w:rsid w:val="00F65833"/>
    <w:rsid w:val="00F66D9B"/>
    <w:rsid w:val="00F71469"/>
    <w:rsid w:val="00F74A1F"/>
    <w:rsid w:val="00F75BE8"/>
    <w:rsid w:val="00F766A1"/>
    <w:rsid w:val="00F76E33"/>
    <w:rsid w:val="00F772C6"/>
    <w:rsid w:val="00F7755A"/>
    <w:rsid w:val="00F814DD"/>
    <w:rsid w:val="00F8254A"/>
    <w:rsid w:val="00F8779E"/>
    <w:rsid w:val="00F914FB"/>
    <w:rsid w:val="00F91EA6"/>
    <w:rsid w:val="00F93773"/>
    <w:rsid w:val="00F963E4"/>
    <w:rsid w:val="00F97212"/>
    <w:rsid w:val="00FA0A88"/>
    <w:rsid w:val="00FA1566"/>
    <w:rsid w:val="00FA3129"/>
    <w:rsid w:val="00FA4FBC"/>
    <w:rsid w:val="00FA540F"/>
    <w:rsid w:val="00FA6595"/>
    <w:rsid w:val="00FB0E30"/>
    <w:rsid w:val="00FB0F3D"/>
    <w:rsid w:val="00FB2FC9"/>
    <w:rsid w:val="00FB31A5"/>
    <w:rsid w:val="00FB3526"/>
    <w:rsid w:val="00FB48FD"/>
    <w:rsid w:val="00FC018B"/>
    <w:rsid w:val="00FC0226"/>
    <w:rsid w:val="00FC0F11"/>
    <w:rsid w:val="00FC37CB"/>
    <w:rsid w:val="00FC769B"/>
    <w:rsid w:val="00FC7BFF"/>
    <w:rsid w:val="00FD4878"/>
    <w:rsid w:val="00FD7A38"/>
    <w:rsid w:val="00FE04C0"/>
    <w:rsid w:val="00FE22CB"/>
    <w:rsid w:val="00FE6538"/>
    <w:rsid w:val="00FE7329"/>
    <w:rsid w:val="00FF22F4"/>
    <w:rsid w:val="00FF319C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F9C79D8"/>
  <w15:docId w15:val="{BB847785-32F0-4211-807E-BA152E82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18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C2E"/>
    <w:pPr>
      <w:spacing w:line="260" w:lineRule="atLeast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736939"/>
    <w:pPr>
      <w:keepNext/>
      <w:keepLines/>
      <w:numPr>
        <w:numId w:val="7"/>
      </w:numPr>
      <w:tabs>
        <w:tab w:val="left" w:pos="397"/>
      </w:tabs>
      <w:spacing w:before="360" w:line="160" w:lineRule="atLeast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D43EA"/>
    <w:pPr>
      <w:keepNext/>
      <w:keepLines/>
      <w:numPr>
        <w:ilvl w:val="1"/>
        <w:numId w:val="10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D43EA"/>
    <w:pPr>
      <w:keepNext/>
      <w:keepLines/>
      <w:numPr>
        <w:ilvl w:val="2"/>
        <w:numId w:val="10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D43EA"/>
    <w:pPr>
      <w:keepNext/>
      <w:keepLines/>
      <w:numPr>
        <w:ilvl w:val="3"/>
        <w:numId w:val="10"/>
      </w:numPr>
      <w:tabs>
        <w:tab w:val="clear" w:pos="0"/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618"/>
    <w:pPr>
      <w:keepNext/>
      <w:keepLines/>
      <w:spacing w:before="40"/>
      <w:outlineLvl w:val="4"/>
    </w:pPr>
    <w:rPr>
      <w:rFonts w:eastAsiaTheme="majorEastAsia" w:cstheme="majorBidi"/>
      <w:color w:val="38A7C2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Type">
    <w:name w:val="DocType"/>
    <w:basedOn w:val="Standard"/>
    <w:rsid w:val="00CD43EA"/>
    <w:pPr>
      <w:spacing w:line="192" w:lineRule="atLeast"/>
    </w:pPr>
    <w:rPr>
      <w:sz w:val="16"/>
    </w:rPr>
  </w:style>
  <w:style w:type="character" w:styleId="Fett">
    <w:name w:val="Strong"/>
    <w:qFormat/>
    <w:rsid w:val="00F20618"/>
    <w:rPr>
      <w:rFonts w:ascii="Verdana" w:hAnsi="Verdana"/>
      <w:b/>
      <w:bCs/>
    </w:rPr>
  </w:style>
  <w:style w:type="paragraph" w:styleId="Gruformel">
    <w:name w:val="Closing"/>
    <w:basedOn w:val="Standard"/>
    <w:link w:val="GruformelZchn"/>
    <w:rsid w:val="00CD43EA"/>
    <w:pPr>
      <w:keepNext/>
      <w:keepLines/>
    </w:pPr>
  </w:style>
  <w:style w:type="character" w:customStyle="1" w:styleId="GruformelZchn">
    <w:name w:val="Grußformel Zchn"/>
    <w:basedOn w:val="Absatz-Standardschriftart"/>
    <w:link w:val="Gruformel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styleId="Hervorhebung">
    <w:name w:val="Emphasis"/>
    <w:qFormat/>
    <w:rsid w:val="00F20618"/>
    <w:rPr>
      <w:rFonts w:ascii="Verdana" w:hAnsi="Verdana"/>
      <w:i/>
      <w:iCs/>
    </w:rPr>
  </w:style>
  <w:style w:type="paragraph" w:customStyle="1" w:styleId="Introduction">
    <w:name w:val="Introduction"/>
    <w:basedOn w:val="Standard"/>
    <w:next w:val="Standard"/>
    <w:rsid w:val="00CD43EA"/>
    <w:pPr>
      <w:keepNext/>
      <w:keepLines/>
    </w:pPr>
  </w:style>
  <w:style w:type="paragraph" w:customStyle="1" w:styleId="CityDate">
    <w:name w:val="CityDate"/>
    <w:basedOn w:val="Standard"/>
    <w:rsid w:val="00084806"/>
    <w:pPr>
      <w:spacing w:line="200" w:lineRule="atLeast"/>
    </w:pPr>
    <w:rPr>
      <w:sz w:val="14"/>
    </w:rPr>
  </w:style>
  <w:style w:type="paragraph" w:customStyle="1" w:styleId="ListWithCheckboxes">
    <w:name w:val="ListWithCheckboxes"/>
    <w:basedOn w:val="Standard"/>
    <w:rsid w:val="00CD43EA"/>
    <w:pPr>
      <w:numPr>
        <w:numId w:val="1"/>
      </w:numPr>
    </w:pPr>
  </w:style>
  <w:style w:type="paragraph" w:customStyle="1" w:styleId="ListWithLetters">
    <w:name w:val="ListWithLetters"/>
    <w:basedOn w:val="Standard"/>
    <w:rsid w:val="00CD43EA"/>
    <w:pPr>
      <w:numPr>
        <w:numId w:val="2"/>
      </w:numPr>
    </w:pPr>
  </w:style>
  <w:style w:type="paragraph" w:customStyle="1" w:styleId="Subject">
    <w:name w:val="Subject"/>
    <w:basedOn w:val="Standard"/>
    <w:rsid w:val="00084806"/>
    <w:rPr>
      <w:b/>
    </w:rPr>
  </w:style>
  <w:style w:type="paragraph" w:customStyle="1" w:styleId="ListWithSymbols">
    <w:name w:val="ListWithSymbols"/>
    <w:basedOn w:val="Standard"/>
    <w:rsid w:val="00CD43EA"/>
    <w:pPr>
      <w:numPr>
        <w:numId w:val="4"/>
      </w:numPr>
      <w:tabs>
        <w:tab w:val="left" w:pos="357"/>
      </w:tabs>
    </w:pPr>
  </w:style>
  <w:style w:type="paragraph" w:customStyle="1" w:styleId="MinutesTitle">
    <w:name w:val="MinutesTitle"/>
    <w:basedOn w:val="Standard"/>
    <w:next w:val="Standard"/>
    <w:rsid w:val="00CD43EA"/>
    <w:pPr>
      <w:tabs>
        <w:tab w:val="right" w:pos="9356"/>
      </w:tabs>
      <w:ind w:right="2268"/>
    </w:pPr>
    <w:rPr>
      <w:b/>
    </w:rPr>
  </w:style>
  <w:style w:type="paragraph" w:customStyle="1" w:styleId="Page">
    <w:name w:val="Page"/>
    <w:basedOn w:val="Standard"/>
    <w:link w:val="PageChar"/>
    <w:rsid w:val="00084806"/>
    <w:pPr>
      <w:spacing w:line="200" w:lineRule="atLeast"/>
    </w:pPr>
    <w:rPr>
      <w:noProof/>
      <w:sz w:val="14"/>
    </w:rPr>
  </w:style>
  <w:style w:type="character" w:customStyle="1" w:styleId="PageChar">
    <w:name w:val="Page Char"/>
    <w:link w:val="Page"/>
    <w:rsid w:val="00084806"/>
    <w:rPr>
      <w:noProof/>
      <w:sz w:val="14"/>
    </w:rPr>
  </w:style>
  <w:style w:type="paragraph" w:customStyle="1" w:styleId="OutputprofileText">
    <w:name w:val="OutputprofileText"/>
    <w:basedOn w:val="Standard"/>
    <w:rsid w:val="00CD43EA"/>
    <w:pPr>
      <w:keepLines/>
      <w:spacing w:line="192" w:lineRule="atLeast"/>
      <w:ind w:right="2268"/>
    </w:pPr>
    <w:rPr>
      <w:sz w:val="16"/>
    </w:rPr>
  </w:style>
  <w:style w:type="paragraph" w:customStyle="1" w:styleId="OutputprofileTitle">
    <w:name w:val="OutputprofileTitle"/>
    <w:basedOn w:val="Standard"/>
    <w:next w:val="OutputprofileText"/>
    <w:rsid w:val="00CD43EA"/>
    <w:pPr>
      <w:keepLines/>
      <w:spacing w:before="400" w:line="192" w:lineRule="atLeast"/>
    </w:pPr>
    <w:rPr>
      <w:sz w:val="16"/>
    </w:rPr>
  </w:style>
  <w:style w:type="paragraph" w:customStyle="1" w:styleId="ReferenceBlock">
    <w:name w:val="ReferenceBlock"/>
    <w:basedOn w:val="Standard"/>
    <w:rsid w:val="00084806"/>
    <w:pPr>
      <w:spacing w:line="200" w:lineRule="atLeast"/>
    </w:pPr>
    <w:rPr>
      <w:sz w:val="14"/>
    </w:rPr>
  </w:style>
  <w:style w:type="paragraph" w:customStyle="1" w:styleId="ReturnAddress">
    <w:name w:val="ReturnAddress"/>
    <w:basedOn w:val="Standard"/>
    <w:link w:val="ReturnAddressChar"/>
    <w:rsid w:val="000242E4"/>
    <w:pPr>
      <w:keepLines/>
      <w:spacing w:line="250" w:lineRule="atLeast"/>
    </w:pPr>
    <w:rPr>
      <w:rFonts w:ascii="Arial" w:hAnsi="Arial"/>
      <w:u w:val="single"/>
    </w:rPr>
  </w:style>
  <w:style w:type="character" w:customStyle="1" w:styleId="ReturnAddressChar">
    <w:name w:val="ReturnAddress Char"/>
    <w:link w:val="ReturnAddress"/>
    <w:rsid w:val="000242E4"/>
    <w:rPr>
      <w:rFonts w:ascii="Arial" w:eastAsia="Times New Roman" w:hAnsi="Arial" w:cs="Times New Roman"/>
      <w:spacing w:val="4"/>
      <w:sz w:val="18"/>
      <w:szCs w:val="24"/>
      <w:u w:val="single"/>
      <w:lang w:eastAsia="de-CH"/>
    </w:rPr>
  </w:style>
  <w:style w:type="paragraph" w:styleId="Listennummer">
    <w:name w:val="List Number"/>
    <w:basedOn w:val="Standard"/>
    <w:rsid w:val="00CD43EA"/>
    <w:pPr>
      <w:numPr>
        <w:numId w:val="12"/>
      </w:numPr>
    </w:pPr>
  </w:style>
  <w:style w:type="paragraph" w:customStyle="1" w:styleId="Topic315">
    <w:name w:val="Topic315"/>
    <w:basedOn w:val="Standard"/>
    <w:rsid w:val="00CD43EA"/>
    <w:pPr>
      <w:keepLines/>
      <w:ind w:left="1786" w:hanging="1786"/>
    </w:pPr>
  </w:style>
  <w:style w:type="paragraph" w:customStyle="1" w:styleId="Topic630">
    <w:name w:val="Topic630"/>
    <w:basedOn w:val="Standard"/>
    <w:rsid w:val="00CD43EA"/>
    <w:pPr>
      <w:keepLines/>
      <w:ind w:left="3572" w:hanging="3572"/>
    </w:pPr>
  </w:style>
  <w:style w:type="paragraph" w:customStyle="1" w:styleId="Topic945">
    <w:name w:val="Topic945"/>
    <w:basedOn w:val="Standard"/>
    <w:rsid w:val="00CD43EA"/>
    <w:pPr>
      <w:keepLines/>
      <w:ind w:left="5358" w:hanging="5358"/>
    </w:pPr>
  </w:style>
  <w:style w:type="paragraph" w:styleId="Titel">
    <w:name w:val="Title"/>
    <w:basedOn w:val="Standard"/>
    <w:next w:val="Standard"/>
    <w:link w:val="TitelZchn"/>
    <w:qFormat/>
    <w:rsid w:val="00CD43EA"/>
    <w:pPr>
      <w:keepNext/>
      <w:keepLines/>
    </w:pPr>
    <w:rPr>
      <w:rFonts w:cs="Arial"/>
      <w:b/>
      <w:bCs/>
      <w:szCs w:val="32"/>
    </w:rPr>
  </w:style>
  <w:style w:type="character" w:customStyle="1" w:styleId="TitelZchn">
    <w:name w:val="Titel Zchn"/>
    <w:basedOn w:val="Absatz-Standardschriftart"/>
    <w:link w:val="Titel"/>
    <w:rsid w:val="00CD43EA"/>
    <w:rPr>
      <w:rFonts w:ascii="Times New Roman" w:eastAsia="Times New Roman" w:hAnsi="Times New Roman" w:cs="Arial"/>
      <w:b/>
      <w:bCs/>
      <w:spacing w:val="4"/>
      <w:sz w:val="21"/>
      <w:szCs w:val="32"/>
      <w:lang w:eastAsia="de-CH"/>
    </w:rPr>
  </w:style>
  <w:style w:type="paragraph" w:customStyle="1" w:styleId="TextTogether">
    <w:name w:val="TextTogether"/>
    <w:basedOn w:val="Standard"/>
    <w:rsid w:val="00CD43EA"/>
    <w:pPr>
      <w:keepNext/>
      <w:keepLines/>
    </w:pPr>
  </w:style>
  <w:style w:type="paragraph" w:styleId="Unterschrift">
    <w:name w:val="Signature"/>
    <w:basedOn w:val="Standard"/>
    <w:link w:val="UnterschriftZchn"/>
    <w:rsid w:val="00CD43EA"/>
    <w:pPr>
      <w:keepNext/>
      <w:keepLines/>
    </w:pPr>
  </w:style>
  <w:style w:type="character" w:customStyle="1" w:styleId="UnterschriftZchn">
    <w:name w:val="Unterschrift Zchn"/>
    <w:basedOn w:val="Absatz-Standardschriftart"/>
    <w:link w:val="Unterschrift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736939"/>
    <w:rPr>
      <w:rFonts w:cs="Arial"/>
      <w:b/>
      <w:bCs/>
      <w:snapToGrid w:val="0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CD43EA"/>
    <w:rPr>
      <w:rFonts w:ascii="Times New Roman" w:eastAsia="Times New Roman" w:hAnsi="Times New Roman" w:cs="Arial"/>
      <w:b/>
      <w:bCs/>
      <w:iCs/>
      <w:spacing w:val="4"/>
      <w:sz w:val="21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CD43EA"/>
    <w:rPr>
      <w:rFonts w:ascii="Times New Roman" w:eastAsia="Times New Roman" w:hAnsi="Times New Roman" w:cs="Arial"/>
      <w:b/>
      <w:bCs/>
      <w:spacing w:val="4"/>
      <w:sz w:val="21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CD43EA"/>
    <w:rPr>
      <w:rFonts w:ascii="Times New Roman" w:eastAsia="Times New Roman" w:hAnsi="Times New Roman" w:cs="Times New Roman"/>
      <w:b/>
      <w:bCs/>
      <w:spacing w:val="4"/>
      <w:sz w:val="21"/>
      <w:szCs w:val="28"/>
      <w:lang w:eastAsia="de-CH"/>
    </w:rPr>
  </w:style>
  <w:style w:type="paragraph" w:customStyle="1" w:styleId="zOawRecipient">
    <w:name w:val="zOawRecipient"/>
    <w:basedOn w:val="Standard"/>
    <w:rsid w:val="00E35AEE"/>
    <w:rPr>
      <w:b/>
    </w:rPr>
  </w:style>
  <w:style w:type="paragraph" w:customStyle="1" w:styleId="TableofGlossary">
    <w:name w:val="TableofGlossary"/>
    <w:basedOn w:val="Standard"/>
    <w:rsid w:val="00CD43EA"/>
    <w:rPr>
      <w:lang w:val="en-GB"/>
    </w:rPr>
  </w:style>
  <w:style w:type="paragraph" w:customStyle="1" w:styleId="TableofIndex">
    <w:name w:val="TableofIndex"/>
    <w:basedOn w:val="Standard"/>
    <w:rsid w:val="00CD43EA"/>
    <w:rPr>
      <w:lang w:val="en-GB"/>
    </w:rPr>
  </w:style>
  <w:style w:type="paragraph" w:customStyle="1" w:styleId="TableofLiterature">
    <w:name w:val="TableofLiterature"/>
    <w:basedOn w:val="Standard"/>
    <w:rsid w:val="00CD43EA"/>
    <w:pPr>
      <w:tabs>
        <w:tab w:val="left" w:pos="357"/>
      </w:tabs>
      <w:spacing w:after="255"/>
      <w:ind w:left="709" w:hanging="709"/>
    </w:pPr>
  </w:style>
  <w:style w:type="paragraph" w:styleId="Kopfzeile">
    <w:name w:val="header"/>
    <w:basedOn w:val="Standard"/>
    <w:link w:val="Kopf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customStyle="1" w:styleId="CityDateSecondPage">
    <w:name w:val="CityDateSecondPage"/>
    <w:basedOn w:val="CityDate"/>
    <w:next w:val="CityDate"/>
    <w:qFormat/>
    <w:rsid w:val="0002050B"/>
    <w:pPr>
      <w:spacing w:before="480" w:line="255" w:lineRule="atLeast"/>
    </w:pPr>
  </w:style>
  <w:style w:type="paragraph" w:customStyle="1" w:styleId="DokumentTypenFormat">
    <w:name w:val="DokumentTypenFormat"/>
    <w:basedOn w:val="Subject"/>
    <w:next w:val="Subject"/>
    <w:qFormat/>
    <w:rsid w:val="00A5042D"/>
    <w:rPr>
      <w:sz w:val="32"/>
    </w:rPr>
  </w:style>
  <w:style w:type="paragraph" w:customStyle="1" w:styleId="MeetingText">
    <w:name w:val="MeetingText"/>
    <w:basedOn w:val="Standard"/>
    <w:next w:val="Standard"/>
    <w:rsid w:val="00003075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5C4589"/>
    <w:pPr>
      <w:ind w:left="397" w:hanging="397"/>
    </w:pPr>
  </w:style>
  <w:style w:type="paragraph" w:styleId="Verzeichnis2">
    <w:name w:val="toc 2"/>
    <w:basedOn w:val="Standard"/>
    <w:next w:val="Standard"/>
    <w:autoRedefine/>
    <w:rsid w:val="005C4589"/>
    <w:pPr>
      <w:ind w:left="567" w:hanging="567"/>
    </w:pPr>
  </w:style>
  <w:style w:type="paragraph" w:styleId="Verzeichnis3">
    <w:name w:val="toc 3"/>
    <w:basedOn w:val="Standard"/>
    <w:next w:val="Standard"/>
    <w:autoRedefine/>
    <w:rsid w:val="005C4589"/>
    <w:pPr>
      <w:ind w:left="709" w:hanging="709"/>
    </w:pPr>
  </w:style>
  <w:style w:type="paragraph" w:styleId="Verzeichnis4">
    <w:name w:val="toc 4"/>
    <w:basedOn w:val="Standard"/>
    <w:next w:val="Standard"/>
    <w:autoRedefine/>
    <w:rsid w:val="005C4589"/>
    <w:pPr>
      <w:ind w:left="851" w:hanging="851"/>
    </w:pPr>
  </w:style>
  <w:style w:type="paragraph" w:customStyle="1" w:styleId="NoteCheckbox">
    <w:name w:val="NoteCheckbox"/>
    <w:basedOn w:val="Standard"/>
    <w:rsid w:val="00C009B8"/>
    <w:pPr>
      <w:spacing w:line="200" w:lineRule="exact"/>
      <w:jc w:val="center"/>
    </w:pPr>
    <w:rPr>
      <w:b/>
      <w:position w:val="-4"/>
    </w:rPr>
  </w:style>
  <w:style w:type="paragraph" w:customStyle="1" w:styleId="NoteText">
    <w:name w:val="NoteText"/>
    <w:basedOn w:val="Standard"/>
    <w:rsid w:val="00C009B8"/>
    <w:pPr>
      <w:spacing w:line="250" w:lineRule="exact"/>
      <w:ind w:left="85"/>
    </w:pPr>
  </w:style>
  <w:style w:type="table" w:customStyle="1" w:styleId="Tabelle">
    <w:name w:val="Tabelle"/>
    <w:basedOn w:val="NormaleTabelle"/>
    <w:uiPriority w:val="99"/>
    <w:rsid w:val="00AA195B"/>
    <w:tblPr>
      <w:tblInd w:w="-57" w:type="dxa"/>
      <w:tblCellMar>
        <w:left w:w="57" w:type="dxa"/>
        <w:right w:w="57" w:type="dxa"/>
      </w:tblCellMar>
    </w:tblPr>
  </w:style>
  <w:style w:type="table" w:styleId="Tabellenraster">
    <w:name w:val="Table Grid"/>
    <w:basedOn w:val="NormaleTabelle"/>
    <w:uiPriority w:val="59"/>
    <w:rsid w:val="00CA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Whom">
    <w:name w:val="ToWhom"/>
    <w:basedOn w:val="Standard"/>
    <w:next w:val="Standard"/>
    <w:rsid w:val="00C82594"/>
    <w:rPr>
      <w:sz w:val="14"/>
    </w:rPr>
  </w:style>
  <w:style w:type="paragraph" w:customStyle="1" w:styleId="ListTopic">
    <w:name w:val="List Topic"/>
    <w:basedOn w:val="Listennummer"/>
    <w:rsid w:val="005D24B1"/>
    <w:pPr>
      <w:tabs>
        <w:tab w:val="clear" w:pos="360"/>
        <w:tab w:val="left" w:pos="397"/>
        <w:tab w:val="left" w:pos="6946"/>
      </w:tabs>
      <w:ind w:left="397" w:hanging="397"/>
    </w:pPr>
  </w:style>
  <w:style w:type="paragraph" w:customStyle="1" w:styleId="AgendaHeader">
    <w:name w:val="AgendaHeader"/>
    <w:basedOn w:val="Standard"/>
    <w:next w:val="Standard"/>
    <w:rsid w:val="005D24B1"/>
    <w:pPr>
      <w:tabs>
        <w:tab w:val="left" w:pos="6946"/>
      </w:tabs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3493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3493"/>
    <w:rPr>
      <w:sz w:val="16"/>
      <w:szCs w:val="20"/>
    </w:rPr>
  </w:style>
  <w:style w:type="paragraph" w:styleId="Listenabsatz">
    <w:name w:val="List Paragraph"/>
    <w:basedOn w:val="Standard"/>
    <w:uiPriority w:val="34"/>
    <w:qFormat/>
    <w:rsid w:val="00FC7915"/>
    <w:pPr>
      <w:ind w:left="720"/>
      <w:contextualSpacing/>
    </w:pPr>
  </w:style>
  <w:style w:type="character" w:styleId="SchwacherVerweis">
    <w:name w:val="Subtle Reference"/>
    <w:basedOn w:val="Absatz-Standardschriftart"/>
    <w:uiPriority w:val="31"/>
    <w:qFormat/>
    <w:rsid w:val="00F20618"/>
    <w:rPr>
      <w:rFonts w:ascii="Verdana" w:hAnsi="Verdana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qFormat/>
    <w:rsid w:val="00F20618"/>
    <w:rPr>
      <w:rFonts w:ascii="Verdana" w:hAnsi="Verdana"/>
      <w:i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F20618"/>
    <w:rPr>
      <w:rFonts w:ascii="Verdana" w:hAnsi="Verdana"/>
      <w:b/>
      <w:bCs/>
      <w:smallCaps/>
      <w:color w:val="77C5D8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F20618"/>
    <w:rPr>
      <w:rFonts w:ascii="Verdana" w:hAnsi="Verdana"/>
      <w:b/>
      <w:bCs/>
      <w:i/>
      <w:iCs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F20618"/>
    <w:rPr>
      <w:rFonts w:ascii="Verdana" w:hAnsi="Verdana"/>
      <w:i/>
      <w:iCs/>
      <w:color w:val="77C5D8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618"/>
    <w:rPr>
      <w:rFonts w:ascii="Verdana" w:eastAsiaTheme="majorEastAsia" w:hAnsi="Verdana" w:cstheme="majorBidi"/>
      <w:color w:val="38A7C2" w:themeColor="accent1" w:themeShade="BF"/>
      <w:sz w:val="18"/>
    </w:rPr>
  </w:style>
  <w:style w:type="paragraph" w:customStyle="1" w:styleId="Beilage">
    <w:name w:val="Beilage"/>
    <w:basedOn w:val="Standard"/>
    <w:qFormat/>
    <w:rsid w:val="00C01044"/>
    <w:rPr>
      <w:sz w:val="1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023D3"/>
    <w:pPr>
      <w:numPr>
        <w:numId w:val="0"/>
      </w:numPr>
      <w:tabs>
        <w:tab w:val="clear" w:pos="397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8A7C2" w:themeColor="accent1" w:themeShade="BF"/>
      <w:sz w:val="32"/>
      <w:lang w:eastAsia="de-CH"/>
    </w:rPr>
  </w:style>
  <w:style w:type="character" w:styleId="Hyperlink">
    <w:name w:val="Hyperlink"/>
    <w:basedOn w:val="Absatz-Standardschriftart"/>
    <w:uiPriority w:val="99"/>
    <w:unhideWhenUsed/>
    <w:rsid w:val="00825C2E"/>
    <w:rPr>
      <w:color w:val="206C8A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23D3"/>
    <w:rPr>
      <w:color w:val="605E5C"/>
      <w:shd w:val="clear" w:color="auto" w:fill="E1DFDD"/>
    </w:rPr>
  </w:style>
  <w:style w:type="paragraph" w:customStyle="1" w:styleId="BeilageKopie">
    <w:name w:val="Beilage Kopie"/>
    <w:basedOn w:val="Standard"/>
    <w:next w:val="Standard"/>
    <w:qFormat/>
    <w:rsid w:val="00661B45"/>
    <w:pPr>
      <w:ind w:left="851" w:hanging="851"/>
    </w:pPr>
    <w:rPr>
      <w:sz w:val="14"/>
    </w:rPr>
  </w:style>
  <w:style w:type="paragraph" w:customStyle="1" w:styleId="Beilagekursiv">
    <w:name w:val="Beilage kursiv"/>
    <w:basedOn w:val="Standard"/>
    <w:next w:val="Standard"/>
    <w:qFormat/>
    <w:rsid w:val="00661B45"/>
    <w:rPr>
      <w:i/>
      <w:iCs/>
      <w:sz w:val="14"/>
    </w:rPr>
  </w:style>
  <w:style w:type="paragraph" w:customStyle="1" w:styleId="Thema">
    <w:name w:val="Thema"/>
    <w:basedOn w:val="Listenabsatz"/>
    <w:next w:val="Standard"/>
    <w:qFormat/>
    <w:rsid w:val="00766A90"/>
    <w:pPr>
      <w:numPr>
        <w:numId w:val="13"/>
      </w:numPr>
      <w:ind w:left="357" w:hanging="357"/>
    </w:pPr>
  </w:style>
  <w:style w:type="character" w:customStyle="1" w:styleId="DocunizePlaceholder">
    <w:name w:val="Docunize Placeholder"/>
    <w:basedOn w:val="Absatz-Standardschriftart"/>
    <w:rPr>
      <w:color w:val="C71585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s://blog.hslu.ch/praxisausbildun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nold\AppData\Local\Temp\Docunize\00%20Vorlage%20A4%20hoch%20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2E5E6D4291443C8715339D763C0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C04AD-3009-49ED-B745-F8B1372CBC8B}"/>
      </w:docPartPr>
      <w:docPartBody>
        <w:p w:rsidR="00AC210B" w:rsidRDefault="00623E98" w:rsidP="00623E98">
          <w:pPr>
            <w:pStyle w:val="452E5E6D4291443C8715339D763C09C22"/>
          </w:pPr>
          <w:bookmarkStart w:id="0" w:name="MacroStartPosition"/>
          <w:r>
            <w:rPr>
              <w:rStyle w:val="Platzhaltertext"/>
            </w:rPr>
            <w:t>Klicken Sie hier, um Text einzugeben.</w:t>
          </w:r>
          <w:bookmarkEnd w:id="0"/>
        </w:p>
      </w:docPartBody>
    </w:docPart>
    <w:docPart>
      <w:docPartPr>
        <w:name w:val="8A102F42662C44FE8A551BDEE7A0B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015BD0-8C18-4346-873C-341F162A53B7}"/>
      </w:docPartPr>
      <w:docPartBody>
        <w:p w:rsidR="00AC210B" w:rsidRDefault="00B70621" w:rsidP="00B70621">
          <w:pPr>
            <w:pStyle w:val="8A102F42662C44FE8A551BDEE7A0B72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19F69967684B029FFD5A6C41A6A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C31C0-A5EB-44FF-A9AE-953B82E3C956}"/>
      </w:docPartPr>
      <w:docPartBody>
        <w:p w:rsidR="00AC210B" w:rsidRDefault="00623E98" w:rsidP="00623E98">
          <w:pPr>
            <w:pStyle w:val="FE19F69967684B029FFD5A6C41A6A6D32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623057F46B00476C9124AE60D1B75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6F372-25E6-41F8-8DF7-4A62288EAE3B}"/>
      </w:docPartPr>
      <w:docPartBody>
        <w:p w:rsidR="00AC210B" w:rsidRDefault="00B70621" w:rsidP="00B70621">
          <w:pPr>
            <w:pStyle w:val="623057F46B00476C9124AE60D1B7545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949141D7A140C083AE583C91380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619F9-0213-4470-948C-5F0665514C07}"/>
      </w:docPartPr>
      <w:docPartBody>
        <w:p w:rsidR="00AC210B" w:rsidRDefault="00623E98" w:rsidP="00623E98">
          <w:pPr>
            <w:pStyle w:val="27949141D7A140C083AE583C913801FC2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34E3B9753C524C89B199D0CEB67FE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7600F-DAC5-4245-986B-A8FC83237723}"/>
      </w:docPartPr>
      <w:docPartBody>
        <w:p w:rsidR="00AC210B" w:rsidRDefault="00B70621" w:rsidP="00B70621">
          <w:pPr>
            <w:pStyle w:val="34E3B9753C524C89B199D0CEB67FE51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E13031208F43E09587645D0002A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69B50-996F-4C7F-8113-8BAABCB1D39D}"/>
      </w:docPartPr>
      <w:docPartBody>
        <w:p w:rsidR="00AC210B" w:rsidRDefault="00623E98" w:rsidP="00623E98">
          <w:pPr>
            <w:pStyle w:val="8CE13031208F43E09587645D0002A2FB2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28559B7CEA2E40328B44EABF0FAE5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2F65A-BF74-4D42-BFDE-B619AABEC8E3}"/>
      </w:docPartPr>
      <w:docPartBody>
        <w:p w:rsidR="00AC210B" w:rsidRDefault="00B70621" w:rsidP="00B70621">
          <w:pPr>
            <w:pStyle w:val="28559B7CEA2E40328B44EABF0FAE552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138C75F80047F0BAD15C533BD1D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44850-3565-4A4F-BC81-FA0679AD212B}"/>
      </w:docPartPr>
      <w:docPartBody>
        <w:p w:rsidR="00AC210B" w:rsidRDefault="00B70621" w:rsidP="00B70621">
          <w:pPr>
            <w:pStyle w:val="9F138C75F80047F0BAD15C533BD1D608"/>
          </w:pPr>
          <w:r>
            <w:rPr>
              <w:rStyle w:val="Platzhaltertext"/>
              <w:color w:val="808080" w:themeColor="background1" w:themeShade="80"/>
              <w:highlight w:val="lightGray"/>
            </w:rPr>
            <w:t>Nummer</w:t>
          </w:r>
        </w:p>
      </w:docPartBody>
    </w:docPart>
    <w:docPart>
      <w:docPartPr>
        <w:name w:val="65BE921BC41E415BB6CF1190D780D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E6408-662B-4138-AA11-9CF57EA5AA50}"/>
      </w:docPartPr>
      <w:docPartBody>
        <w:p w:rsidR="00AC210B" w:rsidRDefault="00B70621" w:rsidP="00B70621">
          <w:pPr>
            <w:pStyle w:val="65BE921BC41E415BB6CF1190D780D93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193C3E9023482DBD588D15FE04F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AF80F-8282-46CF-AB97-D530084F8B14}"/>
      </w:docPartPr>
      <w:docPartBody>
        <w:p w:rsidR="00AC210B" w:rsidRDefault="00623E98" w:rsidP="00623E98">
          <w:pPr>
            <w:pStyle w:val="8D193C3E9023482DBD588D15FE04FB952"/>
          </w:pPr>
          <w:r>
            <w:rPr>
              <w:color w:val="808080" w:themeColor="background1" w:themeShade="80"/>
              <w:highlight w:val="lightGray"/>
            </w:rPr>
            <w:t>Jahr</w:t>
          </w:r>
        </w:p>
      </w:docPartBody>
    </w:docPart>
    <w:docPart>
      <w:docPartPr>
        <w:name w:val="0FF6FAF2AE704779B3104BD80C0E5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8DFE9-7BF4-49CD-972A-AF7854CC9AC8}"/>
      </w:docPartPr>
      <w:docPartBody>
        <w:p w:rsidR="00AC210B" w:rsidRDefault="00B70621" w:rsidP="00B70621">
          <w:pPr>
            <w:pStyle w:val="0FF6FAF2AE704779B3104BD80C0E5F9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A6C46896C44F10996C74365EBFE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9E65C-0D11-4054-A44B-4B3108B00F63}"/>
      </w:docPartPr>
      <w:docPartBody>
        <w:p w:rsidR="00AC210B" w:rsidRDefault="00623E98" w:rsidP="00623E98">
          <w:pPr>
            <w:pStyle w:val="1BA6C46896C44F10996C74365EBFE7E02"/>
          </w:pPr>
          <w:r>
            <w:rPr>
              <w:color w:val="808080" w:themeColor="background1" w:themeShade="80"/>
              <w:highlight w:val="lightGray"/>
            </w:rPr>
            <w:t>Jahr</w:t>
          </w:r>
        </w:p>
      </w:docPartBody>
    </w:docPart>
    <w:docPart>
      <w:docPartPr>
        <w:name w:val="1DAD1C68EC944023972D12528A0D7E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21F98-401D-49D4-9BB8-0D55D952930F}"/>
      </w:docPartPr>
      <w:docPartBody>
        <w:p w:rsidR="00AC210B" w:rsidRDefault="00B70621" w:rsidP="00B70621">
          <w:pPr>
            <w:pStyle w:val="1DAD1C68EC944023972D12528A0D7ED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5B22962F564146AEFAAC24AB762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6FB73-E741-47CF-87F0-AC6F8720C403}"/>
      </w:docPartPr>
      <w:docPartBody>
        <w:p w:rsidR="00AC210B" w:rsidRDefault="00B70621" w:rsidP="00B70621">
          <w:pPr>
            <w:pStyle w:val="A45B22962F564146AEFAAC24AB762EAE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9C69444EA70A4E1C966C98D1B932F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8C995-DAD3-4E6D-B64B-7F36AE57A288}"/>
      </w:docPartPr>
      <w:docPartBody>
        <w:p w:rsidR="00AC210B" w:rsidRDefault="00B70621" w:rsidP="00B70621">
          <w:pPr>
            <w:pStyle w:val="9C69444EA70A4E1C966C98D1B932F13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96C0D42CE54C29A74CF0D6F5945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5094C-144F-4E55-83D9-951CE977E8BF}"/>
      </w:docPartPr>
      <w:docPartBody>
        <w:p w:rsidR="00AC210B" w:rsidRDefault="00623E98" w:rsidP="00623E98">
          <w:pPr>
            <w:pStyle w:val="BD96C0D42CE54C29A74CF0D6F59459FD2"/>
          </w:pPr>
          <w:r>
            <w:rPr>
              <w:rStyle w:val="Platzhaltertext"/>
              <w:highlight w:val="lightGray"/>
            </w:rPr>
            <w:t>Eingabe Ausbildungsstätte.</w:t>
          </w:r>
        </w:p>
      </w:docPartBody>
    </w:docPart>
    <w:docPart>
      <w:docPartPr>
        <w:name w:val="E22279EA651241A88F5E2B977BF26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8F13A-0CD8-40E0-8300-8CF4CA7B546F}"/>
      </w:docPartPr>
      <w:docPartBody>
        <w:p w:rsidR="00AC210B" w:rsidRDefault="00B70621" w:rsidP="00B70621">
          <w:pPr>
            <w:pStyle w:val="E22279EA651241A88F5E2B977BF2626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A7A8E937114F90990FDCD141F6A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E0B555-ED25-4E4B-B2D1-2D5D62D7A01D}"/>
      </w:docPartPr>
      <w:docPartBody>
        <w:p w:rsidR="00AC210B" w:rsidRDefault="00623E98" w:rsidP="00623E98">
          <w:pPr>
            <w:pStyle w:val="B2A7A8E937114F90990FDCD141F6A2442"/>
          </w:pPr>
          <w:r>
            <w:rPr>
              <w:rStyle w:val="Platzhaltertext"/>
              <w:highlight w:val="lightGray"/>
            </w:rPr>
            <w:t>Eingabe Abschluss/Diplom.</w:t>
          </w:r>
        </w:p>
      </w:docPartBody>
    </w:docPart>
    <w:docPart>
      <w:docPartPr>
        <w:name w:val="FEECC153F5074ACB89FAE4C096B47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63BF3-4EC8-40C7-A375-EFB0778EDD80}"/>
      </w:docPartPr>
      <w:docPartBody>
        <w:p w:rsidR="00AC210B" w:rsidRDefault="00B70621" w:rsidP="00B70621">
          <w:pPr>
            <w:pStyle w:val="FEECC153F5074ACB89FAE4C096B47AB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936681609A43E68897749FC709A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AA0BC-E845-470E-95C2-FB7AD34579A4}"/>
      </w:docPartPr>
      <w:docPartBody>
        <w:p w:rsidR="00AC210B" w:rsidRDefault="00623E98" w:rsidP="00623E98">
          <w:pPr>
            <w:pStyle w:val="B6936681609A43E68897749FC709A2022"/>
          </w:pPr>
          <w:r>
            <w:rPr>
              <w:color w:val="808080" w:themeColor="background1" w:themeShade="80"/>
              <w:highlight w:val="lightGray"/>
            </w:rPr>
            <w:t>Jahr</w:t>
          </w:r>
        </w:p>
      </w:docPartBody>
    </w:docPart>
    <w:docPart>
      <w:docPartPr>
        <w:name w:val="079F0FEE8BBB480DB6FF77A2567AB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2680E-7D05-4C21-98F0-DD4C0C573735}"/>
      </w:docPartPr>
      <w:docPartBody>
        <w:p w:rsidR="00AC210B" w:rsidRDefault="00B70621" w:rsidP="00B70621">
          <w:pPr>
            <w:pStyle w:val="079F0FEE8BBB480DB6FF77A2567AB4F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191B54B3AA438982473F50D9787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E4118-59BC-439B-A037-5532B3868576}"/>
      </w:docPartPr>
      <w:docPartBody>
        <w:p w:rsidR="00AC210B" w:rsidRDefault="00623E98" w:rsidP="00623E98">
          <w:pPr>
            <w:pStyle w:val="54191B54B3AA438982473F50D97873DB2"/>
          </w:pPr>
          <w:r>
            <w:rPr>
              <w:color w:val="808080" w:themeColor="background1" w:themeShade="80"/>
              <w:highlight w:val="lightGray"/>
            </w:rPr>
            <w:t>Jahr</w:t>
          </w:r>
        </w:p>
      </w:docPartBody>
    </w:docPart>
    <w:docPart>
      <w:docPartPr>
        <w:name w:val="46D955F1D2174158AE35719624863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1E9B0-85E4-47BD-8127-9B5EF90D7587}"/>
      </w:docPartPr>
      <w:docPartBody>
        <w:p w:rsidR="00AC210B" w:rsidRDefault="00B70621" w:rsidP="00B70621">
          <w:pPr>
            <w:pStyle w:val="46D955F1D2174158AE35719624863F4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84AC16B2144AECAB23CF94FC0D5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9AB1A-1840-40C7-AB3F-7B83E1BD2AEB}"/>
      </w:docPartPr>
      <w:docPartBody>
        <w:p w:rsidR="00AC210B" w:rsidRDefault="00B70621" w:rsidP="00B70621">
          <w:pPr>
            <w:pStyle w:val="1C84AC16B2144AECAB23CF94FC0D57A7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91A121E250EA4C36BE723B913AE4DD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F2A2E-56E5-41A5-8565-6387B2FB0701}"/>
      </w:docPartPr>
      <w:docPartBody>
        <w:p w:rsidR="00AC210B" w:rsidRDefault="00B70621" w:rsidP="00B70621">
          <w:pPr>
            <w:pStyle w:val="91A121E250EA4C36BE723B913AE4DDC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043A99644D4D5DB2F1E087622A1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9472C-7262-4822-BAA0-5DBDA3FCEB1D}"/>
      </w:docPartPr>
      <w:docPartBody>
        <w:p w:rsidR="00AC210B" w:rsidRDefault="00623E98" w:rsidP="00623E98">
          <w:pPr>
            <w:pStyle w:val="6C043A99644D4D5DB2F1E087622A12C12"/>
          </w:pPr>
          <w:r>
            <w:rPr>
              <w:rStyle w:val="Platzhaltertext"/>
              <w:highlight w:val="lightGray"/>
            </w:rPr>
            <w:t>Eingabe Ausbildungsstätte.</w:t>
          </w:r>
        </w:p>
      </w:docPartBody>
    </w:docPart>
    <w:docPart>
      <w:docPartPr>
        <w:name w:val="4CF0446C97D04508A727A3912A497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62132-4E62-45F9-9472-B6BF6DB394F4}"/>
      </w:docPartPr>
      <w:docPartBody>
        <w:p w:rsidR="00AC210B" w:rsidRDefault="00B70621" w:rsidP="00B70621">
          <w:pPr>
            <w:pStyle w:val="4CF0446C97D04508A727A3912A497E8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77916B29B44503BAA453C641DE0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DD85E-8E00-4E88-BF75-C85B910BAFC0}"/>
      </w:docPartPr>
      <w:docPartBody>
        <w:p w:rsidR="00AC210B" w:rsidRDefault="00623E98" w:rsidP="00623E98">
          <w:pPr>
            <w:pStyle w:val="6D77916B29B44503BAA453C641DE07A72"/>
          </w:pPr>
          <w:r>
            <w:rPr>
              <w:rStyle w:val="Platzhaltertext"/>
              <w:highlight w:val="lightGray"/>
            </w:rPr>
            <w:t>Eingabe Abschluss/Diplom.</w:t>
          </w:r>
        </w:p>
      </w:docPartBody>
    </w:docPart>
    <w:docPart>
      <w:docPartPr>
        <w:name w:val="EAB2A057FF8B444BB0E2330891127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6C5B3-484C-445E-976E-BDF438E032BA}"/>
      </w:docPartPr>
      <w:docPartBody>
        <w:p w:rsidR="00AC210B" w:rsidRDefault="00B70621" w:rsidP="00B70621">
          <w:pPr>
            <w:pStyle w:val="EAB2A057FF8B444BB0E2330891127F7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56F56317DC45B288DBD38502E31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F3A3C-7370-4397-9D22-0D2D241B5C7F}"/>
      </w:docPartPr>
      <w:docPartBody>
        <w:p w:rsidR="00AC210B" w:rsidRDefault="00623E98" w:rsidP="00623E98">
          <w:pPr>
            <w:pStyle w:val="7556F56317DC45B288DBD38502E31F822"/>
          </w:pPr>
          <w:r>
            <w:rPr>
              <w:color w:val="808080" w:themeColor="background1" w:themeShade="80"/>
              <w:highlight w:val="lightGray"/>
            </w:rPr>
            <w:t>Jahr</w:t>
          </w:r>
        </w:p>
      </w:docPartBody>
    </w:docPart>
    <w:docPart>
      <w:docPartPr>
        <w:name w:val="FE142C74D5954132BAF937535718D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62942-DB1B-4324-92CD-82BD8FEB96C8}"/>
      </w:docPartPr>
      <w:docPartBody>
        <w:p w:rsidR="00AC210B" w:rsidRDefault="00B70621" w:rsidP="00B70621">
          <w:pPr>
            <w:pStyle w:val="FE142C74D5954132BAF937535718D8F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58F8E644CF4985929645B6D3CCA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0D0A7-0B84-4666-922E-C4AC096A8A5A}"/>
      </w:docPartPr>
      <w:docPartBody>
        <w:p w:rsidR="00AC210B" w:rsidRDefault="00623E98" w:rsidP="00623E98">
          <w:pPr>
            <w:pStyle w:val="1E58F8E644CF4985929645B6D3CCA63D2"/>
          </w:pPr>
          <w:r>
            <w:rPr>
              <w:color w:val="808080" w:themeColor="background1" w:themeShade="80"/>
              <w:highlight w:val="lightGray"/>
            </w:rPr>
            <w:t>Jahr</w:t>
          </w:r>
        </w:p>
      </w:docPartBody>
    </w:docPart>
    <w:docPart>
      <w:docPartPr>
        <w:name w:val="75D39885CAA745E7B94DDC1449B7E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62DCB-6A84-4DEE-9DB8-B214E68B76C1}"/>
      </w:docPartPr>
      <w:docPartBody>
        <w:p w:rsidR="00AC210B" w:rsidRDefault="00B70621" w:rsidP="00B70621">
          <w:pPr>
            <w:pStyle w:val="75D39885CAA745E7B94DDC1449B7E66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5E1177787945269013D6355A062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5A625B-FA85-49A1-9F69-7B09A8E1F54F}"/>
      </w:docPartPr>
      <w:docPartBody>
        <w:p w:rsidR="00AC210B" w:rsidRDefault="00B70621" w:rsidP="00B70621">
          <w:pPr>
            <w:pStyle w:val="235E1177787945269013D6355A0624DF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4C4600FA2E3A48958EAC662EA473C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94A9D-EC3A-41FE-B288-6DCAF6B848C1}"/>
      </w:docPartPr>
      <w:docPartBody>
        <w:p w:rsidR="00AC210B" w:rsidRDefault="00B70621" w:rsidP="00B70621">
          <w:pPr>
            <w:pStyle w:val="4C4600FA2E3A48958EAC662EA473CE8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4A7D944D84430DB884C39B79315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1F5FA-9F4B-40EB-A9D3-27674881098C}"/>
      </w:docPartPr>
      <w:docPartBody>
        <w:p w:rsidR="00AC210B" w:rsidRDefault="00623E98" w:rsidP="00623E98">
          <w:pPr>
            <w:pStyle w:val="604A7D944D84430DB884C39B79315ABA2"/>
          </w:pPr>
          <w:r>
            <w:rPr>
              <w:rStyle w:val="Platzhaltertext"/>
              <w:highlight w:val="lightGray"/>
            </w:rPr>
            <w:t>Eingabe Ausbildungsstätte.</w:t>
          </w:r>
        </w:p>
      </w:docPartBody>
    </w:docPart>
    <w:docPart>
      <w:docPartPr>
        <w:name w:val="0F7917D9C134408494E05D8122A88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A898E-952B-4524-A9DC-EF61D8DE237A}"/>
      </w:docPartPr>
      <w:docPartBody>
        <w:p w:rsidR="00AC210B" w:rsidRDefault="00B70621" w:rsidP="00B70621">
          <w:pPr>
            <w:pStyle w:val="0F7917D9C134408494E05D8122A887E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5CDD05CD084B208C3BB1EDE09110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8AE67-9D28-4DB0-B784-2C0563F292A0}"/>
      </w:docPartPr>
      <w:docPartBody>
        <w:p w:rsidR="00AC210B" w:rsidRDefault="00623E98" w:rsidP="00623E98">
          <w:pPr>
            <w:pStyle w:val="685CDD05CD084B208C3BB1EDE09110402"/>
          </w:pPr>
          <w:r>
            <w:rPr>
              <w:rStyle w:val="Platzhaltertext"/>
              <w:highlight w:val="lightGray"/>
            </w:rPr>
            <w:t>Eingabe Abschluss/Diplom.</w:t>
          </w:r>
        </w:p>
      </w:docPartBody>
    </w:docPart>
    <w:docPart>
      <w:docPartPr>
        <w:name w:val="58126C4D225D4941A20A4419CB257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C8E35-6A96-45C4-A745-D595D8C52129}"/>
      </w:docPartPr>
      <w:docPartBody>
        <w:p w:rsidR="00AC210B" w:rsidRDefault="00B70621" w:rsidP="00B70621">
          <w:pPr>
            <w:pStyle w:val="58126C4D225D4941A20A4419CB257B7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5AF7A8FF3A440CA8B7A8EE29F6F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24316-F48A-4987-843F-F80E8B9D1441}"/>
      </w:docPartPr>
      <w:docPartBody>
        <w:p w:rsidR="00AC210B" w:rsidRDefault="00623E98" w:rsidP="00623E98">
          <w:pPr>
            <w:pStyle w:val="B65AF7A8FF3A440CA8B7A8EE29F6F9D72"/>
          </w:pPr>
          <w:r w:rsidRPr="00370D5F">
            <w:rPr>
              <w:color w:val="808080" w:themeColor="background1" w:themeShade="80"/>
              <w:highlight w:val="lightGray"/>
            </w:rPr>
            <w:t>Jahr</w:t>
          </w:r>
        </w:p>
      </w:docPartBody>
    </w:docPart>
    <w:docPart>
      <w:docPartPr>
        <w:name w:val="4668963871B54743836BB4FB4364A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A0097-FB21-45DF-8329-0C308C17525C}"/>
      </w:docPartPr>
      <w:docPartBody>
        <w:p w:rsidR="00AC210B" w:rsidRDefault="00B70621" w:rsidP="00B70621">
          <w:pPr>
            <w:pStyle w:val="4668963871B54743836BB4FB4364A07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CA6C6D34CF478B9C16EA2A32BA5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DBC97-3644-4F63-BA00-C98F2CF1DA3E}"/>
      </w:docPartPr>
      <w:docPartBody>
        <w:p w:rsidR="00AC210B" w:rsidRDefault="00623E98" w:rsidP="00623E98">
          <w:pPr>
            <w:pStyle w:val="9CCA6C6D34CF478B9C16EA2A32BA5B0E2"/>
          </w:pPr>
          <w:r w:rsidRPr="00370D5F">
            <w:rPr>
              <w:color w:val="808080" w:themeColor="background1" w:themeShade="80"/>
              <w:highlight w:val="lightGray"/>
            </w:rPr>
            <w:t>Jahr</w:t>
          </w:r>
        </w:p>
      </w:docPartBody>
    </w:docPart>
    <w:docPart>
      <w:docPartPr>
        <w:name w:val="A2D524EEE2764C75B24B023E60F6F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FDA7E-98D9-4849-A0D9-5D2081F02E19}"/>
      </w:docPartPr>
      <w:docPartBody>
        <w:p w:rsidR="00AC210B" w:rsidRDefault="00B70621" w:rsidP="00B70621">
          <w:pPr>
            <w:pStyle w:val="A2D524EEE2764C75B24B023E60F6FC6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53622219D847A8A26DEF2D4B31D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2A8775-1D51-4114-AC6B-BA94D43079B4}"/>
      </w:docPartPr>
      <w:docPartBody>
        <w:p w:rsidR="00AC210B" w:rsidRDefault="00B70621" w:rsidP="00B70621">
          <w:pPr>
            <w:pStyle w:val="F653622219D847A8A26DEF2D4B31D808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9FCE211456654320B16DB80C701E4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D6106-9B0C-490C-B326-FD18C11CAB9C}"/>
      </w:docPartPr>
      <w:docPartBody>
        <w:p w:rsidR="00AC210B" w:rsidRDefault="00B70621" w:rsidP="00B70621">
          <w:pPr>
            <w:pStyle w:val="9FCE211456654320B16DB80C701E4F6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C812C696BB46109C98C10008DBA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F6811-B4A3-4C37-86F2-AC2327D6963B}"/>
      </w:docPartPr>
      <w:docPartBody>
        <w:p w:rsidR="00AC210B" w:rsidRDefault="00623E98" w:rsidP="00623E98">
          <w:pPr>
            <w:pStyle w:val="4CC812C696BB46109C98C10008DBA5F22"/>
          </w:pPr>
          <w:r w:rsidRPr="00370D5F">
            <w:rPr>
              <w:rStyle w:val="Platzhaltertext"/>
              <w:highlight w:val="lightGray"/>
            </w:rPr>
            <w:t>Eingabe Kursbezeichnung</w:t>
          </w:r>
        </w:p>
      </w:docPartBody>
    </w:docPart>
    <w:docPart>
      <w:docPartPr>
        <w:name w:val="5475F5486EA34465BDCFCE53475B1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717E9-3F58-47D7-BAB0-CC5131D9A731}"/>
      </w:docPartPr>
      <w:docPartBody>
        <w:p w:rsidR="00AC210B" w:rsidRDefault="00B70621" w:rsidP="00B70621">
          <w:pPr>
            <w:pStyle w:val="5475F5486EA34465BDCFCE53475B165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87E25A497146128C7B24F6D83BB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0F05C-F183-4AB9-B04F-5EBCC72822B5}"/>
      </w:docPartPr>
      <w:docPartBody>
        <w:p w:rsidR="00AC210B" w:rsidRDefault="00623E98" w:rsidP="00623E98">
          <w:pPr>
            <w:pStyle w:val="1587E25A497146128C7B24F6D83BBBFF2"/>
          </w:pPr>
          <w:r w:rsidRPr="00370D5F">
            <w:rPr>
              <w:rStyle w:val="Platzhaltertext"/>
              <w:highlight w:val="lightGray"/>
            </w:rPr>
            <w:t>Eingabe Ort</w:t>
          </w:r>
        </w:p>
      </w:docPartBody>
    </w:docPart>
    <w:docPart>
      <w:docPartPr>
        <w:name w:val="DA1DB3B71B664D1089721F3584739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B54F8-1194-4EA9-AB4F-9D723BCB2478}"/>
      </w:docPartPr>
      <w:docPartBody>
        <w:p w:rsidR="00AC210B" w:rsidRDefault="00B70621" w:rsidP="00B70621">
          <w:pPr>
            <w:pStyle w:val="DA1DB3B71B664D1089721F358473916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56AE55F04E4694A192DCEAFA2F4B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898A4-DDA0-4C79-A528-A18A7F681639}"/>
      </w:docPartPr>
      <w:docPartBody>
        <w:p w:rsidR="00AC210B" w:rsidRDefault="00623E98" w:rsidP="00623E98">
          <w:pPr>
            <w:pStyle w:val="DD56AE55F04E4694A192DCEAFA2F4BDF2"/>
          </w:pPr>
          <w:r w:rsidRPr="00370D5F">
            <w:rPr>
              <w:color w:val="808080" w:themeColor="background1" w:themeShade="80"/>
              <w:highlight w:val="lightGray"/>
            </w:rPr>
            <w:t>Jahr</w:t>
          </w:r>
        </w:p>
      </w:docPartBody>
    </w:docPart>
    <w:docPart>
      <w:docPartPr>
        <w:name w:val="3D1B166C8A914921980B442B1F8EA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904BA-3FEF-4A83-8982-47ADBAEDC663}"/>
      </w:docPartPr>
      <w:docPartBody>
        <w:p w:rsidR="00AC210B" w:rsidRDefault="00B70621" w:rsidP="00B70621">
          <w:pPr>
            <w:pStyle w:val="3D1B166C8A914921980B442B1F8EA0D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AE16AEDE0D4EB1B3DD0E472DBEE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31CF6-2A57-46A6-A358-ECFD16E7C73F}"/>
      </w:docPartPr>
      <w:docPartBody>
        <w:p w:rsidR="00AC210B" w:rsidRDefault="00623E98" w:rsidP="00623E98">
          <w:pPr>
            <w:pStyle w:val="3EAE16AEDE0D4EB1B3DD0E472DBEEC242"/>
          </w:pPr>
          <w:r w:rsidRPr="00370D5F">
            <w:rPr>
              <w:color w:val="808080" w:themeColor="background1" w:themeShade="80"/>
              <w:highlight w:val="lightGray"/>
            </w:rPr>
            <w:t>Jahr</w:t>
          </w:r>
        </w:p>
      </w:docPartBody>
    </w:docPart>
    <w:docPart>
      <w:docPartPr>
        <w:name w:val="02007FD671804AC29E34A85E5A67B0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3E8A5-7C95-4C46-AFB6-77ED7836D49E}"/>
      </w:docPartPr>
      <w:docPartBody>
        <w:p w:rsidR="00AC210B" w:rsidRDefault="00B70621" w:rsidP="00B70621">
          <w:pPr>
            <w:pStyle w:val="02007FD671804AC29E34A85E5A67B0A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36795BADFB4B6492B00B183BE0E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F6FF4-0ECA-43B6-B0CF-21B97053878A}"/>
      </w:docPartPr>
      <w:docPartBody>
        <w:p w:rsidR="00AC210B" w:rsidRDefault="00B70621" w:rsidP="00B70621">
          <w:pPr>
            <w:pStyle w:val="9B36795BADFB4B6492B00B183BE0E69C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859FD7DE4D7F41A8A9C0B5D1E1312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D5F95-C9C3-4220-A931-F470A5415E59}"/>
      </w:docPartPr>
      <w:docPartBody>
        <w:p w:rsidR="00AC210B" w:rsidRDefault="00B70621" w:rsidP="00B70621">
          <w:pPr>
            <w:pStyle w:val="859FD7DE4D7F41A8A9C0B5D1E1312D9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1AE18156B8474D8DC3D8DEC0F1E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C01CE-5535-4E98-89FB-51097428B018}"/>
      </w:docPartPr>
      <w:docPartBody>
        <w:p w:rsidR="00AC210B" w:rsidRDefault="00623E98" w:rsidP="00623E98">
          <w:pPr>
            <w:pStyle w:val="9F1AE18156B8474D8DC3D8DEC0F1E7E82"/>
          </w:pPr>
          <w:r w:rsidRPr="00370D5F">
            <w:rPr>
              <w:rStyle w:val="Platzhaltertext"/>
              <w:highlight w:val="lightGray"/>
            </w:rPr>
            <w:t>Eingabe Kursbezeichnung</w:t>
          </w:r>
        </w:p>
      </w:docPartBody>
    </w:docPart>
    <w:docPart>
      <w:docPartPr>
        <w:name w:val="ABB15D144BFA42E88716F45867EB2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924B9-72F5-4512-AE96-9BB9EE1A4A9F}"/>
      </w:docPartPr>
      <w:docPartBody>
        <w:p w:rsidR="00AC210B" w:rsidRDefault="00B70621" w:rsidP="00B70621">
          <w:pPr>
            <w:pStyle w:val="ABB15D144BFA42E88716F45867EB2BD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D24F639FDA410B9D1930D3CCA3A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72440-D819-444B-BF36-0D38B35D7B15}"/>
      </w:docPartPr>
      <w:docPartBody>
        <w:p w:rsidR="00AC210B" w:rsidRDefault="00623E98" w:rsidP="00623E98">
          <w:pPr>
            <w:pStyle w:val="35D24F639FDA410B9D1930D3CCA3A1A52"/>
          </w:pPr>
          <w:r w:rsidRPr="00370D5F">
            <w:rPr>
              <w:rStyle w:val="Platzhaltertext"/>
              <w:highlight w:val="lightGray"/>
            </w:rPr>
            <w:t>Eingabe Ort</w:t>
          </w:r>
        </w:p>
      </w:docPartBody>
    </w:docPart>
    <w:docPart>
      <w:docPartPr>
        <w:name w:val="44A484CE64854727B0E7FC693B719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4CEAB-E305-478B-BB51-EA595C77E574}"/>
      </w:docPartPr>
      <w:docPartBody>
        <w:p w:rsidR="00AC210B" w:rsidRDefault="00B70621" w:rsidP="00B70621">
          <w:pPr>
            <w:pStyle w:val="44A484CE64854727B0E7FC693B719D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533FCD7A1F4DCD9E7E21DFC13FB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9CD19-C102-45C7-BCFD-D29EB25625D8}"/>
      </w:docPartPr>
      <w:docPartBody>
        <w:p w:rsidR="00AC210B" w:rsidRDefault="00623E98" w:rsidP="00623E98">
          <w:pPr>
            <w:pStyle w:val="9C533FCD7A1F4DCD9E7E21DFC13FB1102"/>
          </w:pPr>
          <w:r w:rsidRPr="00370D5F">
            <w:rPr>
              <w:color w:val="808080" w:themeColor="background1" w:themeShade="80"/>
              <w:highlight w:val="lightGray"/>
            </w:rPr>
            <w:t>Jahr</w:t>
          </w:r>
        </w:p>
      </w:docPartBody>
    </w:docPart>
    <w:docPart>
      <w:docPartPr>
        <w:name w:val="0CF49555BA6242ADB1A9DA9FDE6E2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F37BA-8FC5-4224-B83D-6DD073BC8961}"/>
      </w:docPartPr>
      <w:docPartBody>
        <w:p w:rsidR="00AC210B" w:rsidRDefault="00B70621" w:rsidP="00B70621">
          <w:pPr>
            <w:pStyle w:val="0CF49555BA6242ADB1A9DA9FDE6E205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E7CBA3D64C45C9B2699B6358666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C839BE-0CEA-40D1-A974-FB5470D0D54E}"/>
      </w:docPartPr>
      <w:docPartBody>
        <w:p w:rsidR="00AC210B" w:rsidRDefault="00623E98" w:rsidP="00623E98">
          <w:pPr>
            <w:pStyle w:val="35E7CBA3D64C45C9B2699B6358666A802"/>
          </w:pPr>
          <w:r w:rsidRPr="00370D5F">
            <w:rPr>
              <w:color w:val="808080" w:themeColor="background1" w:themeShade="80"/>
              <w:highlight w:val="lightGray"/>
            </w:rPr>
            <w:t>Jahr</w:t>
          </w:r>
        </w:p>
      </w:docPartBody>
    </w:docPart>
    <w:docPart>
      <w:docPartPr>
        <w:name w:val="1E7E9EFB3B454D7088202F0964349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36DCD-380B-4CB9-8D87-C29D2AD9B98A}"/>
      </w:docPartPr>
      <w:docPartBody>
        <w:p w:rsidR="00AC210B" w:rsidRDefault="00B70621" w:rsidP="00B70621">
          <w:pPr>
            <w:pStyle w:val="1E7E9EFB3B454D7088202F09643490A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E48E90C5A341B9A420778443DD9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61C31-0BD1-4927-8D95-B8E1EB7B5FE3}"/>
      </w:docPartPr>
      <w:docPartBody>
        <w:p w:rsidR="00AC210B" w:rsidRDefault="00B70621" w:rsidP="00B70621">
          <w:pPr>
            <w:pStyle w:val="A8E48E90C5A341B9A420778443DD9DAA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4D1CBA96D36D476F9B9C5175C321A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515778-9524-4928-8FD0-F8333EA3CCF7}"/>
      </w:docPartPr>
      <w:docPartBody>
        <w:p w:rsidR="00AC210B" w:rsidRDefault="00B70621" w:rsidP="00B70621">
          <w:pPr>
            <w:pStyle w:val="4D1CBA96D36D476F9B9C5175C321A01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3EA4CF40324D1C85D82D95FA55F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DA4DB-15E6-4316-8203-8CE32B36D917}"/>
      </w:docPartPr>
      <w:docPartBody>
        <w:p w:rsidR="00AC210B" w:rsidRDefault="00623E98" w:rsidP="00623E98">
          <w:pPr>
            <w:pStyle w:val="DF3EA4CF40324D1C85D82D95FA55F5972"/>
          </w:pPr>
          <w:r w:rsidRPr="00370D5F">
            <w:rPr>
              <w:rStyle w:val="Platzhaltertext"/>
              <w:highlight w:val="lightGray"/>
            </w:rPr>
            <w:t>Eingabe Kursbezeichnung</w:t>
          </w:r>
        </w:p>
      </w:docPartBody>
    </w:docPart>
    <w:docPart>
      <w:docPartPr>
        <w:name w:val="B1D3CF7661734BBFB7F127DC17D77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B9DFB-127D-416E-B31E-3FCC84AE633B}"/>
      </w:docPartPr>
      <w:docPartBody>
        <w:p w:rsidR="00AC210B" w:rsidRDefault="00B70621" w:rsidP="00B70621">
          <w:pPr>
            <w:pStyle w:val="B1D3CF7661734BBFB7F127DC17D77FA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A04973E84CA4875B2BB5047D2A94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41614-47BE-4B3B-8369-FBF0E51D27BF}"/>
      </w:docPartPr>
      <w:docPartBody>
        <w:p w:rsidR="00AC210B" w:rsidRDefault="00623E98" w:rsidP="00623E98">
          <w:pPr>
            <w:pStyle w:val="2A04973E84CA4875B2BB5047D2A94AD82"/>
          </w:pPr>
          <w:r w:rsidRPr="00370D5F">
            <w:rPr>
              <w:rStyle w:val="Platzhaltertext"/>
              <w:highlight w:val="lightGray"/>
            </w:rPr>
            <w:t>Eingabe Ort</w:t>
          </w:r>
        </w:p>
      </w:docPartBody>
    </w:docPart>
    <w:docPart>
      <w:docPartPr>
        <w:name w:val="B1C623D4FFEB445F8308B17479AB11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C122E-A724-4750-8D81-4DEF4AA3D079}"/>
      </w:docPartPr>
      <w:docPartBody>
        <w:p w:rsidR="00AC210B" w:rsidRDefault="00B70621" w:rsidP="00B70621">
          <w:pPr>
            <w:pStyle w:val="B1C623D4FFEB445F8308B17479AB116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F43565E6D3466F9C10CD782118A3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82380-A39C-4960-A7B6-C0C62997C8A7}"/>
      </w:docPartPr>
      <w:docPartBody>
        <w:p w:rsidR="00AC210B" w:rsidRDefault="00623E98" w:rsidP="00623E98">
          <w:pPr>
            <w:pStyle w:val="D8F43565E6D3466F9C10CD782118A3792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9FB807CFEC6443F394B5F974315DD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143B0-3A99-4C3D-B55E-3FFB169AB6D3}"/>
      </w:docPartPr>
      <w:docPartBody>
        <w:p w:rsidR="00AC210B" w:rsidRDefault="00B70621" w:rsidP="00B70621">
          <w:pPr>
            <w:pStyle w:val="9FB807CFEC6443F394B5F974315DD66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12E0FA79EA4737BEF942F0CE2C6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5F7E9-B2FB-4ED8-B344-E80BA3AAE440}"/>
      </w:docPartPr>
      <w:docPartBody>
        <w:p w:rsidR="00AC210B" w:rsidRDefault="00623E98" w:rsidP="00623E98">
          <w:pPr>
            <w:pStyle w:val="AF12E0FA79EA4737BEF942F0CE2C6CAA2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9BDD6D8C754949219872ADD5FBD84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7C9E1-610F-493D-9EE2-E359FF532379}"/>
      </w:docPartPr>
      <w:docPartBody>
        <w:p w:rsidR="00AC210B" w:rsidRDefault="00B70621" w:rsidP="00B70621">
          <w:pPr>
            <w:pStyle w:val="9BDD6D8C754949219872ADD5FBD8458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7B16B36DBD46158761D3140C6C2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CC63F-871E-4657-B89E-37803E27E7D3}"/>
      </w:docPartPr>
      <w:docPartBody>
        <w:p w:rsidR="00AC210B" w:rsidRDefault="00623E98" w:rsidP="00623E98">
          <w:pPr>
            <w:pStyle w:val="2C7B16B36DBD46158761D3140C6C2E012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16C7E6DBCC334DF785772DBB2EC17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31631-1CDF-4598-9393-A08700C9329E}"/>
      </w:docPartPr>
      <w:docPartBody>
        <w:p w:rsidR="00AC210B" w:rsidRDefault="00B70621" w:rsidP="00B70621">
          <w:pPr>
            <w:pStyle w:val="16C7E6DBCC334DF785772DBB2EC1779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2C84AF72244CA1B387436547CA2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4F61D-C66D-4229-989A-1B14C54D5B66}"/>
      </w:docPartPr>
      <w:docPartBody>
        <w:p w:rsidR="00AC210B" w:rsidRDefault="00623E98" w:rsidP="00623E98">
          <w:pPr>
            <w:pStyle w:val="FE2C84AF72244CA1B387436547CA258C2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FF858136CADD400A9771BD5A4548D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1CA32-5F9E-4727-98A8-7317F3D42278}"/>
      </w:docPartPr>
      <w:docPartBody>
        <w:p w:rsidR="00AC210B" w:rsidRDefault="00B70621" w:rsidP="00B70621">
          <w:pPr>
            <w:pStyle w:val="FF858136CADD400A9771BD5A4548D75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E3CE395CC44EBEA194BD2E154E70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DAD53-7CDE-41E3-A709-C82AD067E4EB}"/>
      </w:docPartPr>
      <w:docPartBody>
        <w:p w:rsidR="00AC210B" w:rsidRDefault="00623E98" w:rsidP="00623E98">
          <w:pPr>
            <w:pStyle w:val="73E3CE395CC44EBEA194BD2E154E70042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8706F6E3A7F54B32AB03B0C48A743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FA7F6-10A7-4480-8064-0A0765056572}"/>
      </w:docPartPr>
      <w:docPartBody>
        <w:p w:rsidR="00AC210B" w:rsidRDefault="00B70621" w:rsidP="00B70621">
          <w:pPr>
            <w:pStyle w:val="8706F6E3A7F54B32AB03B0C48A743EC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CA2B908F0348BE80E075F4768CA2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69CE3-C063-4124-8272-DD83AF41B9CE}"/>
      </w:docPartPr>
      <w:docPartBody>
        <w:p w:rsidR="00AC210B" w:rsidRDefault="00623E98" w:rsidP="00623E98">
          <w:pPr>
            <w:pStyle w:val="54CA2B908F0348BE80E075F4768CA29B2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609E4734CEB14C59A23F6E881B3DD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A874F-4885-40AB-A706-04E64374FA7D}"/>
      </w:docPartPr>
      <w:docPartBody>
        <w:p w:rsidR="00880073" w:rsidRDefault="00623E98" w:rsidP="00623E98">
          <w:pPr>
            <w:pStyle w:val="609E4734CEB14C59A23F6E881B3DDD4A2"/>
          </w:pPr>
          <w:r>
            <w:rPr>
              <w:rStyle w:val="Platzhaltertext"/>
              <w:highlight w:val="lightGray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75A14-47B0-496F-A4DA-3C7C0662E3F7}"/>
      </w:docPartPr>
      <w:docPartBody>
        <w:p w:rsidR="00055671" w:rsidRDefault="00055671">
          <w:r w:rsidRPr="0051549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21"/>
    <w:rsid w:val="00055671"/>
    <w:rsid w:val="003566AF"/>
    <w:rsid w:val="003E699A"/>
    <w:rsid w:val="004A54EA"/>
    <w:rsid w:val="00623E98"/>
    <w:rsid w:val="00746E7A"/>
    <w:rsid w:val="00880073"/>
    <w:rsid w:val="00AC210B"/>
    <w:rsid w:val="00B70621"/>
    <w:rsid w:val="00C6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5671"/>
    <w:rPr>
      <w:color w:val="808080"/>
    </w:rPr>
  </w:style>
  <w:style w:type="paragraph" w:customStyle="1" w:styleId="8A102F42662C44FE8A551BDEE7A0B72E">
    <w:name w:val="8A102F42662C44FE8A551BDEE7A0B72E"/>
    <w:rsid w:val="00B70621"/>
  </w:style>
  <w:style w:type="paragraph" w:customStyle="1" w:styleId="623057F46B00476C9124AE60D1B75452">
    <w:name w:val="623057F46B00476C9124AE60D1B75452"/>
    <w:rsid w:val="00B70621"/>
  </w:style>
  <w:style w:type="paragraph" w:customStyle="1" w:styleId="34E3B9753C524C89B199D0CEB67FE51D">
    <w:name w:val="34E3B9753C524C89B199D0CEB67FE51D"/>
    <w:rsid w:val="00B70621"/>
  </w:style>
  <w:style w:type="paragraph" w:customStyle="1" w:styleId="28559B7CEA2E40328B44EABF0FAE5528">
    <w:name w:val="28559B7CEA2E40328B44EABF0FAE5528"/>
    <w:rsid w:val="00B70621"/>
  </w:style>
  <w:style w:type="paragraph" w:customStyle="1" w:styleId="9F138C75F80047F0BAD15C533BD1D608">
    <w:name w:val="9F138C75F80047F0BAD15C533BD1D608"/>
    <w:rsid w:val="00B70621"/>
  </w:style>
  <w:style w:type="paragraph" w:customStyle="1" w:styleId="65BE921BC41E415BB6CF1190D780D938">
    <w:name w:val="65BE921BC41E415BB6CF1190D780D938"/>
    <w:rsid w:val="00B70621"/>
  </w:style>
  <w:style w:type="paragraph" w:customStyle="1" w:styleId="0FF6FAF2AE704779B3104BD80C0E5F9C">
    <w:name w:val="0FF6FAF2AE704779B3104BD80C0E5F9C"/>
    <w:rsid w:val="00B70621"/>
  </w:style>
  <w:style w:type="paragraph" w:customStyle="1" w:styleId="1DAD1C68EC944023972D12528A0D7EDC">
    <w:name w:val="1DAD1C68EC944023972D12528A0D7EDC"/>
    <w:rsid w:val="00B70621"/>
  </w:style>
  <w:style w:type="paragraph" w:customStyle="1" w:styleId="A45B22962F564146AEFAAC24AB762EAE">
    <w:name w:val="A45B22962F564146AEFAAC24AB762EAE"/>
    <w:rsid w:val="00B70621"/>
  </w:style>
  <w:style w:type="paragraph" w:customStyle="1" w:styleId="9C69444EA70A4E1C966C98D1B932F13E">
    <w:name w:val="9C69444EA70A4E1C966C98D1B932F13E"/>
    <w:rsid w:val="00B70621"/>
  </w:style>
  <w:style w:type="paragraph" w:customStyle="1" w:styleId="E22279EA651241A88F5E2B977BF26262">
    <w:name w:val="E22279EA651241A88F5E2B977BF26262"/>
    <w:rsid w:val="00B70621"/>
  </w:style>
  <w:style w:type="paragraph" w:customStyle="1" w:styleId="FEECC153F5074ACB89FAE4C096B47AB1">
    <w:name w:val="FEECC153F5074ACB89FAE4C096B47AB1"/>
    <w:rsid w:val="00B70621"/>
  </w:style>
  <w:style w:type="paragraph" w:customStyle="1" w:styleId="079F0FEE8BBB480DB6FF77A2567AB4FD">
    <w:name w:val="079F0FEE8BBB480DB6FF77A2567AB4FD"/>
    <w:rsid w:val="00B70621"/>
  </w:style>
  <w:style w:type="paragraph" w:customStyle="1" w:styleId="46D955F1D2174158AE35719624863F45">
    <w:name w:val="46D955F1D2174158AE35719624863F45"/>
    <w:rsid w:val="00B70621"/>
  </w:style>
  <w:style w:type="paragraph" w:customStyle="1" w:styleId="1C84AC16B2144AECAB23CF94FC0D57A7">
    <w:name w:val="1C84AC16B2144AECAB23CF94FC0D57A7"/>
    <w:rsid w:val="00B70621"/>
  </w:style>
  <w:style w:type="paragraph" w:customStyle="1" w:styleId="91A121E250EA4C36BE723B913AE4DDC8">
    <w:name w:val="91A121E250EA4C36BE723B913AE4DDC8"/>
    <w:rsid w:val="00B70621"/>
  </w:style>
  <w:style w:type="paragraph" w:customStyle="1" w:styleId="4CF0446C97D04508A727A3912A497E88">
    <w:name w:val="4CF0446C97D04508A727A3912A497E88"/>
    <w:rsid w:val="00B70621"/>
  </w:style>
  <w:style w:type="paragraph" w:customStyle="1" w:styleId="EAB2A057FF8B444BB0E2330891127F75">
    <w:name w:val="EAB2A057FF8B444BB0E2330891127F75"/>
    <w:rsid w:val="00B70621"/>
  </w:style>
  <w:style w:type="paragraph" w:customStyle="1" w:styleId="FE142C74D5954132BAF937535718D8FC">
    <w:name w:val="FE142C74D5954132BAF937535718D8FC"/>
    <w:rsid w:val="00B70621"/>
  </w:style>
  <w:style w:type="paragraph" w:customStyle="1" w:styleId="75D39885CAA745E7B94DDC1449B7E66F">
    <w:name w:val="75D39885CAA745E7B94DDC1449B7E66F"/>
    <w:rsid w:val="00B70621"/>
  </w:style>
  <w:style w:type="paragraph" w:customStyle="1" w:styleId="235E1177787945269013D6355A0624DF">
    <w:name w:val="235E1177787945269013D6355A0624DF"/>
    <w:rsid w:val="00B70621"/>
  </w:style>
  <w:style w:type="paragraph" w:customStyle="1" w:styleId="4C4600FA2E3A48958EAC662EA473CE81">
    <w:name w:val="4C4600FA2E3A48958EAC662EA473CE81"/>
    <w:rsid w:val="00B70621"/>
  </w:style>
  <w:style w:type="paragraph" w:customStyle="1" w:styleId="0F7917D9C134408494E05D8122A887E2">
    <w:name w:val="0F7917D9C134408494E05D8122A887E2"/>
    <w:rsid w:val="00B70621"/>
  </w:style>
  <w:style w:type="paragraph" w:customStyle="1" w:styleId="58126C4D225D4941A20A4419CB257B7E">
    <w:name w:val="58126C4D225D4941A20A4419CB257B7E"/>
    <w:rsid w:val="00B70621"/>
  </w:style>
  <w:style w:type="paragraph" w:customStyle="1" w:styleId="4668963871B54743836BB4FB4364A076">
    <w:name w:val="4668963871B54743836BB4FB4364A076"/>
    <w:rsid w:val="00B70621"/>
  </w:style>
  <w:style w:type="paragraph" w:customStyle="1" w:styleId="A2D524EEE2764C75B24B023E60F6FC67">
    <w:name w:val="A2D524EEE2764C75B24B023E60F6FC67"/>
    <w:rsid w:val="00B70621"/>
  </w:style>
  <w:style w:type="paragraph" w:customStyle="1" w:styleId="F653622219D847A8A26DEF2D4B31D808">
    <w:name w:val="F653622219D847A8A26DEF2D4B31D808"/>
    <w:rsid w:val="00B70621"/>
  </w:style>
  <w:style w:type="paragraph" w:customStyle="1" w:styleId="9FCE211456654320B16DB80C701E4F61">
    <w:name w:val="9FCE211456654320B16DB80C701E4F61"/>
    <w:rsid w:val="00B70621"/>
  </w:style>
  <w:style w:type="paragraph" w:customStyle="1" w:styleId="5475F5486EA34465BDCFCE53475B1657">
    <w:name w:val="5475F5486EA34465BDCFCE53475B1657"/>
    <w:rsid w:val="00B70621"/>
  </w:style>
  <w:style w:type="paragraph" w:customStyle="1" w:styleId="DA1DB3B71B664D1089721F3584739168">
    <w:name w:val="DA1DB3B71B664D1089721F3584739168"/>
    <w:rsid w:val="00B70621"/>
  </w:style>
  <w:style w:type="paragraph" w:customStyle="1" w:styleId="3D1B166C8A914921980B442B1F8EA0D1">
    <w:name w:val="3D1B166C8A914921980B442B1F8EA0D1"/>
    <w:rsid w:val="00B70621"/>
  </w:style>
  <w:style w:type="paragraph" w:customStyle="1" w:styleId="02007FD671804AC29E34A85E5A67B0AF">
    <w:name w:val="02007FD671804AC29E34A85E5A67B0AF"/>
    <w:rsid w:val="00B70621"/>
  </w:style>
  <w:style w:type="paragraph" w:customStyle="1" w:styleId="9B36795BADFB4B6492B00B183BE0E69C">
    <w:name w:val="9B36795BADFB4B6492B00B183BE0E69C"/>
    <w:rsid w:val="00B70621"/>
  </w:style>
  <w:style w:type="paragraph" w:customStyle="1" w:styleId="859FD7DE4D7F41A8A9C0B5D1E1312D94">
    <w:name w:val="859FD7DE4D7F41A8A9C0B5D1E1312D94"/>
    <w:rsid w:val="00B70621"/>
  </w:style>
  <w:style w:type="paragraph" w:customStyle="1" w:styleId="ABB15D144BFA42E88716F45867EB2BD2">
    <w:name w:val="ABB15D144BFA42E88716F45867EB2BD2"/>
    <w:rsid w:val="00B70621"/>
  </w:style>
  <w:style w:type="paragraph" w:customStyle="1" w:styleId="44A484CE64854727B0E7FC693B719DED">
    <w:name w:val="44A484CE64854727B0E7FC693B719DED"/>
    <w:rsid w:val="00B70621"/>
  </w:style>
  <w:style w:type="paragraph" w:customStyle="1" w:styleId="0CF49555BA6242ADB1A9DA9FDE6E205A">
    <w:name w:val="0CF49555BA6242ADB1A9DA9FDE6E205A"/>
    <w:rsid w:val="00B70621"/>
  </w:style>
  <w:style w:type="paragraph" w:customStyle="1" w:styleId="1E7E9EFB3B454D7088202F09643490A9">
    <w:name w:val="1E7E9EFB3B454D7088202F09643490A9"/>
    <w:rsid w:val="00B70621"/>
  </w:style>
  <w:style w:type="paragraph" w:customStyle="1" w:styleId="A8E48E90C5A341B9A420778443DD9DAA">
    <w:name w:val="A8E48E90C5A341B9A420778443DD9DAA"/>
    <w:rsid w:val="00B70621"/>
  </w:style>
  <w:style w:type="paragraph" w:customStyle="1" w:styleId="4D1CBA96D36D476F9B9C5175C321A01D">
    <w:name w:val="4D1CBA96D36D476F9B9C5175C321A01D"/>
    <w:rsid w:val="00B70621"/>
  </w:style>
  <w:style w:type="paragraph" w:customStyle="1" w:styleId="B1D3CF7661734BBFB7F127DC17D77FA9">
    <w:name w:val="B1D3CF7661734BBFB7F127DC17D77FA9"/>
    <w:rsid w:val="00B70621"/>
  </w:style>
  <w:style w:type="paragraph" w:customStyle="1" w:styleId="B1C623D4FFEB445F8308B17479AB116F">
    <w:name w:val="B1C623D4FFEB445F8308B17479AB116F"/>
    <w:rsid w:val="00B70621"/>
  </w:style>
  <w:style w:type="paragraph" w:customStyle="1" w:styleId="9FB807CFEC6443F394B5F974315DD66E">
    <w:name w:val="9FB807CFEC6443F394B5F974315DD66E"/>
    <w:rsid w:val="00B70621"/>
  </w:style>
  <w:style w:type="paragraph" w:customStyle="1" w:styleId="9BDD6D8C754949219872ADD5FBD8458C">
    <w:name w:val="9BDD6D8C754949219872ADD5FBD8458C"/>
    <w:rsid w:val="00B70621"/>
  </w:style>
  <w:style w:type="paragraph" w:customStyle="1" w:styleId="7CF87B49DA6141FB9A6907F33E9F832E">
    <w:name w:val="7CF87B49DA6141FB9A6907F33E9F832E"/>
    <w:rsid w:val="00B70621"/>
  </w:style>
  <w:style w:type="paragraph" w:customStyle="1" w:styleId="16C7E6DBCC334DF785772DBB2EC1779A">
    <w:name w:val="16C7E6DBCC334DF785772DBB2EC1779A"/>
    <w:rsid w:val="00B70621"/>
  </w:style>
  <w:style w:type="paragraph" w:customStyle="1" w:styleId="FF858136CADD400A9771BD5A4548D753">
    <w:name w:val="FF858136CADD400A9771BD5A4548D753"/>
    <w:rsid w:val="00B70621"/>
  </w:style>
  <w:style w:type="paragraph" w:customStyle="1" w:styleId="8706F6E3A7F54B32AB03B0C48A743ECE">
    <w:name w:val="8706F6E3A7F54B32AB03B0C48A743ECE"/>
    <w:rsid w:val="00B70621"/>
  </w:style>
  <w:style w:type="paragraph" w:customStyle="1" w:styleId="452E5E6D4291443C8715339D763C09C22">
    <w:name w:val="452E5E6D4291443C8715339D763C09C2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FE19F69967684B029FFD5A6C41A6A6D32">
    <w:name w:val="FE19F69967684B029FFD5A6C41A6A6D3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27949141D7A140C083AE583C913801FC2">
    <w:name w:val="27949141D7A140C083AE583C913801FC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8CE13031208F43E09587645D0002A2FB2">
    <w:name w:val="8CE13031208F43E09587645D0002A2FB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609E4734CEB14C59A23F6E881B3DDD4A2">
    <w:name w:val="609E4734CEB14C59A23F6E881B3DDD4A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8D193C3E9023482DBD588D15FE04FB952">
    <w:name w:val="8D193C3E9023482DBD588D15FE04FB95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1BA6C46896C44F10996C74365EBFE7E02">
    <w:name w:val="1BA6C46896C44F10996C74365EBFE7E0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BD96C0D42CE54C29A74CF0D6F59459FD2">
    <w:name w:val="BD96C0D42CE54C29A74CF0D6F59459FD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B2A7A8E937114F90990FDCD141F6A2442">
    <w:name w:val="B2A7A8E937114F90990FDCD141F6A244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B6936681609A43E68897749FC709A2022">
    <w:name w:val="B6936681609A43E68897749FC709A202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4191B54B3AA438982473F50D97873DB2">
    <w:name w:val="54191B54B3AA438982473F50D97873DB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6C043A99644D4D5DB2F1E087622A12C12">
    <w:name w:val="6C043A99644D4D5DB2F1E087622A12C1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6D77916B29B44503BAA453C641DE07A72">
    <w:name w:val="6D77916B29B44503BAA453C641DE07A7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7556F56317DC45B288DBD38502E31F822">
    <w:name w:val="7556F56317DC45B288DBD38502E31F82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1E58F8E644CF4985929645B6D3CCA63D2">
    <w:name w:val="1E58F8E644CF4985929645B6D3CCA63D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604A7D944D84430DB884C39B79315ABA2">
    <w:name w:val="604A7D944D84430DB884C39B79315ABA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685CDD05CD084B208C3BB1EDE09110402">
    <w:name w:val="685CDD05CD084B208C3BB1EDE0911040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B65AF7A8FF3A440CA8B7A8EE29F6F9D72">
    <w:name w:val="B65AF7A8FF3A440CA8B7A8EE29F6F9D7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9CCA6C6D34CF478B9C16EA2A32BA5B0E2">
    <w:name w:val="9CCA6C6D34CF478B9C16EA2A32BA5B0E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4CC812C696BB46109C98C10008DBA5F22">
    <w:name w:val="4CC812C696BB46109C98C10008DBA5F2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1587E25A497146128C7B24F6D83BBBFF2">
    <w:name w:val="1587E25A497146128C7B24F6D83BBBFF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D56AE55F04E4694A192DCEAFA2F4BDF2">
    <w:name w:val="DD56AE55F04E4694A192DCEAFA2F4BDF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3EAE16AEDE0D4EB1B3DD0E472DBEEC242">
    <w:name w:val="3EAE16AEDE0D4EB1B3DD0E472DBEEC24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9F1AE18156B8474D8DC3D8DEC0F1E7E82">
    <w:name w:val="9F1AE18156B8474D8DC3D8DEC0F1E7E8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35D24F639FDA410B9D1930D3CCA3A1A52">
    <w:name w:val="35D24F639FDA410B9D1930D3CCA3A1A5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9C533FCD7A1F4DCD9E7E21DFC13FB1102">
    <w:name w:val="9C533FCD7A1F4DCD9E7E21DFC13FB110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35E7CBA3D64C45C9B2699B6358666A802">
    <w:name w:val="35E7CBA3D64C45C9B2699B6358666A80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F3EA4CF40324D1C85D82D95FA55F5972">
    <w:name w:val="DF3EA4CF40324D1C85D82D95FA55F597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2A04973E84CA4875B2BB5047D2A94AD82">
    <w:name w:val="2A04973E84CA4875B2BB5047D2A94AD8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F43565E6D3466F9C10CD782118A3792">
    <w:name w:val="D8F43565E6D3466F9C10CD782118A379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AF12E0FA79EA4737BEF942F0CE2C6CAA2">
    <w:name w:val="AF12E0FA79EA4737BEF942F0CE2C6CAA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2C7B16B36DBD46158761D3140C6C2E012">
    <w:name w:val="2C7B16B36DBD46158761D3140C6C2E01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798B5F80410F4A1BB17157B2BFC40D982">
    <w:name w:val="798B5F80410F4A1BB17157B2BFC40D98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FE2C84AF72244CA1B387436547CA258C2">
    <w:name w:val="FE2C84AF72244CA1B387436547CA258C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73E3CE395CC44EBEA194BD2E154E70042">
    <w:name w:val="73E3CE395CC44EBEA194BD2E154E7004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4CA2B908F0348BE80E075F4768CA29B2">
    <w:name w:val="54CA2B908F0348BE80E075F4768CA29B2"/>
    <w:rsid w:val="00623E98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HSLU Farb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77C5D8"/>
      </a:accent1>
      <a:accent2>
        <a:srgbClr val="ADCA2A"/>
      </a:accent2>
      <a:accent3>
        <a:srgbClr val="EC5A7A"/>
      </a:accent3>
      <a:accent4>
        <a:srgbClr val="FCC300"/>
      </a:accent4>
      <a:accent5>
        <a:srgbClr val="F0F0F0"/>
      </a:accent5>
      <a:accent6>
        <a:srgbClr val="808080"/>
      </a:accent6>
      <a:hlink>
        <a:srgbClr val="206A8A"/>
      </a:hlink>
      <a:folHlink>
        <a:srgbClr val="9F304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C2734AD7FD9D48BCA5BD84CACC68F6" ma:contentTypeVersion="18" ma:contentTypeDescription="Ein neues Dokument erstellen." ma:contentTypeScope="" ma:versionID="6e0f749f18dc5766457212d41e7d50d4">
  <xsd:schema xmlns:xsd="http://www.w3.org/2001/XMLSchema" xmlns:xs="http://www.w3.org/2001/XMLSchema" xmlns:p="http://schemas.microsoft.com/office/2006/metadata/properties" xmlns:ns2="83f370fc-2ab7-41b7-87f7-d7459a3f2056" xmlns:ns3="3f9d5b09-a744-4eea-8a73-36a6ca5ddd3b" targetNamespace="http://schemas.microsoft.com/office/2006/metadata/properties" ma:root="true" ma:fieldsID="6b3641a26b885d940ae013fd526dd6fc" ns2:_="" ns3:_="">
    <xsd:import namespace="83f370fc-2ab7-41b7-87f7-d7459a3f2056"/>
    <xsd:import namespace="3f9d5b09-a744-4eea-8a73-36a6ca5dd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370fc-2ab7-41b7-87f7-d7459a3f2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9a48e02a-304b-44db-a51f-647cba8d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d5b09-a744-4eea-8a73-36a6ca5ddd3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93a5c8-83cd-4eda-b456-8f7323ba9c27}" ma:internalName="TaxCatchAll" ma:showField="CatchAllData" ma:web="3f9d5b09-a744-4eea-8a73-36a6ca5dd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officeatwork xmlns="http://schemas.officeatwork.com/Document">eNp7v3u/jUt+cmlual6JnY1PYl56aWJ6qp2RgampjT6ca6MPVwMA6D4SQg==</officeatwork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370fc-2ab7-41b7-87f7-d7459a3f2056">
      <Terms xmlns="http://schemas.microsoft.com/office/infopath/2007/PartnerControls"/>
    </lcf76f155ced4ddcb4097134ff3c332f>
    <TaxCatchAll xmlns="3f9d5b09-a744-4eea-8a73-36a6ca5ddd3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officeatwork xmlns="http://schemas.officeatwork.com/MasterProperties">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</officeatwork>
</file>

<file path=customXml/itemProps1.xml><?xml version="1.0" encoding="utf-8"?>
<ds:datastoreItem xmlns:ds="http://schemas.openxmlformats.org/officeDocument/2006/customXml" ds:itemID="{BFC0DE9A-E2EA-41D0-A48A-3DA363D83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370fc-2ab7-41b7-87f7-d7459a3f2056"/>
    <ds:schemaRef ds:uri="3f9d5b09-a744-4eea-8a73-36a6ca5dd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AB61A-1FAB-4F81-AA4D-283CA1D7D328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B6FD5A93-68BA-4859-B810-8F7723D947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C9EFAA-7C1F-4853-B6B2-B8034EA544AE}">
  <ds:schemaRefs>
    <ds:schemaRef ds:uri="http://schemas.microsoft.com/office/2006/metadata/properties"/>
    <ds:schemaRef ds:uri="http://schemas.microsoft.com/office/infopath/2007/PartnerControls"/>
    <ds:schemaRef ds:uri="83f370fc-2ab7-41b7-87f7-d7459a3f2056"/>
    <ds:schemaRef ds:uri="3f9d5b09-a744-4eea-8a73-36a6ca5ddd3b"/>
  </ds:schemaRefs>
</ds:datastoreItem>
</file>

<file path=customXml/itemProps5.xml><?xml version="1.0" encoding="utf-8"?>
<ds:datastoreItem xmlns:ds="http://schemas.openxmlformats.org/officeDocument/2006/customXml" ds:itemID="{C3E374D0-2F01-4379-859D-63FC995B956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4A41DEA-AAE9-49FE-8D5F-A892F5050D8B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Vorlage A4 hoch 2.dotm</Template>
  <TotalTime>0</TotalTime>
  <Pages>1</Pages>
  <Words>265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Arnold Julia HSLU SA</dc:creator>
  <cp:lastModifiedBy>Arnold Julia HSLU SA</cp:lastModifiedBy>
  <cp:revision>23</cp:revision>
  <cp:lastPrinted>2007-08-23T08:57:00Z</cp:lastPrinted>
  <dcterms:created xsi:type="dcterms:W3CDTF">2022-04-27T13:13:00Z</dcterms:created>
  <dcterms:modified xsi:type="dcterms:W3CDTF">2025-09-16T13:21:00Z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nizeTemplateID">
    <vt:i4>580</vt:i4>
  </property>
  <property fmtid="{D5CDD505-2E9C-101B-9397-08002B2CF9AE}" pid="3" name="DocunizeTemplateLanguage">
    <vt:lpwstr>DE</vt:lpwstr>
  </property>
  <property fmtid="{D5CDD505-2E9C-101B-9397-08002B2CF9AE}" pid="4" name="MSIP_Label_e8b0afbd-3cf7-4707-aee4-8dc9d855de29_Enabled">
    <vt:lpwstr>true</vt:lpwstr>
  </property>
  <property fmtid="{D5CDD505-2E9C-101B-9397-08002B2CF9AE}" pid="5" name="MSIP_Label_e8b0afbd-3cf7-4707-aee4-8dc9d855de29_SetDate">
    <vt:lpwstr>2024-07-09T08:41:41Z</vt:lpwstr>
  </property>
  <property fmtid="{D5CDD505-2E9C-101B-9397-08002B2CF9AE}" pid="6" name="MSIP_Label_e8b0afbd-3cf7-4707-aee4-8dc9d855de29_Method">
    <vt:lpwstr>Standard</vt:lpwstr>
  </property>
  <property fmtid="{D5CDD505-2E9C-101B-9397-08002B2CF9AE}" pid="7" name="MSIP_Label_e8b0afbd-3cf7-4707-aee4-8dc9d855de29_Name">
    <vt:lpwstr>intern</vt:lpwstr>
  </property>
  <property fmtid="{D5CDD505-2E9C-101B-9397-08002B2CF9AE}" pid="8" name="MSIP_Label_e8b0afbd-3cf7-4707-aee4-8dc9d855de29_SiteId">
    <vt:lpwstr>75a34008-d7d1-4924-8e78-31fea86f6e68</vt:lpwstr>
  </property>
  <property fmtid="{D5CDD505-2E9C-101B-9397-08002B2CF9AE}" pid="9" name="MSIP_Label_e8b0afbd-3cf7-4707-aee4-8dc9d855de29_ActionId">
    <vt:lpwstr>41972696-98c7-4047-a57d-c55fc9b15338</vt:lpwstr>
  </property>
  <property fmtid="{D5CDD505-2E9C-101B-9397-08002B2CF9AE}" pid="10" name="MSIP_Label_e8b0afbd-3cf7-4707-aee4-8dc9d855de29_ContentBits">
    <vt:lpwstr>0</vt:lpwstr>
  </property>
  <property fmtid="{D5CDD505-2E9C-101B-9397-08002B2CF9AE}" pid="11" name="ContentTypeId">
    <vt:lpwstr>0x01010048C2734AD7FD9D48BCA5BD84CACC68F6</vt:lpwstr>
  </property>
  <property fmtid="{D5CDD505-2E9C-101B-9397-08002B2CF9AE}" pid="12" name="MediaServiceImageTags">
    <vt:lpwstr/>
  </property>
</Properties>
</file>