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01313">
          <w:headerReference w:type="default" r:id="rId13"/>
          <w:footerReference w:type="default" r:id="rId14"/>
          <w:type w:val="continuous"/>
          <w:pgSz w:w="11906" w:h="16838" w:code="9"/>
          <w:pgMar w:top="2127" w:right="737" w:bottom="1701" w:left="1474" w:header="567" w:footer="737" w:gutter="0"/>
          <w:cols w:space="708"/>
          <w:docGrid w:linePitch="360"/>
        </w:sectPr>
      </w:pPr>
    </w:p>
    <w:p w14:paraId="3AC058A3" w14:textId="77777777" w:rsidR="006A20AD" w:rsidRDefault="00AC7873" w:rsidP="008E1F61">
      <w:pPr>
        <w:pStyle w:val="DokumentTypenFormat"/>
        <w:spacing w:before="120"/>
      </w:pPr>
      <w:bookmarkStart w:id="3" w:name="MacroStartPosition"/>
      <w:bookmarkEnd w:id="3"/>
      <w:r w:rsidRPr="00AC7873">
        <w:t>Anmeldeformular Ausbildungsplatz im Berufsbegleitenden Studium</w:t>
      </w:r>
    </w:p>
    <w:p w14:paraId="0DC63333" w14:textId="096675C2" w:rsidR="005D1D0B" w:rsidRDefault="008E1F61" w:rsidP="008E1F61">
      <w:pPr>
        <w:pStyle w:val="DokumentTypenFormat"/>
        <w:spacing w:before="120"/>
        <w:rPr>
          <w:rStyle w:val="Hervorhebung"/>
          <w:i w:val="0"/>
          <w:iCs w:val="0"/>
          <w:sz w:val="20"/>
          <w:szCs w:val="20"/>
        </w:rPr>
      </w:pPr>
      <w:r w:rsidRPr="008E1F61">
        <w:rPr>
          <w:rStyle w:val="Hervorhebung"/>
          <w:i w:val="0"/>
          <w:iCs w:val="0"/>
          <w:sz w:val="20"/>
          <w:szCs w:val="20"/>
        </w:rPr>
        <w:t>(Modul 100 Sozialarbeit / 200 Soziokultur / 250 Sozialpädagogik)</w:t>
      </w:r>
    </w:p>
    <w:p w14:paraId="0DA1802D" w14:textId="77777777" w:rsidR="00AC7873" w:rsidRDefault="00AC7873" w:rsidP="00AC7873">
      <w:pPr>
        <w:pStyle w:val="Subject"/>
      </w:pPr>
    </w:p>
    <w:p w14:paraId="6AE6348E" w14:textId="74870241" w:rsidR="00F415EC" w:rsidRPr="00FD3061" w:rsidRDefault="00F415EC" w:rsidP="00F415EC">
      <w:pPr>
        <w:spacing w:line="180" w:lineRule="atLeast"/>
      </w:pPr>
      <w:r w:rsidRPr="00FD3061">
        <w:t xml:space="preserve">Nähere Angaben zur angeleiteten Praxisausbildung im berufsbegleitenden Studium, sowie unsere Kontaktangaben, entnehmen Sie </w:t>
      </w:r>
      <w:r>
        <w:t xml:space="preserve">bitte unserer </w:t>
      </w:r>
      <w:hyperlink r:id="rId15" w:history="1">
        <w:r w:rsidRPr="00662576">
          <w:rPr>
            <w:rStyle w:val="Hyperlink"/>
          </w:rPr>
          <w:t>Plattform Praxisausbildung</w:t>
        </w:r>
      </w:hyperlink>
      <w:r>
        <w:t>.</w:t>
      </w:r>
    </w:p>
    <w:p w14:paraId="5C19B334" w14:textId="77777777" w:rsidR="00662576" w:rsidRDefault="00662576" w:rsidP="00F415EC"/>
    <w:p w14:paraId="1C7B2EF0" w14:textId="4DD3902F" w:rsidR="00F415EC" w:rsidRDefault="00F415EC" w:rsidP="00F415EC">
      <w:r w:rsidRPr="00FD3061">
        <w:t xml:space="preserve">Der </w:t>
      </w:r>
      <w:r w:rsidRPr="00FD3061">
        <w:rPr>
          <w:b/>
        </w:rPr>
        <w:t>Anmeldeschluss</w:t>
      </w:r>
      <w:r w:rsidRPr="00FD3061">
        <w:t xml:space="preserve"> für den Ausbildungsplatz ist </w:t>
      </w:r>
      <w:r w:rsidR="00662576">
        <w:rPr>
          <w:b/>
        </w:rPr>
        <w:t>der 15.</w:t>
      </w:r>
      <w:r w:rsidRPr="00FD3061">
        <w:rPr>
          <w:b/>
        </w:rPr>
        <w:t xml:space="preserve"> November</w:t>
      </w:r>
      <w:r w:rsidRPr="00FD3061">
        <w:t xml:space="preserve"> des Kalenderjahres, in welchem das Studium begonnen wird. Bei Fragen können Sie sich gerne an Julia Arnold (</w:t>
      </w:r>
      <w:hyperlink r:id="rId16" w:history="1">
        <w:r w:rsidRPr="00FD3061">
          <w:rPr>
            <w:rStyle w:val="Hyperlink"/>
          </w:rPr>
          <w:t>julia.arnold@hslu.ch</w:t>
        </w:r>
      </w:hyperlink>
      <w:r w:rsidRPr="00FD3061">
        <w:t>) wenden.</w:t>
      </w:r>
    </w:p>
    <w:p w14:paraId="7C7BBA0A" w14:textId="77777777" w:rsidR="004A4AE1" w:rsidRDefault="004A4AE1" w:rsidP="00F415EC"/>
    <w:p w14:paraId="2744DEE0" w14:textId="3058D26C" w:rsidR="0082304C" w:rsidRPr="00FD3061" w:rsidRDefault="0082304C" w:rsidP="0082304C">
      <w:r w:rsidRPr="00FD3061">
        <w:t xml:space="preserve">Nach </w:t>
      </w:r>
      <w:hyperlink r:id="rId17" w:history="1">
        <w:r w:rsidRPr="00E32C08">
          <w:rPr>
            <w:rStyle w:val="Hyperlink"/>
            <w:b/>
          </w:rPr>
          <w:t xml:space="preserve">Anerkennung </w:t>
        </w:r>
      </w:hyperlink>
      <w:r w:rsidRPr="00FD3061">
        <w:rPr>
          <w:b/>
        </w:rPr>
        <w:t>des Ausbildungsplatzes</w:t>
      </w:r>
      <w:r w:rsidRPr="00FD3061">
        <w:t xml:space="preserve"> durch die Hochschule Luzern - Soziale Arbeit wird dieses Anmeldeformular auch durch die Hochschule unterschrieben und den Beteiligten als Bestätigung zugestellt. Die </w:t>
      </w:r>
      <w:proofErr w:type="gramStart"/>
      <w:r w:rsidRPr="00FD3061">
        <w:t>von allen unterschriebene Anmeldung</w:t>
      </w:r>
      <w:proofErr w:type="gramEnd"/>
      <w:r w:rsidRPr="00FD3061">
        <w:t xml:space="preserve"> gilt als </w:t>
      </w:r>
      <w:r w:rsidRPr="00FD3061">
        <w:rPr>
          <w:b/>
        </w:rPr>
        <w:t>Ausbildungsvereinbarung</w:t>
      </w:r>
      <w:r w:rsidRPr="00FD3061">
        <w:t>.</w:t>
      </w:r>
    </w:p>
    <w:p w14:paraId="3CC470B3" w14:textId="77777777" w:rsidR="00F415EC" w:rsidRDefault="00F415EC" w:rsidP="00F415EC"/>
    <w:p w14:paraId="6481A0F4" w14:textId="77777777" w:rsidR="00F94DA2" w:rsidRDefault="00F415EC" w:rsidP="00F415EC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Das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Praxisprojekt in der Soziokultur</w:t>
      </w:r>
      <w:r>
        <w:rPr>
          <w:rFonts w:ascii="Segoe UI" w:hAnsi="Segoe UI" w:cs="Segoe UI"/>
          <w:color w:val="000000"/>
          <w:sz w:val="20"/>
          <w:szCs w:val="20"/>
        </w:rPr>
        <w:t xml:space="preserve"> wird im </w:t>
      </w:r>
      <w:r w:rsidRPr="00EF6A90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Modul 201 Praxisprojekt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umgesetzt und zählt zur Praxisausbildung</w:t>
      </w:r>
      <w:r w:rsidR="00B83E52">
        <w:rPr>
          <w:rFonts w:ascii="Segoe UI" w:hAnsi="Segoe UI" w:cs="Segoe UI"/>
          <w:color w:val="000000"/>
          <w:sz w:val="20"/>
          <w:szCs w:val="20"/>
        </w:rPr>
        <w:t>. Weitere Informationen dazu finden Sie unter folgendem Link (</w:t>
      </w:r>
      <w:hyperlink r:id="rId18" w:history="1">
        <w:r w:rsidR="00F94DA2" w:rsidRPr="00474F51">
          <w:rPr>
            <w:rStyle w:val="Hyperlink"/>
            <w:rFonts w:ascii="Segoe UI" w:hAnsi="Segoe UI" w:cs="Segoe UI"/>
            <w:sz w:val="20"/>
            <w:szCs w:val="20"/>
          </w:rPr>
          <w:t>https://sway.cloud.microsoft/mEj73F3cfuZMDehV?ref=Link</w:t>
        </w:r>
      </w:hyperlink>
      <w:r w:rsidR="00B83E52">
        <w:rPr>
          <w:rFonts w:ascii="Segoe UI" w:hAnsi="Segoe UI" w:cs="Segoe UI"/>
          <w:color w:val="000000"/>
          <w:sz w:val="20"/>
          <w:szCs w:val="20"/>
        </w:rPr>
        <w:t>)</w:t>
      </w:r>
      <w:r w:rsidR="00F94DA2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14:paraId="4FB256F9" w14:textId="77777777" w:rsidR="00F94DA2" w:rsidRDefault="00F94DA2" w:rsidP="00F415EC">
      <w:pPr>
        <w:rPr>
          <w:rFonts w:ascii="Segoe UI" w:hAnsi="Segoe UI" w:cs="Segoe UI"/>
          <w:color w:val="000000"/>
          <w:sz w:val="20"/>
          <w:szCs w:val="20"/>
        </w:rPr>
      </w:pPr>
    </w:p>
    <w:p w14:paraId="6FF60F66" w14:textId="6DBF8552" w:rsidR="004A4AE1" w:rsidRPr="004A4AE1" w:rsidRDefault="00F415EC" w:rsidP="00F94DA2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Berufsbegleitend Studierende realisieren ein Projekt im Umfang von 6 ECTS im Rahmen ihrer Anstellung.</w:t>
      </w:r>
    </w:p>
    <w:p w14:paraId="4B4C815E" w14:textId="0B7C8AC1" w:rsidR="00724F9F" w:rsidRPr="00523E13" w:rsidRDefault="00582C50" w:rsidP="00A16AAD">
      <w:pPr>
        <w:pStyle w:val="Subject"/>
        <w:pBdr>
          <w:top w:val="single" w:sz="12" w:space="1" w:color="auto"/>
        </w:pBdr>
        <w:spacing w:before="120"/>
        <w:rPr>
          <w:color w:val="DA1943" w:themeColor="accent3" w:themeShade="BF"/>
        </w:rPr>
      </w:pPr>
      <w:r>
        <w:br/>
      </w:r>
      <w:r w:rsidR="00724F9F">
        <w:t>Student:in</w:t>
      </w:r>
      <w:r w:rsidR="005B440C">
        <w:t>:</w:t>
      </w:r>
      <w:r w:rsidR="002E0930">
        <w:tab/>
      </w:r>
      <w:r w:rsidR="005A4AD5">
        <w:tab/>
      </w:r>
      <w:r w:rsidR="005A4AD5" w:rsidRPr="00882709">
        <w:rPr>
          <w:b w:val="0"/>
          <w:bCs/>
        </w:rPr>
        <w:tab/>
      </w:r>
      <w:r w:rsidR="00250B0A">
        <w:rPr>
          <w:b w:val="0"/>
          <w:bCs/>
        </w:rPr>
        <w:tab/>
      </w:r>
      <w:sdt>
        <w:sdtPr>
          <w:rPr>
            <w:rStyle w:val="PINK"/>
          </w:rPr>
          <w:alias w:val="Name und Vorname"/>
          <w:tag w:val="Name und Vorname"/>
          <w:id w:val="-1038897374"/>
          <w:placeholder>
            <w:docPart w:val="0C4F44BCB18A4BAAAE2FC7A3E97B7E93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AF6B36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17A80DCF" w14:textId="35CADC8E" w:rsidR="00A16AAD" w:rsidRDefault="00303EA5" w:rsidP="006C06F9">
      <w:pPr>
        <w:pStyle w:val="Subject"/>
        <w:pBdr>
          <w:bottom w:val="single" w:sz="12" w:space="1" w:color="auto"/>
        </w:pBdr>
        <w:spacing w:before="120" w:after="240"/>
      </w:pPr>
      <w:r w:rsidRPr="00AF6B36">
        <w:t>Vertiefung:</w:t>
      </w:r>
      <w:r w:rsidR="00785E1E" w:rsidRPr="00AF6B36">
        <w:tab/>
      </w:r>
      <w:r w:rsidR="00785E1E">
        <w:tab/>
      </w:r>
      <w:r w:rsidR="00785E1E" w:rsidRPr="00882709">
        <w:rPr>
          <w:rStyle w:val="Orginal"/>
          <w:b w:val="0"/>
          <w:bCs/>
        </w:rPr>
        <w:tab/>
      </w:r>
      <w:r w:rsidR="00250B0A" w:rsidRPr="00904C1B">
        <w:rPr>
          <w:rStyle w:val="Orginal"/>
          <w:b w:val="0"/>
          <w:bCs/>
        </w:rPr>
        <w:tab/>
      </w:r>
      <w:sdt>
        <w:sdtPr>
          <w:rPr>
            <w:rStyle w:val="PINK"/>
            <w:b w:val="0"/>
            <w:bCs/>
          </w:rPr>
          <w:alias w:val="Wählen Sie die Studienrichtung aus"/>
          <w:tag w:val="Wählen Sie die Studienrichtung aus"/>
          <w:id w:val="-12925275"/>
          <w:placeholder>
            <w:docPart w:val="659B10E829EE4AA9954CC7D7F7AAE125"/>
          </w:placeholder>
          <w:showingPlcHdr/>
          <w15:color w:val="FF99CC"/>
          <w:comboBox>
            <w:listItem w:value="Wählen Sie ein Element aus."/>
            <w:listItem w:displayText="Sozialarbeit" w:value="Sozialarbeit"/>
            <w:listItem w:displayText="Soziokultur" w:value="Soziokultur"/>
            <w:listItem w:displayText="Sozialpädagogik" w:value="Sozialpädagogik"/>
          </w:comboBox>
        </w:sdtPr>
        <w:sdtEndPr>
          <w:rPr>
            <w:rStyle w:val="Orginal"/>
            <w:color w:val="77C5D8" w:themeColor="accent1"/>
          </w:rPr>
        </w:sdtEndPr>
        <w:sdtContent>
          <w:r w:rsidR="00996DE5" w:rsidRPr="00AF6B36">
            <w:rPr>
              <w:rStyle w:val="Orginal"/>
              <w:b w:val="0"/>
              <w:bCs/>
              <w:color w:val="DA1943" w:themeColor="accent3" w:themeShade="BF"/>
            </w:rPr>
            <w:t>Wählen Sie ein Element aus.</w:t>
          </w:r>
        </w:sdtContent>
      </w:sdt>
      <w:r w:rsidR="006C06F9" w:rsidRPr="00904C1B">
        <w:rPr>
          <w:rStyle w:val="Orginal"/>
          <w:b w:val="0"/>
          <w:bCs/>
          <w:color w:val="DA1943" w:themeColor="accent3" w:themeShade="BF"/>
        </w:rPr>
        <w:br/>
      </w:r>
    </w:p>
    <w:p w14:paraId="6AA66904" w14:textId="371D99D5" w:rsidR="00A16AAD" w:rsidRDefault="00A16AAD" w:rsidP="00A16AAD">
      <w:pPr>
        <w:pStyle w:val="berschrift1"/>
      </w:pPr>
      <w:r w:rsidRPr="005B440C">
        <w:t xml:space="preserve">Angaben </w:t>
      </w:r>
      <w:r w:rsidR="00AD65CB">
        <w:t>zur Anstellung</w:t>
      </w:r>
    </w:p>
    <w:p w14:paraId="5ED5546C" w14:textId="41AFFD97" w:rsidR="00A16AAD" w:rsidRPr="00904C1B" w:rsidRDefault="00250B0A" w:rsidP="008327DB">
      <w:pPr>
        <w:pStyle w:val="berschrift2"/>
        <w:spacing w:before="120"/>
        <w:rPr>
          <w:rStyle w:val="Orginal"/>
          <w:b w:val="0"/>
          <w:bCs w:val="0"/>
          <w:color w:val="DA1943" w:themeColor="accent3" w:themeShade="BF"/>
        </w:rPr>
      </w:pPr>
      <w:r>
        <w:t>Anstellung in der Funktion als</w:t>
      </w:r>
      <w:r w:rsidR="008327DB">
        <w:t>:</w:t>
      </w:r>
      <w:r w:rsidR="009D11E2">
        <w:t xml:space="preserve"> </w:t>
      </w:r>
      <w:r w:rsidR="00A71C89" w:rsidRPr="00904C1B">
        <w:rPr>
          <w:b w:val="0"/>
          <w:bCs w:val="0"/>
        </w:rPr>
        <w:tab/>
      </w:r>
      <w:sdt>
        <w:sdtPr>
          <w:rPr>
            <w:rStyle w:val="PINK"/>
            <w:b w:val="0"/>
            <w:bCs w:val="0"/>
          </w:rPr>
          <w:alias w:val="Funktion der MAiA"/>
          <w:tag w:val="Funktion der MAiA"/>
          <w:id w:val="400024941"/>
          <w:placeholder>
            <w:docPart w:val="C0FC15E56DA34B64AD1C342066831CD2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996DE5" w:rsidRPr="00AF6B36">
            <w:rPr>
              <w:rStyle w:val="Platzhaltertext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36BD31B9" w14:textId="59D7D578" w:rsidR="00A71C89" w:rsidRPr="00904C1B" w:rsidRDefault="0043103A" w:rsidP="0043103A">
      <w:pPr>
        <w:pStyle w:val="berschrift2"/>
        <w:spacing w:before="120"/>
        <w:rPr>
          <w:rStyle w:val="Orginal"/>
          <w:b w:val="0"/>
          <w:bCs w:val="0"/>
          <w:color w:val="DA1943" w:themeColor="accent3" w:themeShade="BF"/>
        </w:rPr>
      </w:pPr>
      <w:r>
        <w:t>Seit wann:</w:t>
      </w:r>
      <w:r>
        <w:tab/>
      </w:r>
      <w:r>
        <w:tab/>
      </w:r>
      <w:r>
        <w:tab/>
      </w:r>
      <w:r w:rsidRPr="00904C1B">
        <w:rPr>
          <w:b w:val="0"/>
          <w:bCs w:val="0"/>
        </w:rPr>
        <w:tab/>
      </w:r>
      <w:sdt>
        <w:sdtPr>
          <w:rPr>
            <w:rStyle w:val="PINK"/>
            <w:b w:val="0"/>
            <w:bCs w:val="0"/>
          </w:rPr>
          <w:alias w:val="Anstellungsdatum"/>
          <w:tag w:val="Anstellungsdatum"/>
          <w:id w:val="-519321436"/>
          <w:placeholder>
            <w:docPart w:val="E497060524CC464180AAD53DA0695A6A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Pr="00904C1B">
            <w:rPr>
              <w:rStyle w:val="Orginal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2F1F2CD9" w14:textId="54E64608" w:rsidR="0043103A" w:rsidRPr="00904C1B" w:rsidRDefault="0043103A" w:rsidP="0043103A">
      <w:pPr>
        <w:pStyle w:val="berschrift2"/>
        <w:spacing w:before="120"/>
        <w:rPr>
          <w:b w:val="0"/>
          <w:bCs w:val="0"/>
          <w:color w:val="DA1943" w:themeColor="accent3" w:themeShade="BF"/>
        </w:rPr>
      </w:pPr>
      <w:r>
        <w:t>Anstellungsgrad:</w:t>
      </w:r>
      <w:r>
        <w:tab/>
      </w:r>
      <w:r>
        <w:tab/>
      </w:r>
      <w:r w:rsidRPr="00904C1B">
        <w:rPr>
          <w:b w:val="0"/>
          <w:bCs w:val="0"/>
          <w:color w:val="77C5D8" w:themeColor="accent1"/>
        </w:rPr>
        <w:tab/>
      </w:r>
      <w:sdt>
        <w:sdtPr>
          <w:rPr>
            <w:rStyle w:val="PINK"/>
            <w:b w:val="0"/>
            <w:bCs w:val="0"/>
          </w:rPr>
          <w:alias w:val="Anstellungsgrad (40 - 60% möglich)"/>
          <w:tag w:val="Anstellungsgrad (40 - 60% möglich)"/>
          <w:id w:val="563154041"/>
          <w:placeholder>
            <w:docPart w:val="BB1E17F67F6F4BAEA7C2BAC36A35E127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Pr="00904C1B">
            <w:rPr>
              <w:rStyle w:val="Platzhaltertext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5E7AC475" w14:textId="77777777" w:rsidR="005B440C" w:rsidRPr="0043103A" w:rsidRDefault="005B440C" w:rsidP="005B440C">
      <w:pPr>
        <w:pBdr>
          <w:bottom w:val="single" w:sz="12" w:space="1" w:color="auto"/>
        </w:pBdr>
        <w:rPr>
          <w:b/>
          <w:bCs/>
        </w:rPr>
      </w:pPr>
    </w:p>
    <w:p w14:paraId="749EAE32" w14:textId="77777777" w:rsidR="009D39AF" w:rsidRDefault="009D39AF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5A145041" w14:textId="361C3EB6" w:rsidR="00EE3F15" w:rsidRDefault="00EE3F15" w:rsidP="00EE3F15">
      <w:pPr>
        <w:pStyle w:val="berschrift1"/>
      </w:pPr>
      <w:r>
        <w:lastRenderedPageBreak/>
        <w:t>Angaben zur Praxisorganisation (Arbeitgeber)</w:t>
      </w:r>
    </w:p>
    <w:p w14:paraId="6F61C2C5" w14:textId="2702ACD8" w:rsidR="00EE3F15" w:rsidRPr="00852E74" w:rsidRDefault="00EE3F15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Name der Organisation"/>
          <w:tag w:val="Name der Organisation"/>
          <w:id w:val="-2139563392"/>
          <w:placeholder>
            <w:docPart w:val="0CD04A071F334DD8A50153B4520D9FE0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227AA8C" w14:textId="13691ECA" w:rsidR="00EE3F15" w:rsidRPr="00852E74" w:rsidRDefault="00BE29B8" w:rsidP="00FB30FD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Strasse:</w:t>
      </w:r>
      <w:r w:rsidRPr="00AE0283">
        <w:rPr>
          <w:b/>
          <w:bCs/>
        </w:rPr>
        <w:tab/>
      </w:r>
      <w:r>
        <w:tab/>
      </w:r>
      <w:r>
        <w:tab/>
      </w:r>
      <w:r w:rsidRPr="00557D4E">
        <w:rPr>
          <w:color w:val="77C5D8" w:themeColor="accent1"/>
        </w:rPr>
        <w:tab/>
      </w:r>
      <w:sdt>
        <w:sdtPr>
          <w:rPr>
            <w:rStyle w:val="PINK"/>
          </w:rPr>
          <w:alias w:val="Strasse, NR."/>
          <w:tag w:val="Strasse, NR."/>
          <w:id w:val="-1943054630"/>
          <w:placeholder>
            <w:docPart w:val="19A47888BC324750A07A35693B2B4183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2B48329A" w14:textId="20EF3FBE" w:rsidR="00BE29B8" w:rsidRPr="00852E74" w:rsidRDefault="00BE29B8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 w:rsidRPr="00AE0283">
        <w:rPr>
          <w:b/>
          <w:bCs/>
        </w:rP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PLZ, Ort"/>
          <w:tag w:val="PLZ, Ort"/>
          <w:id w:val="242771664"/>
          <w:placeholder>
            <w:docPart w:val="B6297CF4A3844966AD493FFD081107E8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B9B1431" w14:textId="08A5E1E9" w:rsidR="00BE29B8" w:rsidRPr="00852E74" w:rsidRDefault="00FB30FD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E-Mail- Adresse: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E-Mail Adresse der Organisation"/>
          <w:tag w:val="E-Mail Adresse der Organisation"/>
          <w:id w:val="-1934417984"/>
          <w:placeholder>
            <w:docPart w:val="C4C253F2FBF045ACBDAFBF7B8DA6321B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66EBB0B" w14:textId="6FB0BF9D" w:rsidR="004D7480" w:rsidRPr="00E74BF3" w:rsidRDefault="00FB30FD" w:rsidP="00E74BF3">
      <w:pPr>
        <w:pBdr>
          <w:bottom w:val="single" w:sz="12" w:space="1" w:color="auto"/>
        </w:pBdr>
        <w:spacing w:before="120"/>
        <w:rPr>
          <w:color w:val="77C5D8" w:themeColor="accent1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Hauptnummer der Organisation"/>
          <w:tag w:val="Hauptnummer der Organisation"/>
          <w:id w:val="-841851047"/>
          <w:placeholder>
            <w:docPart w:val="0E498484BAD84B3EB86C97BD6F176976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E77DF4" w:rsidRPr="00852E74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  <w:r w:rsidR="00E74BF3" w:rsidRPr="00852E74">
        <w:rPr>
          <w:rStyle w:val="Orginal"/>
          <w:color w:val="DA1943" w:themeColor="accent3" w:themeShade="BF"/>
        </w:rPr>
        <w:br/>
      </w:r>
    </w:p>
    <w:p w14:paraId="3942AB2B" w14:textId="013273E6" w:rsidR="004D7480" w:rsidRDefault="004D7480" w:rsidP="004D7480">
      <w:pPr>
        <w:pStyle w:val="berschrift1"/>
      </w:pPr>
      <w:r>
        <w:t xml:space="preserve">Angaben </w:t>
      </w:r>
      <w:r w:rsidR="00A7190E">
        <w:t xml:space="preserve">zum Ausbildungsplatz </w:t>
      </w:r>
      <w:r>
        <w:t>(falls nicht gleich wie die Praxisorganisation)</w:t>
      </w:r>
    </w:p>
    <w:p w14:paraId="23727996" w14:textId="2CB0FD74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Name der Organisation"/>
          <w:tag w:val="Name der Organisation"/>
          <w:id w:val="-403840849"/>
          <w:placeholder>
            <w:docPart w:val="50D76FFA3B78416A9B8394D2CE3EA786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9AF2EF4" w14:textId="1407A571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Strasse: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Strasse, NR. "/>
          <w:tag w:val="Strasse, NR. "/>
          <w:id w:val="12733167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0A94113" w14:textId="3760F921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PLZ, Ort"/>
          <w:tag w:val="PLZ, Ort"/>
          <w:id w:val="-72290438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8324841" w14:textId="6AEC451F" w:rsidR="00AF5B56" w:rsidRPr="00852E74" w:rsidRDefault="00AF5B56" w:rsidP="00AF5B56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E-Mail- Adresse:</w:t>
      </w:r>
      <w:r w:rsidRPr="00AE0283">
        <w:rPr>
          <w:b/>
          <w:bCs/>
        </w:rPr>
        <w:tab/>
      </w:r>
      <w:r>
        <w:tab/>
      </w:r>
      <w:r>
        <w:tab/>
      </w:r>
      <w:sdt>
        <w:sdtPr>
          <w:rPr>
            <w:rStyle w:val="PINK"/>
          </w:rPr>
          <w:alias w:val="E-Mail-Adresse der Organisation"/>
          <w:tag w:val="E-Mail-Adresse der Organisation"/>
          <w:id w:val="-2141714260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C0A8AA2" w14:textId="71CD30D7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>
        <w:tab/>
      </w:r>
      <w:sdt>
        <w:sdtPr>
          <w:rPr>
            <w:rStyle w:val="PINK"/>
          </w:rPr>
          <w:alias w:val="Hauptnummer des Standorts"/>
          <w:tag w:val="Hauptnummer des Standorts"/>
          <w:id w:val="192507505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1A763936" w14:textId="77777777" w:rsidR="0075474F" w:rsidRDefault="0075474F" w:rsidP="00AF5B56">
      <w:pPr>
        <w:spacing w:before="120"/>
      </w:pPr>
    </w:p>
    <w:p w14:paraId="0517940D" w14:textId="31F7637B" w:rsidR="00DC076B" w:rsidRPr="00852E74" w:rsidRDefault="00EE7542" w:rsidP="003B6845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800736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DC076B" w:rsidRPr="00852E74">
        <w:rPr>
          <w:rStyle w:val="Orginal"/>
          <w:color w:val="DA1943" w:themeColor="accent3" w:themeShade="BF"/>
        </w:rPr>
        <w:t xml:space="preserve"> anerkannt von der Hochschule Luzern – Soziale Arbeit (</w:t>
      </w:r>
      <w:r w:rsidR="00536A3C" w:rsidRPr="00852E74">
        <w:rPr>
          <w:rStyle w:val="Orginal"/>
          <w:color w:val="DA1943" w:themeColor="accent3" w:themeShade="BF"/>
        </w:rPr>
        <w:t>Anerkennung wurde von der HSLU SA bereits ausgestellt</w:t>
      </w:r>
      <w:r w:rsidR="00DC076B" w:rsidRPr="00852E74">
        <w:rPr>
          <w:rStyle w:val="Orginal"/>
          <w:color w:val="DA1943" w:themeColor="accent3" w:themeShade="BF"/>
        </w:rPr>
        <w:t>)</w:t>
      </w:r>
    </w:p>
    <w:p w14:paraId="6E0CF0B2" w14:textId="6460DC33" w:rsidR="00E32C08" w:rsidRPr="00852E74" w:rsidRDefault="00EE7542" w:rsidP="00652B2B">
      <w:pPr>
        <w:pBdr>
          <w:bottom w:val="single" w:sz="12" w:space="1" w:color="auto"/>
        </w:pBdr>
        <w:spacing w:before="120" w:after="120"/>
        <w:rPr>
          <w:rStyle w:val="Orginal"/>
          <w:color w:val="FF0000"/>
        </w:rPr>
      </w:pPr>
      <w:sdt>
        <w:sdtPr>
          <w:rPr>
            <w:rStyle w:val="Orginal"/>
            <w:color w:val="DA1943" w:themeColor="accent3" w:themeShade="BF"/>
          </w:rPr>
          <w:id w:val="989290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3B6845" w:rsidRPr="00852E74">
        <w:rPr>
          <w:rStyle w:val="Orginal"/>
          <w:color w:val="DA1943" w:themeColor="accent3" w:themeShade="BF"/>
        </w:rPr>
        <w:t xml:space="preserve"> neu</w:t>
      </w:r>
      <w:r w:rsidR="007C4C8C" w:rsidRPr="00852E74">
        <w:rPr>
          <w:rStyle w:val="Orginal"/>
          <w:color w:val="DA1943" w:themeColor="accent3" w:themeShade="BF"/>
        </w:rPr>
        <w:t xml:space="preserve">er Ausbildungsplatz </w:t>
      </w:r>
      <w:r w:rsidR="00F03CD4" w:rsidRPr="00852E74">
        <w:rPr>
          <w:rStyle w:val="Orginal"/>
          <w:color w:val="DA1943" w:themeColor="accent3" w:themeShade="BF"/>
        </w:rPr>
        <w:t>– muss noch durch die Hochschule Luzern – Soziale Arbeit anerkannt werden</w:t>
      </w:r>
      <w:r w:rsidR="00536A3C" w:rsidRPr="00852E74">
        <w:rPr>
          <w:rStyle w:val="Orginal"/>
          <w:color w:val="DA1943" w:themeColor="accent3" w:themeShade="BF"/>
        </w:rPr>
        <w:t xml:space="preserve">. </w:t>
      </w:r>
      <w:r w:rsidR="00E32C08" w:rsidRPr="00852E74">
        <w:rPr>
          <w:rStyle w:val="Orginal"/>
          <w:color w:val="FF0000"/>
        </w:rPr>
        <w:br/>
      </w:r>
    </w:p>
    <w:p w14:paraId="5FEF0891" w14:textId="1A53A8F7" w:rsidR="00ED2F5C" w:rsidRDefault="00ED2F5C" w:rsidP="00ED2F5C">
      <w:pPr>
        <w:pStyle w:val="berschrift1"/>
        <w:spacing w:after="120"/>
        <w:rPr>
          <w:b w:val="0"/>
          <w:bCs w:val="0"/>
        </w:rPr>
      </w:pPr>
      <w:r>
        <w:t>Praxisausbildner</w:t>
      </w:r>
      <w:r w:rsidR="00501313">
        <w:t>:</w:t>
      </w:r>
      <w:r>
        <w:t xml:space="preserve">in </w:t>
      </w:r>
      <w:r w:rsidRPr="00ED2F5C">
        <w:rPr>
          <w:b w:val="0"/>
          <w:bCs w:val="0"/>
        </w:rPr>
        <w:t>(bitte durch vorgesehene Person ausfüllen lassen)</w:t>
      </w:r>
    </w:p>
    <w:p w14:paraId="5CB01CC4" w14:textId="3B86F6DA" w:rsidR="00ED2F5C" w:rsidRPr="00852E74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Name und Vorname:</w:t>
      </w:r>
      <w:r w:rsidR="003E16C9" w:rsidRPr="0099517E">
        <w:rPr>
          <w:rStyle w:val="Orginal"/>
        </w:rPr>
        <w:tab/>
      </w:r>
      <w:sdt>
        <w:sdtPr>
          <w:rPr>
            <w:rStyle w:val="PINK"/>
          </w:rPr>
          <w:alias w:val="Name und Vorname Praxisausbildner:in"/>
          <w:tag w:val="Name und Vorname Praxisausbildner:in"/>
          <w:id w:val="-2098937864"/>
          <w:placeholder>
            <w:docPart w:val="3225E736869A4257A089E6CC2CB6BCCE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3361989" w14:textId="184B0F76" w:rsidR="003E16C9" w:rsidRPr="00AF6B36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E-Mail-Adresse:</w:t>
      </w:r>
      <w:r w:rsidR="00BE16F3" w:rsidRPr="0099517E">
        <w:rPr>
          <w:rStyle w:val="Orginal"/>
        </w:rPr>
        <w:tab/>
      </w:r>
      <w:sdt>
        <w:sdtPr>
          <w:rPr>
            <w:rStyle w:val="PINK"/>
          </w:rPr>
          <w:alias w:val="E-Mail-Adresse"/>
          <w:tag w:val="E-Mail-Adresse"/>
          <w:id w:val="-893500388"/>
          <w:placeholder>
            <w:docPart w:val="CFAAB21085ED4D85BD83E02305F7C83C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3D7D905" w14:textId="6C385583" w:rsidR="005734F3" w:rsidRPr="00AF6B36" w:rsidRDefault="00BE16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Telefon:</w:t>
      </w:r>
      <w:r w:rsidR="003E16C9" w:rsidRPr="0099517E">
        <w:rPr>
          <w:rStyle w:val="Orginal"/>
        </w:rPr>
        <w:tab/>
      </w:r>
      <w:sdt>
        <w:sdtPr>
          <w:rPr>
            <w:rStyle w:val="PINK"/>
          </w:rPr>
          <w:alias w:val="Direkte Telefonnummer"/>
          <w:tag w:val="Direkte Telefonnummer"/>
          <w:id w:val="549959617"/>
          <w:placeholder>
            <w:docPart w:val="C4276BA68A2A4E53B46C052E160490AC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E415D5A" w14:textId="764647B8" w:rsidR="005734F3" w:rsidRPr="00AF6B36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color w:val="DA1943" w:themeColor="accent3" w:themeShade="BF"/>
          <w:szCs w:val="32"/>
        </w:rPr>
      </w:pPr>
      <w:r>
        <w:rPr>
          <w:rFonts w:cs="Arial"/>
          <w:b/>
          <w:bCs/>
          <w:snapToGrid w:val="0"/>
          <w:szCs w:val="32"/>
        </w:rPr>
        <w:t>Ausbildung als: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PINK"/>
          </w:rPr>
          <w:alias w:val="Abschluss"/>
          <w:tag w:val="Abschluss"/>
          <w:id w:val="545026658"/>
          <w:placeholder>
            <w:docPart w:val="0B4F60F5B978472797A3B1021AF8305E"/>
          </w:placeholder>
          <w:showingPlcHdr/>
          <w15:color w:val="FF99CC"/>
          <w:text/>
        </w:sdtPr>
        <w:sdtEndPr>
          <w:rPr>
            <w:rStyle w:val="Absatz-Standardschriftart"/>
            <w:rFonts w:cs="Arial"/>
            <w:b/>
            <w:bCs/>
            <w:snapToGrid w:val="0"/>
            <w:color w:val="auto"/>
            <w:szCs w:val="32"/>
          </w:rPr>
        </w:sdtEndPr>
        <w:sdtContent>
          <w:r w:rsidR="00E77DF4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3F11C0BE" w14:textId="55B00396" w:rsidR="005734F3" w:rsidRPr="00852E74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color w:val="DA1943" w:themeColor="accent3" w:themeShade="BF"/>
          <w:szCs w:val="32"/>
        </w:rPr>
      </w:pPr>
      <w:r>
        <w:rPr>
          <w:rFonts w:cs="Arial"/>
          <w:b/>
          <w:bCs/>
          <w:snapToGrid w:val="0"/>
          <w:szCs w:val="32"/>
        </w:rPr>
        <w:t>Diplomjahr und HFS/FH: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PINK"/>
          </w:rPr>
          <w:alias w:val="Diplomjahr und HFS/HF"/>
          <w:tag w:val="Diplomjahr und HFS/HF"/>
          <w:id w:val="-1040981619"/>
          <w:placeholder>
            <w:docPart w:val="8278362AD9B3471A940F6AB79C95DA68"/>
          </w:placeholder>
          <w:showingPlcHdr/>
          <w15:color w:val="FF99CC"/>
          <w:text/>
        </w:sdtPr>
        <w:sdtEndPr>
          <w:rPr>
            <w:rStyle w:val="Absatz-Standardschriftart"/>
            <w:rFonts w:cs="Arial"/>
            <w:b/>
            <w:bCs/>
            <w:snapToGrid w:val="0"/>
            <w:color w:val="auto"/>
            <w:szCs w:val="32"/>
          </w:rPr>
        </w:sdtEndPr>
        <w:sdtContent>
          <w:r w:rsidR="00E77DF4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0D0B2471" w14:textId="4B95806D" w:rsidR="00BE16F3" w:rsidRPr="00852E74" w:rsidRDefault="00EE7542" w:rsidP="003E16C9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3374317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52E74">
        <w:rPr>
          <w:rStyle w:val="Orginal"/>
          <w:color w:val="DA1943" w:themeColor="accent3" w:themeShade="BF"/>
        </w:rPr>
        <w:t xml:space="preserve"> Interne Praxisausbildner:in</w:t>
      </w:r>
      <w:r w:rsidR="00BE16F3" w:rsidRPr="00852E74">
        <w:rPr>
          <w:rStyle w:val="Orginal"/>
          <w:color w:val="DA1943" w:themeColor="accent3" w:themeShade="BF"/>
        </w:rPr>
        <w:tab/>
      </w:r>
      <w:r w:rsidR="00BE16F3" w:rsidRPr="00852E74">
        <w:rPr>
          <w:rStyle w:val="Orginal"/>
          <w:color w:val="DA1943" w:themeColor="accent3" w:themeShade="BF"/>
        </w:rPr>
        <w:tab/>
      </w:r>
      <w:sdt>
        <w:sdtPr>
          <w:rPr>
            <w:rStyle w:val="Orginal"/>
            <w:color w:val="DA1943" w:themeColor="accent3" w:themeShade="BF"/>
          </w:rPr>
          <w:id w:val="-2006428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52E74">
        <w:rPr>
          <w:rStyle w:val="Orginal"/>
          <w:color w:val="DA1943" w:themeColor="accent3" w:themeShade="BF"/>
        </w:rPr>
        <w:t xml:space="preserve"> Externe Praxisausbildner:in</w:t>
      </w:r>
    </w:p>
    <w:p w14:paraId="2E6C940A" w14:textId="274F28D8" w:rsidR="00E944EB" w:rsidRDefault="00F03B31" w:rsidP="00E944EB">
      <w:pPr>
        <w:pStyle w:val="berschrift2"/>
        <w:rPr>
          <w:b w:val="0"/>
          <w:bCs w:val="0"/>
        </w:rPr>
      </w:pPr>
      <w:r>
        <w:t>Qualifikation als Praxisausbildner:in</w:t>
      </w:r>
      <w:r w:rsidR="00E944EB">
        <w:br/>
      </w:r>
      <w:r w:rsidR="00E944EB" w:rsidRPr="00E944EB">
        <w:rPr>
          <w:b w:val="0"/>
          <w:bCs w:val="0"/>
        </w:rPr>
        <w:t>(Bitte wählen Sie die korrekte Aussage aus und legen Sie Ihren Nachweis bei)</w:t>
      </w:r>
    </w:p>
    <w:p w14:paraId="1AB219EC" w14:textId="77777777" w:rsidR="00E944EB" w:rsidRDefault="00E944EB" w:rsidP="00E944EB"/>
    <w:sdt>
      <w:sdtPr>
        <w:rPr>
          <w:rStyle w:val="PINK"/>
        </w:rPr>
        <w:alias w:val="Bitte korrekte Aussage auswählen"/>
        <w:tag w:val="Bitte korrekte Aussage auswählen"/>
        <w:id w:val="-644733472"/>
        <w:placeholder>
          <w:docPart w:val="9E7396BEE5AC4A7386D356AEDC7415FB"/>
        </w:placeholder>
        <w:showingPlcHdr/>
        <w15:color w:val="FF99CC"/>
        <w:comboBox>
          <w:listItem w:value="Wählen Sie ein Element aus."/>
          <w:listItem w:displayText="Ich habe einen Fachkurs für neue Praxisausbildner:innen oder NDK Praxisausbildung besucht" w:value="Ich habe einen Fachkurs für neue Praxisausbildner:innen oder NDK Praxisausbildung besucht"/>
          <w:listItem w:displayText="Ich habe eine Äquivalenzanerkennung einer anderen FH oder HF" w:value="Ich habe eine Äquivalenzanerkennung einer anderen FH oder HF"/>
          <w:listItem w:displayText="Ich möchte eine Äquivalenzanerkennung beantragen (bitte Lebenslauf mit allen Diplomen und Zeugnissen einreichen)" w:value="Ich möchte eine Äquivalenzanerkennung beantragen (bitte Lebenslauf mit allen Diplomen und Zeugnissen einreichen)"/>
          <w:listItem w:displayText="Ich habe noch keine Qualifikation als Praxisausbildner:in erworben. Ich erkläre mich bereit den Fachkurs Praxisausbildung zu besuchen. Bitte stellen Sie mir die Informationen zu." w:value="Ich habe noch keine Qualifikation als Praxisausbildner:in erworben. Ich erkläre mich bereit den Fachkurs Praxisausbildung zu besuchen. Bitte stellen Sie mir die Informationen zu."/>
        </w:comboBox>
      </w:sdtPr>
      <w:sdtEndPr>
        <w:rPr>
          <w:rStyle w:val="Orginal"/>
        </w:rPr>
      </w:sdtEndPr>
      <w:sdtContent>
        <w:p w14:paraId="36AF3F0D" w14:textId="76C156F5" w:rsidR="00E944EB" w:rsidRPr="00904C1B" w:rsidRDefault="00E77DF4" w:rsidP="00E944EB">
          <w:pPr>
            <w:rPr>
              <w:rStyle w:val="Orginal"/>
              <w:color w:val="DA1943" w:themeColor="accent3" w:themeShade="BF"/>
            </w:rPr>
          </w:pPr>
          <w:r w:rsidRPr="00904C1B">
            <w:rPr>
              <w:rStyle w:val="Platzhaltertext"/>
              <w:color w:val="DA1943" w:themeColor="accent3" w:themeShade="BF"/>
            </w:rPr>
            <w:t>Wählen Sie ein Element aus.</w:t>
          </w:r>
        </w:p>
      </w:sdtContent>
    </w:sdt>
    <w:p w14:paraId="29E21B15" w14:textId="77777777" w:rsidR="00E944EB" w:rsidRDefault="00E944EB" w:rsidP="00F14204"/>
    <w:bookmarkStart w:id="4" w:name="_Hlk219816377"/>
    <w:p w14:paraId="7165C553" w14:textId="77777777" w:rsidR="00F14204" w:rsidRPr="00910F28" w:rsidRDefault="00F14204" w:rsidP="00F14204">
      <w:pPr>
        <w:rPr>
          <w:rStyle w:val="Orginal"/>
          <w:color w:val="DA1943" w:themeColor="accent3" w:themeShade="BF"/>
        </w:rPr>
      </w:pPr>
      <w:sdt>
        <w:sdtPr>
          <w:id w:val="17365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F44F9">
        <w:rPr>
          <w:i/>
          <w:iCs/>
        </w:rPr>
        <w:t xml:space="preserve">Ich bin damit einverstanden, dass mich die Hochschule Luzern – Soziale Arbeit per E-Mail </w:t>
      </w:r>
      <w:proofErr w:type="gramStart"/>
      <w:r w:rsidRPr="006F44F9">
        <w:rPr>
          <w:i/>
          <w:iCs/>
        </w:rPr>
        <w:t>über</w:t>
      </w:r>
      <w:r>
        <w:rPr>
          <w:i/>
          <w:iCs/>
        </w:rPr>
        <w:t xml:space="preserve"> </w:t>
      </w:r>
      <w:r w:rsidRPr="006F44F9">
        <w:rPr>
          <w:i/>
          <w:iCs/>
        </w:rPr>
        <w:t>laufende</w:t>
      </w:r>
      <w:proofErr w:type="gramEnd"/>
      <w:r w:rsidRPr="006F44F9">
        <w:rPr>
          <w:i/>
          <w:iCs/>
        </w:rPr>
        <w:t xml:space="preserve"> und zukünftige Anlässe sowie Projekte informiert.</w:t>
      </w:r>
    </w:p>
    <w:bookmarkEnd w:id="4"/>
    <w:p w14:paraId="3C0A4780" w14:textId="77777777" w:rsidR="00F14204" w:rsidRDefault="00F14204" w:rsidP="001A5189">
      <w:pPr>
        <w:pBdr>
          <w:bottom w:val="single" w:sz="12" w:space="1" w:color="auto"/>
        </w:pBdr>
      </w:pPr>
    </w:p>
    <w:p w14:paraId="3920F7E0" w14:textId="77777777" w:rsidR="007205F7" w:rsidRDefault="007205F7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22D53E38" w14:textId="23C0DE68" w:rsidR="001A5189" w:rsidRDefault="006261BB" w:rsidP="006261BB">
      <w:pPr>
        <w:pStyle w:val="berschrift1"/>
      </w:pPr>
      <w:r>
        <w:lastRenderedPageBreak/>
        <w:t>Modulreglement und Unterschrift</w:t>
      </w:r>
    </w:p>
    <w:p w14:paraId="71FA040C" w14:textId="77777777" w:rsidR="006261BB" w:rsidRDefault="006261BB" w:rsidP="006261BB"/>
    <w:p w14:paraId="6E3A1601" w14:textId="79EDF020" w:rsidR="006261BB" w:rsidRPr="007D35AC" w:rsidRDefault="006261BB" w:rsidP="006261BB">
      <w:r w:rsidRPr="007D35AC">
        <w:t xml:space="preserve">Das </w:t>
      </w:r>
      <w:hyperlink r:id="rId19" w:tgtFrame="_blank" w:history="1">
        <w:r w:rsidR="003F5B07" w:rsidRPr="003F5B07">
          <w:rPr>
            <w:rStyle w:val="Hyperlink"/>
          </w:rPr>
          <w:t>Modulreglement angeleitete Praxisausbildung (100AB/200AB/250AB)</w:t>
        </w:r>
      </w:hyperlink>
      <w:r w:rsidRPr="007D35AC">
        <w:t xml:space="preserve"> regelt die Organisation und den Ablauf </w:t>
      </w:r>
      <w:r w:rsidR="00D83803">
        <w:t>der angeleiteten Praxisausbildung</w:t>
      </w:r>
      <w:r w:rsidRPr="007D35AC">
        <w:t xml:space="preserve"> und legt die Rechte und Pflichten der </w:t>
      </w:r>
      <w:r w:rsidR="00D83803">
        <w:t>an der angeleiteten Praxisausbildung</w:t>
      </w:r>
      <w:r w:rsidRPr="007D35AC">
        <w:t xml:space="preserve"> Beteiligten fest. </w:t>
      </w:r>
      <w:r w:rsidRPr="007D35AC">
        <w:rPr>
          <w:b/>
        </w:rPr>
        <w:t xml:space="preserve">Mit ihrer Unterschrift bestätigen die vorgesetzte Person, </w:t>
      </w:r>
      <w:proofErr w:type="gramStart"/>
      <w:r w:rsidRPr="007D35AC">
        <w:rPr>
          <w:b/>
        </w:rPr>
        <w:t>der</w:t>
      </w:r>
      <w:r>
        <w:rPr>
          <w:b/>
        </w:rPr>
        <w:t>:</w:t>
      </w:r>
      <w:r w:rsidRPr="007D35AC">
        <w:rPr>
          <w:b/>
        </w:rPr>
        <w:t>die</w:t>
      </w:r>
      <w:proofErr w:type="gramEnd"/>
      <w:r w:rsidRPr="007D35AC">
        <w:rPr>
          <w:b/>
        </w:rPr>
        <w:t xml:space="preserve"> Praxisausbildner</w:t>
      </w:r>
      <w:r>
        <w:rPr>
          <w:b/>
        </w:rPr>
        <w:t>:</w:t>
      </w:r>
      <w:r w:rsidRPr="007D35AC">
        <w:rPr>
          <w:b/>
        </w:rPr>
        <w:t xml:space="preserve">in und </w:t>
      </w:r>
      <w:proofErr w:type="gramStart"/>
      <w:r w:rsidRPr="007D35AC">
        <w:rPr>
          <w:b/>
        </w:rPr>
        <w:t>der</w:t>
      </w:r>
      <w:r>
        <w:rPr>
          <w:b/>
        </w:rPr>
        <w:t>:</w:t>
      </w:r>
      <w:r w:rsidRPr="007D35AC">
        <w:rPr>
          <w:b/>
        </w:rPr>
        <w:t>die</w:t>
      </w:r>
      <w:proofErr w:type="gramEnd"/>
      <w:r w:rsidRPr="007D35AC">
        <w:rPr>
          <w:b/>
        </w:rPr>
        <w:t xml:space="preserve"> Student</w:t>
      </w:r>
      <w:r>
        <w:rPr>
          <w:b/>
        </w:rPr>
        <w:t>:</w:t>
      </w:r>
      <w:r w:rsidRPr="007D35AC">
        <w:rPr>
          <w:b/>
        </w:rPr>
        <w:t>in, das Modulreglement zu kennen und anerkennen die Geltung der entsprechenden Bestimmungen.</w:t>
      </w:r>
      <w:r w:rsidRPr="007D35AC">
        <w:t xml:space="preserve"> </w:t>
      </w:r>
    </w:p>
    <w:p w14:paraId="456B1CB3" w14:textId="77777777" w:rsidR="006261BB" w:rsidRPr="007D35AC" w:rsidRDefault="006261BB" w:rsidP="006261BB"/>
    <w:p w14:paraId="215BA5F5" w14:textId="29C3CABD" w:rsidR="001A5189" w:rsidRDefault="006261BB" w:rsidP="006261BB">
      <w:r w:rsidRPr="007D35AC">
        <w:t xml:space="preserve">Bei Streitigkeiten, die das Ausbildungsverhältnis mit der Hochschule Luzern – Soziale Arbeit betreffen, sind die Gerichte am Sitz der Hochschule Luzern – Soziale Arbeit ausschliesslich zuständig. Es ist in jedem Fall </w:t>
      </w:r>
      <w:proofErr w:type="gramStart"/>
      <w:r w:rsidRPr="007D35AC">
        <w:t>schweizerisches Recht</w:t>
      </w:r>
      <w:proofErr w:type="gramEnd"/>
      <w:r w:rsidRPr="007D35AC">
        <w:t xml:space="preserve"> anwendbar. Bei Streitigkeiten aus dem Arbeitsverhältnis richtet sich die Zuständigkeit der Gerichte nach der Art des Arbeitsverhältnisses (öffentliches oder privates) zwischen Praxisorganisation und der</w:t>
      </w:r>
      <w:r>
        <w:t>:dem</w:t>
      </w:r>
      <w:r w:rsidRPr="007D35AC">
        <w:t xml:space="preserve"> </w:t>
      </w:r>
      <w:proofErr w:type="gramStart"/>
      <w:r w:rsidRPr="007D35AC">
        <w:t>Student</w:t>
      </w:r>
      <w:r>
        <w:t>:</w:t>
      </w:r>
      <w:r w:rsidRPr="007D35AC">
        <w:t>in.</w:t>
      </w:r>
      <w:proofErr w:type="gramEnd"/>
    </w:p>
    <w:p w14:paraId="34ECBA58" w14:textId="77777777" w:rsidR="00B72208" w:rsidRDefault="00B72208" w:rsidP="006261BB"/>
    <w:p w14:paraId="67B48210" w14:textId="75806031" w:rsidR="00B72208" w:rsidRDefault="00B72208" w:rsidP="00B72208">
      <w:pPr>
        <w:pStyle w:val="berschrift2"/>
      </w:pPr>
      <w:r>
        <w:t>Unterschriften</w:t>
      </w:r>
    </w:p>
    <w:p w14:paraId="1CC24BD8" w14:textId="77777777" w:rsidR="00B72208" w:rsidRDefault="00B72208" w:rsidP="00B72208"/>
    <w:p w14:paraId="626FAF59" w14:textId="408BF4C3" w:rsidR="00B72208" w:rsidRPr="00904C1B" w:rsidRDefault="00B72208" w:rsidP="007D77E7">
      <w:pPr>
        <w:tabs>
          <w:tab w:val="left" w:pos="3969"/>
        </w:tabs>
        <w:spacing w:after="120"/>
        <w:rPr>
          <w:b/>
          <w:bCs/>
          <w:color w:val="DA1943" w:themeColor="accent3" w:themeShade="BF"/>
        </w:rPr>
      </w:pPr>
      <w:r>
        <w:rPr>
          <w:b/>
          <w:bCs/>
        </w:rPr>
        <w:t xml:space="preserve">Ort und Datum: </w:t>
      </w:r>
      <w:r w:rsidRPr="00904C1B">
        <w:rPr>
          <w:b/>
          <w:bCs/>
          <w:color w:val="DA1943" w:themeColor="accent3" w:themeShade="BF"/>
        </w:rPr>
        <w:tab/>
      </w:r>
      <w:sdt>
        <w:sdtPr>
          <w:rPr>
            <w:rStyle w:val="PINK"/>
          </w:rPr>
          <w:alias w:val="Ort und Datum"/>
          <w:tag w:val="Ort und Datum"/>
          <w:id w:val="1864627261"/>
          <w:placeholder>
            <w:docPart w:val="2D839955CCA845BBB277BFDAA393DD30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904C1B" w:rsidRPr="00904C1B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  <w:r w:rsidRPr="00904C1B">
        <w:rPr>
          <w:b/>
          <w:bCs/>
          <w:color w:val="DA1943" w:themeColor="accent3" w:themeShade="BF"/>
        </w:rPr>
        <w:tab/>
      </w:r>
    </w:p>
    <w:p w14:paraId="2C460B00" w14:textId="3FC68E6E" w:rsidR="00B72208" w:rsidRDefault="0084141E" w:rsidP="0054543F">
      <w:pPr>
        <w:tabs>
          <w:tab w:val="left" w:pos="3969"/>
        </w:tabs>
        <w:spacing w:before="360" w:after="360"/>
        <w:rPr>
          <w:b/>
          <w:bCs/>
          <w:u w:val="single"/>
        </w:rPr>
      </w:pPr>
      <w:r>
        <w:rPr>
          <w:b/>
          <w:bCs/>
        </w:rPr>
        <w:t>Student:in: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A46F37D" w14:textId="6C31DBC9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Praxisausbildner:in: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42B351E" w14:textId="2842ED63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Arbeitgeber:in: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5FDB7C0" w14:textId="32A194B8" w:rsidR="007D77E7" w:rsidRDefault="007D77E7" w:rsidP="007D77E7">
      <w:pPr>
        <w:tabs>
          <w:tab w:val="left" w:pos="3686"/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 xml:space="preserve">Hochschule Luzern – Soziale Arbeit: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D2EE8AF" w14:textId="77777777" w:rsidR="00DC635D" w:rsidRDefault="00DC635D" w:rsidP="00DC635D">
      <w:pPr>
        <w:pStyle w:val="berschrift2"/>
        <w:numPr>
          <w:ilvl w:val="1"/>
          <w:numId w:val="7"/>
        </w:numPr>
      </w:pPr>
      <w:r>
        <w:t>Wichtiger Hinweis:</w:t>
      </w:r>
    </w:p>
    <w:p w14:paraId="1C0A9DC8" w14:textId="77777777" w:rsidR="00EE7542" w:rsidRDefault="00EE7542" w:rsidP="00DC635D"/>
    <w:p w14:paraId="0BA1798A" w14:textId="2E054A92" w:rsidR="00DC635D" w:rsidRDefault="00DC635D" w:rsidP="00DC635D">
      <w:r w:rsidRPr="00E22887">
        <w:t>Es wird empfohlen, mit der Arbeitgeberseite zu klären, ob ein einfacher Strafregisterauszug oder ein Sonderprivatauszug eingereicht werden muss.</w:t>
      </w:r>
    </w:p>
    <w:p w14:paraId="5434C519" w14:textId="77777777" w:rsidR="00DC635D" w:rsidRDefault="00DC635D" w:rsidP="00DC635D"/>
    <w:p w14:paraId="4FD41D65" w14:textId="77777777" w:rsidR="00F14204" w:rsidRDefault="00F14204" w:rsidP="00DC635D">
      <w:pPr>
        <w:pBdr>
          <w:top w:val="single" w:sz="12" w:space="1" w:color="auto"/>
        </w:pBdr>
        <w:spacing w:before="60"/>
        <w:jc w:val="both"/>
        <w:rPr>
          <w:bCs/>
          <w:szCs w:val="21"/>
        </w:rPr>
      </w:pPr>
    </w:p>
    <w:p w14:paraId="61A2EA0D" w14:textId="7ADB3A0E" w:rsidR="00CA6671" w:rsidRDefault="00CA6671" w:rsidP="0075474F">
      <w:pPr>
        <w:spacing w:before="60"/>
        <w:jc w:val="both"/>
        <w:rPr>
          <w:bCs/>
          <w:szCs w:val="21"/>
        </w:rPr>
      </w:pPr>
      <w:r w:rsidRPr="004806F4">
        <w:rPr>
          <w:bCs/>
          <w:szCs w:val="21"/>
        </w:rPr>
        <w:t xml:space="preserve">Die Anmeldung ist vollständig ausgefüllt und unterschrieben per </w:t>
      </w:r>
      <w:r>
        <w:rPr>
          <w:bCs/>
          <w:szCs w:val="21"/>
        </w:rPr>
        <w:t>Mail an Julia Arnold (</w:t>
      </w:r>
      <w:hyperlink r:id="rId20" w:history="1">
        <w:r w:rsidRPr="00A46F59">
          <w:rPr>
            <w:rStyle w:val="Hyperlink"/>
            <w:bCs/>
            <w:szCs w:val="21"/>
          </w:rPr>
          <w:t>julia.arnold@hslu.ch</w:t>
        </w:r>
      </w:hyperlink>
      <w:r>
        <w:rPr>
          <w:bCs/>
          <w:szCs w:val="21"/>
        </w:rPr>
        <w:t xml:space="preserve">) </w:t>
      </w:r>
      <w:r w:rsidRPr="004806F4">
        <w:rPr>
          <w:bCs/>
          <w:szCs w:val="21"/>
        </w:rPr>
        <w:t xml:space="preserve">zuzustellen. Nach Unterzeichnung durch die Hochschule Luzern – Soziale Arbeit erhalten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Student</w:t>
      </w:r>
      <w:r>
        <w:rPr>
          <w:bCs/>
          <w:szCs w:val="21"/>
        </w:rPr>
        <w:t>:</w:t>
      </w:r>
      <w:r w:rsidRPr="004806F4">
        <w:rPr>
          <w:bCs/>
          <w:szCs w:val="21"/>
        </w:rPr>
        <w:t xml:space="preserve">in sowie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Praxisausbildner</w:t>
      </w:r>
      <w:r>
        <w:rPr>
          <w:bCs/>
          <w:szCs w:val="21"/>
        </w:rPr>
        <w:t>:</w:t>
      </w:r>
      <w:r w:rsidRPr="004806F4">
        <w:rPr>
          <w:bCs/>
          <w:szCs w:val="21"/>
        </w:rPr>
        <w:t>in eine Kopie derselben als Bestätigung.</w:t>
      </w:r>
    </w:p>
    <w:p w14:paraId="05C3E27C" w14:textId="77777777" w:rsidR="005776A4" w:rsidRDefault="005776A4" w:rsidP="00CA6671">
      <w:pPr>
        <w:spacing w:before="60" w:line="240" w:lineRule="auto"/>
        <w:jc w:val="both"/>
        <w:rPr>
          <w:bCs/>
          <w:szCs w:val="21"/>
        </w:rPr>
      </w:pPr>
    </w:p>
    <w:p w14:paraId="337B7EEB" w14:textId="77777777" w:rsidR="007205F7" w:rsidRPr="004806F4" w:rsidRDefault="007205F7" w:rsidP="00CA6671">
      <w:pPr>
        <w:spacing w:before="60" w:line="240" w:lineRule="auto"/>
        <w:jc w:val="both"/>
        <w:rPr>
          <w:bCs/>
          <w:szCs w:val="21"/>
        </w:rPr>
      </w:pPr>
    </w:p>
    <w:p w14:paraId="0242E5AC" w14:textId="77777777" w:rsidR="005776A4" w:rsidRPr="007D35AC" w:rsidRDefault="005776A4" w:rsidP="00852E74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C5A7A" w:themeFill="accent3"/>
        <w:rPr>
          <w:b/>
        </w:rPr>
      </w:pPr>
      <w:bookmarkStart w:id="5" w:name="_Hlk64993846"/>
      <w:r w:rsidRPr="007D35AC">
        <w:rPr>
          <w:b/>
        </w:rPr>
        <w:t>Die von allen Beteiligten unterschriebene Anmeldung gilt als Ausbildungsvereinbarung.</w:t>
      </w:r>
      <w:bookmarkStart w:id="6" w:name="Enclosures"/>
      <w:bookmarkEnd w:id="5"/>
      <w:bookmarkEnd w:id="6"/>
    </w:p>
    <w:p w14:paraId="4BCD1EF6" w14:textId="77777777" w:rsidR="00CA6671" w:rsidRPr="007D77E7" w:rsidRDefault="00CA6671" w:rsidP="007D77E7">
      <w:pPr>
        <w:tabs>
          <w:tab w:val="left" w:pos="3686"/>
          <w:tab w:val="left" w:pos="3969"/>
        </w:tabs>
        <w:spacing w:after="360"/>
        <w:rPr>
          <w:u w:val="single"/>
        </w:rPr>
      </w:pPr>
    </w:p>
    <w:sectPr w:rsidR="00CA6671" w:rsidRPr="007D77E7" w:rsidSect="00ED2F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276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C7D" w14:textId="77777777" w:rsidR="00960777" w:rsidRPr="00C6782B" w:rsidRDefault="00960777">
      <w:r w:rsidRPr="00C6782B">
        <w:separator/>
      </w:r>
    </w:p>
  </w:endnote>
  <w:endnote w:type="continuationSeparator" w:id="0">
    <w:p w14:paraId="03FB4B82" w14:textId="77777777" w:rsidR="00960777" w:rsidRPr="00C6782B" w:rsidRDefault="00960777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3CB542E1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1785968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22BF" w14:textId="77777777" w:rsidR="00960777" w:rsidRPr="00C6782B" w:rsidRDefault="00960777">
      <w:r w:rsidRPr="00C6782B">
        <w:separator/>
      </w:r>
    </w:p>
  </w:footnote>
  <w:footnote w:type="continuationSeparator" w:id="0">
    <w:p w14:paraId="533A67E0" w14:textId="77777777" w:rsidR="00960777" w:rsidRPr="00C6782B" w:rsidRDefault="00960777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A86D6B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806153727" name="Grafik 8061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A86D6B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586229842" name="Grafik 158622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A86D6B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4846711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C6C131E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987743">
    <w:abstractNumId w:val="4"/>
  </w:num>
  <w:num w:numId="2" w16cid:durableId="2032028712">
    <w:abstractNumId w:val="3"/>
  </w:num>
  <w:num w:numId="3" w16cid:durableId="1224176339">
    <w:abstractNumId w:val="2"/>
  </w:num>
  <w:num w:numId="4" w16cid:durableId="1845901035">
    <w:abstractNumId w:val="5"/>
  </w:num>
  <w:num w:numId="5" w16cid:durableId="131558240">
    <w:abstractNumId w:val="0"/>
  </w:num>
  <w:num w:numId="6" w16cid:durableId="810949662">
    <w:abstractNumId w:val="0"/>
  </w:num>
  <w:num w:numId="7" w16cid:durableId="931746270">
    <w:abstractNumId w:val="1"/>
  </w:num>
  <w:num w:numId="8" w16cid:durableId="1834493231">
    <w:abstractNumId w:val="1"/>
  </w:num>
  <w:num w:numId="9" w16cid:durableId="799690692">
    <w:abstractNumId w:val="1"/>
  </w:num>
  <w:num w:numId="10" w16cid:durableId="88741844">
    <w:abstractNumId w:val="1"/>
  </w:num>
  <w:num w:numId="11" w16cid:durableId="1274557114">
    <w:abstractNumId w:val="0"/>
  </w:num>
  <w:num w:numId="12" w16cid:durableId="139619751">
    <w:abstractNumId w:val="0"/>
  </w:num>
  <w:num w:numId="13" w16cid:durableId="558516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7Yw7GYVjnB/bAC5p0h0CP7NvjECEp0D0HdBBoHQVi6DD25ICa99uCe7fnfv3x9W/tNkLNUuA2O7Ft03Evuz9A==" w:salt="G3inq51YsCf40S0u0o5XWg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370"/>
    <w:rsid w:val="000235EE"/>
    <w:rsid w:val="00031638"/>
    <w:rsid w:val="00033D79"/>
    <w:rsid w:val="00034809"/>
    <w:rsid w:val="00040FD6"/>
    <w:rsid w:val="0004599B"/>
    <w:rsid w:val="0005055C"/>
    <w:rsid w:val="0005144E"/>
    <w:rsid w:val="0005340F"/>
    <w:rsid w:val="00053EE6"/>
    <w:rsid w:val="00056822"/>
    <w:rsid w:val="00056B5F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6380"/>
    <w:rsid w:val="000B7FBB"/>
    <w:rsid w:val="000C024F"/>
    <w:rsid w:val="000C1C8C"/>
    <w:rsid w:val="000C2489"/>
    <w:rsid w:val="000C2826"/>
    <w:rsid w:val="000C3D4D"/>
    <w:rsid w:val="000C418E"/>
    <w:rsid w:val="000D1564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69EB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09D"/>
    <w:rsid w:val="00133A14"/>
    <w:rsid w:val="001349C9"/>
    <w:rsid w:val="00136893"/>
    <w:rsid w:val="00140269"/>
    <w:rsid w:val="00141706"/>
    <w:rsid w:val="001421F8"/>
    <w:rsid w:val="00142235"/>
    <w:rsid w:val="00142F14"/>
    <w:rsid w:val="00145E15"/>
    <w:rsid w:val="00146AA3"/>
    <w:rsid w:val="001478F3"/>
    <w:rsid w:val="00153962"/>
    <w:rsid w:val="00154260"/>
    <w:rsid w:val="001543B5"/>
    <w:rsid w:val="001553F4"/>
    <w:rsid w:val="0015654E"/>
    <w:rsid w:val="00156715"/>
    <w:rsid w:val="00156F1E"/>
    <w:rsid w:val="0015709B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5189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10BD"/>
    <w:rsid w:val="001E3C38"/>
    <w:rsid w:val="001E5796"/>
    <w:rsid w:val="001E5FC4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0B0A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969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664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930"/>
    <w:rsid w:val="002E0A07"/>
    <w:rsid w:val="002E7357"/>
    <w:rsid w:val="002F3438"/>
    <w:rsid w:val="002F3A1E"/>
    <w:rsid w:val="002F694B"/>
    <w:rsid w:val="00301843"/>
    <w:rsid w:val="00302484"/>
    <w:rsid w:val="0030355A"/>
    <w:rsid w:val="00303EA5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24D0"/>
    <w:rsid w:val="003739DE"/>
    <w:rsid w:val="0037451F"/>
    <w:rsid w:val="00375713"/>
    <w:rsid w:val="00375817"/>
    <w:rsid w:val="003762AE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4D23"/>
    <w:rsid w:val="003953B4"/>
    <w:rsid w:val="003A377D"/>
    <w:rsid w:val="003A4560"/>
    <w:rsid w:val="003A5C7A"/>
    <w:rsid w:val="003B15D3"/>
    <w:rsid w:val="003B2395"/>
    <w:rsid w:val="003B3387"/>
    <w:rsid w:val="003B6845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D6960"/>
    <w:rsid w:val="003E089A"/>
    <w:rsid w:val="003E16C9"/>
    <w:rsid w:val="003E46AD"/>
    <w:rsid w:val="003E521A"/>
    <w:rsid w:val="003E7E18"/>
    <w:rsid w:val="003E7F95"/>
    <w:rsid w:val="003F5B07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17B"/>
    <w:rsid w:val="00420403"/>
    <w:rsid w:val="00425133"/>
    <w:rsid w:val="00427627"/>
    <w:rsid w:val="00427E29"/>
    <w:rsid w:val="0043103A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68E4"/>
    <w:rsid w:val="004472F7"/>
    <w:rsid w:val="00450303"/>
    <w:rsid w:val="0045315C"/>
    <w:rsid w:val="00453293"/>
    <w:rsid w:val="00456F5B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49F8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9787D"/>
    <w:rsid w:val="004A276A"/>
    <w:rsid w:val="004A3147"/>
    <w:rsid w:val="004A42A2"/>
    <w:rsid w:val="004A4AE1"/>
    <w:rsid w:val="004A6F67"/>
    <w:rsid w:val="004A79D5"/>
    <w:rsid w:val="004B09CD"/>
    <w:rsid w:val="004B19A4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7480"/>
    <w:rsid w:val="004E4251"/>
    <w:rsid w:val="004E4266"/>
    <w:rsid w:val="004E4B34"/>
    <w:rsid w:val="004E5CA9"/>
    <w:rsid w:val="004E7630"/>
    <w:rsid w:val="004F1137"/>
    <w:rsid w:val="004F2D7D"/>
    <w:rsid w:val="004F2EDD"/>
    <w:rsid w:val="004F7B16"/>
    <w:rsid w:val="00501313"/>
    <w:rsid w:val="00503979"/>
    <w:rsid w:val="00504191"/>
    <w:rsid w:val="005047A5"/>
    <w:rsid w:val="00504A70"/>
    <w:rsid w:val="005062A0"/>
    <w:rsid w:val="00506326"/>
    <w:rsid w:val="005079ED"/>
    <w:rsid w:val="0051398E"/>
    <w:rsid w:val="005168A9"/>
    <w:rsid w:val="00516DAB"/>
    <w:rsid w:val="00523E13"/>
    <w:rsid w:val="0052462A"/>
    <w:rsid w:val="00525596"/>
    <w:rsid w:val="00527BD0"/>
    <w:rsid w:val="00527C16"/>
    <w:rsid w:val="00532369"/>
    <w:rsid w:val="00532E77"/>
    <w:rsid w:val="00534CD8"/>
    <w:rsid w:val="005363EC"/>
    <w:rsid w:val="00536A3C"/>
    <w:rsid w:val="00536B3B"/>
    <w:rsid w:val="00537B20"/>
    <w:rsid w:val="00540A80"/>
    <w:rsid w:val="00540BFD"/>
    <w:rsid w:val="00543809"/>
    <w:rsid w:val="00543858"/>
    <w:rsid w:val="0054543F"/>
    <w:rsid w:val="00545AA8"/>
    <w:rsid w:val="00545D85"/>
    <w:rsid w:val="00550F8A"/>
    <w:rsid w:val="005536C2"/>
    <w:rsid w:val="00553D8A"/>
    <w:rsid w:val="00556E05"/>
    <w:rsid w:val="00557113"/>
    <w:rsid w:val="005575E7"/>
    <w:rsid w:val="00557D4E"/>
    <w:rsid w:val="0056298A"/>
    <w:rsid w:val="00565AEE"/>
    <w:rsid w:val="005734F3"/>
    <w:rsid w:val="00574054"/>
    <w:rsid w:val="0057564D"/>
    <w:rsid w:val="00575832"/>
    <w:rsid w:val="00576185"/>
    <w:rsid w:val="0057663F"/>
    <w:rsid w:val="0057709F"/>
    <w:rsid w:val="005776A4"/>
    <w:rsid w:val="00582174"/>
    <w:rsid w:val="00582C50"/>
    <w:rsid w:val="005871D3"/>
    <w:rsid w:val="00592BF1"/>
    <w:rsid w:val="005945C2"/>
    <w:rsid w:val="00595EFC"/>
    <w:rsid w:val="00597B04"/>
    <w:rsid w:val="005A077C"/>
    <w:rsid w:val="005A4AD5"/>
    <w:rsid w:val="005B2184"/>
    <w:rsid w:val="005B256F"/>
    <w:rsid w:val="005B440C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234A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1BB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2B2B"/>
    <w:rsid w:val="006544DD"/>
    <w:rsid w:val="00655C62"/>
    <w:rsid w:val="006578C1"/>
    <w:rsid w:val="00662576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20AD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06F9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199C"/>
    <w:rsid w:val="00704DD7"/>
    <w:rsid w:val="007061F2"/>
    <w:rsid w:val="0070628F"/>
    <w:rsid w:val="00706FA1"/>
    <w:rsid w:val="00710241"/>
    <w:rsid w:val="0071163A"/>
    <w:rsid w:val="007119F1"/>
    <w:rsid w:val="0071379F"/>
    <w:rsid w:val="007144A7"/>
    <w:rsid w:val="007205F7"/>
    <w:rsid w:val="00720962"/>
    <w:rsid w:val="00721B11"/>
    <w:rsid w:val="00722B3B"/>
    <w:rsid w:val="00724543"/>
    <w:rsid w:val="00724F9F"/>
    <w:rsid w:val="00730FCB"/>
    <w:rsid w:val="00731AA0"/>
    <w:rsid w:val="00731E48"/>
    <w:rsid w:val="00736939"/>
    <w:rsid w:val="00737DBF"/>
    <w:rsid w:val="00740118"/>
    <w:rsid w:val="00743BA2"/>
    <w:rsid w:val="00745B8E"/>
    <w:rsid w:val="00747594"/>
    <w:rsid w:val="00750EB1"/>
    <w:rsid w:val="0075324C"/>
    <w:rsid w:val="007543AF"/>
    <w:rsid w:val="0075474F"/>
    <w:rsid w:val="007563DA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E1E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4C8C"/>
    <w:rsid w:val="007C54AB"/>
    <w:rsid w:val="007C681B"/>
    <w:rsid w:val="007C6EA2"/>
    <w:rsid w:val="007C74E7"/>
    <w:rsid w:val="007C761A"/>
    <w:rsid w:val="007D0538"/>
    <w:rsid w:val="007D0E2F"/>
    <w:rsid w:val="007D1F50"/>
    <w:rsid w:val="007D2FCD"/>
    <w:rsid w:val="007D4BED"/>
    <w:rsid w:val="007D61F1"/>
    <w:rsid w:val="007D6BFC"/>
    <w:rsid w:val="007D77E7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078B"/>
    <w:rsid w:val="008111F2"/>
    <w:rsid w:val="008113E8"/>
    <w:rsid w:val="0081528F"/>
    <w:rsid w:val="00815AB2"/>
    <w:rsid w:val="00815E0A"/>
    <w:rsid w:val="00820B48"/>
    <w:rsid w:val="0082304C"/>
    <w:rsid w:val="0082797F"/>
    <w:rsid w:val="00830064"/>
    <w:rsid w:val="008327DB"/>
    <w:rsid w:val="0083412E"/>
    <w:rsid w:val="008341F9"/>
    <w:rsid w:val="00834F84"/>
    <w:rsid w:val="0083578E"/>
    <w:rsid w:val="008375D9"/>
    <w:rsid w:val="0084141E"/>
    <w:rsid w:val="008428AF"/>
    <w:rsid w:val="00842DA4"/>
    <w:rsid w:val="00842DFA"/>
    <w:rsid w:val="00843526"/>
    <w:rsid w:val="008446AE"/>
    <w:rsid w:val="00845BD6"/>
    <w:rsid w:val="00845EAA"/>
    <w:rsid w:val="00851D47"/>
    <w:rsid w:val="008520E5"/>
    <w:rsid w:val="00852E74"/>
    <w:rsid w:val="008530B1"/>
    <w:rsid w:val="0085440D"/>
    <w:rsid w:val="0085457F"/>
    <w:rsid w:val="0085561E"/>
    <w:rsid w:val="008558C3"/>
    <w:rsid w:val="00856CA2"/>
    <w:rsid w:val="00857441"/>
    <w:rsid w:val="00857C21"/>
    <w:rsid w:val="00861A5C"/>
    <w:rsid w:val="0087274C"/>
    <w:rsid w:val="00873F58"/>
    <w:rsid w:val="00876A43"/>
    <w:rsid w:val="008773E7"/>
    <w:rsid w:val="00882709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1F61"/>
    <w:rsid w:val="008E2C0D"/>
    <w:rsid w:val="008E2E43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4C1B"/>
    <w:rsid w:val="00905189"/>
    <w:rsid w:val="00905413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0E6A"/>
    <w:rsid w:val="0093172F"/>
    <w:rsid w:val="00931761"/>
    <w:rsid w:val="0093218C"/>
    <w:rsid w:val="00932E62"/>
    <w:rsid w:val="009334F4"/>
    <w:rsid w:val="00935392"/>
    <w:rsid w:val="009372F5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55DF7"/>
    <w:rsid w:val="009564CC"/>
    <w:rsid w:val="00960777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517E"/>
    <w:rsid w:val="00996DE5"/>
    <w:rsid w:val="0099748F"/>
    <w:rsid w:val="00997838"/>
    <w:rsid w:val="009A0022"/>
    <w:rsid w:val="009A2D8A"/>
    <w:rsid w:val="009A3A05"/>
    <w:rsid w:val="009A59DD"/>
    <w:rsid w:val="009A7BA9"/>
    <w:rsid w:val="009B0367"/>
    <w:rsid w:val="009B0DF0"/>
    <w:rsid w:val="009B25FF"/>
    <w:rsid w:val="009B3821"/>
    <w:rsid w:val="009B5A49"/>
    <w:rsid w:val="009B77AA"/>
    <w:rsid w:val="009C0A25"/>
    <w:rsid w:val="009C0FD1"/>
    <w:rsid w:val="009C2BBE"/>
    <w:rsid w:val="009C31EC"/>
    <w:rsid w:val="009C4462"/>
    <w:rsid w:val="009C54D0"/>
    <w:rsid w:val="009D03D0"/>
    <w:rsid w:val="009D11E2"/>
    <w:rsid w:val="009D39AF"/>
    <w:rsid w:val="009D48A4"/>
    <w:rsid w:val="009E1B47"/>
    <w:rsid w:val="009E2842"/>
    <w:rsid w:val="009E445E"/>
    <w:rsid w:val="009E49EE"/>
    <w:rsid w:val="009E7A72"/>
    <w:rsid w:val="009F038E"/>
    <w:rsid w:val="009F1412"/>
    <w:rsid w:val="009F2678"/>
    <w:rsid w:val="00A02515"/>
    <w:rsid w:val="00A02A0C"/>
    <w:rsid w:val="00A033A9"/>
    <w:rsid w:val="00A041C3"/>
    <w:rsid w:val="00A04806"/>
    <w:rsid w:val="00A067D0"/>
    <w:rsid w:val="00A07502"/>
    <w:rsid w:val="00A15C90"/>
    <w:rsid w:val="00A15F22"/>
    <w:rsid w:val="00A161E1"/>
    <w:rsid w:val="00A16AAD"/>
    <w:rsid w:val="00A17290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2F33"/>
    <w:rsid w:val="00A5040F"/>
    <w:rsid w:val="00A53F2E"/>
    <w:rsid w:val="00A54D4D"/>
    <w:rsid w:val="00A60AB6"/>
    <w:rsid w:val="00A6301A"/>
    <w:rsid w:val="00A66947"/>
    <w:rsid w:val="00A717C9"/>
    <w:rsid w:val="00A7190E"/>
    <w:rsid w:val="00A71C89"/>
    <w:rsid w:val="00A72A49"/>
    <w:rsid w:val="00A738C0"/>
    <w:rsid w:val="00A73968"/>
    <w:rsid w:val="00A80177"/>
    <w:rsid w:val="00A80838"/>
    <w:rsid w:val="00A80FE6"/>
    <w:rsid w:val="00A81999"/>
    <w:rsid w:val="00A8376A"/>
    <w:rsid w:val="00A83DAE"/>
    <w:rsid w:val="00A83FC7"/>
    <w:rsid w:val="00A86D6B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1431"/>
    <w:rsid w:val="00AC1CAE"/>
    <w:rsid w:val="00AC32A2"/>
    <w:rsid w:val="00AC3851"/>
    <w:rsid w:val="00AC7873"/>
    <w:rsid w:val="00AD0FE9"/>
    <w:rsid w:val="00AD41BF"/>
    <w:rsid w:val="00AD5518"/>
    <w:rsid w:val="00AD65CB"/>
    <w:rsid w:val="00AD6C12"/>
    <w:rsid w:val="00AE0283"/>
    <w:rsid w:val="00AE1B37"/>
    <w:rsid w:val="00AE21D7"/>
    <w:rsid w:val="00AF21E4"/>
    <w:rsid w:val="00AF336D"/>
    <w:rsid w:val="00AF486A"/>
    <w:rsid w:val="00AF5B56"/>
    <w:rsid w:val="00AF6B36"/>
    <w:rsid w:val="00B0107E"/>
    <w:rsid w:val="00B02806"/>
    <w:rsid w:val="00B03C0D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65E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78BC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2208"/>
    <w:rsid w:val="00B737C7"/>
    <w:rsid w:val="00B76112"/>
    <w:rsid w:val="00B776A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3E52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2D6D"/>
    <w:rsid w:val="00BD35C7"/>
    <w:rsid w:val="00BD5DBA"/>
    <w:rsid w:val="00BD75BE"/>
    <w:rsid w:val="00BD79F8"/>
    <w:rsid w:val="00BE065A"/>
    <w:rsid w:val="00BE16F3"/>
    <w:rsid w:val="00BE29B8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1E5"/>
    <w:rsid w:val="00C170E3"/>
    <w:rsid w:val="00C217CD"/>
    <w:rsid w:val="00C22D95"/>
    <w:rsid w:val="00C23F66"/>
    <w:rsid w:val="00C2418F"/>
    <w:rsid w:val="00C2625E"/>
    <w:rsid w:val="00C26634"/>
    <w:rsid w:val="00C2677A"/>
    <w:rsid w:val="00C30972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77C7E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6671"/>
    <w:rsid w:val="00CA70A8"/>
    <w:rsid w:val="00CB30D5"/>
    <w:rsid w:val="00CB3E54"/>
    <w:rsid w:val="00CB77A8"/>
    <w:rsid w:val="00CC0024"/>
    <w:rsid w:val="00CC069A"/>
    <w:rsid w:val="00CC3053"/>
    <w:rsid w:val="00CC31C8"/>
    <w:rsid w:val="00CC643F"/>
    <w:rsid w:val="00CC7721"/>
    <w:rsid w:val="00CD020E"/>
    <w:rsid w:val="00CD1555"/>
    <w:rsid w:val="00CD7C3E"/>
    <w:rsid w:val="00CE102E"/>
    <w:rsid w:val="00CE1B8C"/>
    <w:rsid w:val="00CE2052"/>
    <w:rsid w:val="00CE6A70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C6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065A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38FD"/>
    <w:rsid w:val="00D64008"/>
    <w:rsid w:val="00D65CE6"/>
    <w:rsid w:val="00D66034"/>
    <w:rsid w:val="00D71DD3"/>
    <w:rsid w:val="00D77CCF"/>
    <w:rsid w:val="00D8107B"/>
    <w:rsid w:val="00D83803"/>
    <w:rsid w:val="00D839E3"/>
    <w:rsid w:val="00D8412B"/>
    <w:rsid w:val="00D84AB7"/>
    <w:rsid w:val="00D87103"/>
    <w:rsid w:val="00D9168D"/>
    <w:rsid w:val="00D962B6"/>
    <w:rsid w:val="00D9664E"/>
    <w:rsid w:val="00DA15EA"/>
    <w:rsid w:val="00DA2F39"/>
    <w:rsid w:val="00DA49EB"/>
    <w:rsid w:val="00DB0277"/>
    <w:rsid w:val="00DB2211"/>
    <w:rsid w:val="00DB6104"/>
    <w:rsid w:val="00DB630A"/>
    <w:rsid w:val="00DC076B"/>
    <w:rsid w:val="00DC1ED3"/>
    <w:rsid w:val="00DC2268"/>
    <w:rsid w:val="00DC2435"/>
    <w:rsid w:val="00DC3A8A"/>
    <w:rsid w:val="00DC3F34"/>
    <w:rsid w:val="00DC3FDD"/>
    <w:rsid w:val="00DC48F7"/>
    <w:rsid w:val="00DC4DFB"/>
    <w:rsid w:val="00DC635D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D7040"/>
    <w:rsid w:val="00DE17C7"/>
    <w:rsid w:val="00DE299B"/>
    <w:rsid w:val="00DE409C"/>
    <w:rsid w:val="00DE47D3"/>
    <w:rsid w:val="00DE634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0668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2404"/>
    <w:rsid w:val="00E32C08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559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4BF3"/>
    <w:rsid w:val="00E7725A"/>
    <w:rsid w:val="00E7734A"/>
    <w:rsid w:val="00E77DF4"/>
    <w:rsid w:val="00E80496"/>
    <w:rsid w:val="00E83801"/>
    <w:rsid w:val="00E83BCB"/>
    <w:rsid w:val="00E851F9"/>
    <w:rsid w:val="00E867D0"/>
    <w:rsid w:val="00E87A17"/>
    <w:rsid w:val="00E944EB"/>
    <w:rsid w:val="00E954F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2F5C"/>
    <w:rsid w:val="00ED4BC2"/>
    <w:rsid w:val="00EE238B"/>
    <w:rsid w:val="00EE28C6"/>
    <w:rsid w:val="00EE3CA4"/>
    <w:rsid w:val="00EE3F15"/>
    <w:rsid w:val="00EE58D9"/>
    <w:rsid w:val="00EE746B"/>
    <w:rsid w:val="00EE7542"/>
    <w:rsid w:val="00EE7B90"/>
    <w:rsid w:val="00EF1505"/>
    <w:rsid w:val="00EF155D"/>
    <w:rsid w:val="00EF29A8"/>
    <w:rsid w:val="00EF6372"/>
    <w:rsid w:val="00EF6A90"/>
    <w:rsid w:val="00EF755F"/>
    <w:rsid w:val="00EF7A81"/>
    <w:rsid w:val="00F00D38"/>
    <w:rsid w:val="00F03210"/>
    <w:rsid w:val="00F03B31"/>
    <w:rsid w:val="00F03CD4"/>
    <w:rsid w:val="00F055B6"/>
    <w:rsid w:val="00F0622B"/>
    <w:rsid w:val="00F064FD"/>
    <w:rsid w:val="00F073EC"/>
    <w:rsid w:val="00F075F7"/>
    <w:rsid w:val="00F079A3"/>
    <w:rsid w:val="00F132A2"/>
    <w:rsid w:val="00F135FC"/>
    <w:rsid w:val="00F14204"/>
    <w:rsid w:val="00F15533"/>
    <w:rsid w:val="00F17998"/>
    <w:rsid w:val="00F2147C"/>
    <w:rsid w:val="00F226D5"/>
    <w:rsid w:val="00F241F0"/>
    <w:rsid w:val="00F2703C"/>
    <w:rsid w:val="00F31082"/>
    <w:rsid w:val="00F324F6"/>
    <w:rsid w:val="00F3675A"/>
    <w:rsid w:val="00F3761C"/>
    <w:rsid w:val="00F415EC"/>
    <w:rsid w:val="00F417CB"/>
    <w:rsid w:val="00F41A27"/>
    <w:rsid w:val="00F422F6"/>
    <w:rsid w:val="00F4475A"/>
    <w:rsid w:val="00F45B05"/>
    <w:rsid w:val="00F4791C"/>
    <w:rsid w:val="00F47AAC"/>
    <w:rsid w:val="00F546DB"/>
    <w:rsid w:val="00F54B33"/>
    <w:rsid w:val="00F55255"/>
    <w:rsid w:val="00F56A42"/>
    <w:rsid w:val="00F56A6C"/>
    <w:rsid w:val="00F57FB9"/>
    <w:rsid w:val="00F61F46"/>
    <w:rsid w:val="00F62297"/>
    <w:rsid w:val="00F63958"/>
    <w:rsid w:val="00F65833"/>
    <w:rsid w:val="00F66D9B"/>
    <w:rsid w:val="00F66EB3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4DA2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0FD"/>
    <w:rsid w:val="00FB3526"/>
    <w:rsid w:val="00FB48FD"/>
    <w:rsid w:val="00FC018B"/>
    <w:rsid w:val="00FC0226"/>
    <w:rsid w:val="00FC0F11"/>
    <w:rsid w:val="00FC37CB"/>
    <w:rsid w:val="00FC769B"/>
    <w:rsid w:val="00FC78BE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B3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25EB8FE5-1A8C-4B6A-B469-A74E816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5B440C"/>
    <w:pPr>
      <w:keepNext/>
      <w:keepLines/>
      <w:numPr>
        <w:numId w:val="7"/>
      </w:numPr>
      <w:tabs>
        <w:tab w:val="left" w:pos="397"/>
      </w:tabs>
      <w:spacing w:before="24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5B440C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2">
    <w:name w:val="Formatvorlage2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atvorlage3">
    <w:name w:val="Formatvorlage3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4">
    <w:name w:val="Formatvorlage4"/>
    <w:basedOn w:val="Absatz-Standardschriftart"/>
    <w:uiPriority w:val="1"/>
    <w:qFormat/>
    <w:rsid w:val="00C30972"/>
    <w:rPr>
      <w:rFonts w:ascii="Verdana" w:hAnsi="Verdana"/>
      <w:color w:val="77C5D8" w:themeColor="accent1"/>
      <w:sz w:val="18"/>
    </w:rPr>
  </w:style>
  <w:style w:type="character" w:customStyle="1" w:styleId="JULIA">
    <w:name w:val="JULIA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Julia0">
    <w:name w:val="Julia"/>
    <w:basedOn w:val="JULIA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ularvorlage">
    <w:name w:val="Formularvorlage"/>
    <w:basedOn w:val="Absatz-Standardschriftart"/>
    <w:uiPriority w:val="1"/>
    <w:qFormat/>
    <w:rsid w:val="004E4B34"/>
    <w:rPr>
      <w:rFonts w:ascii="Verdana" w:hAnsi="Verdana"/>
      <w:color w:val="77C5D8" w:themeColor="accent1"/>
      <w:sz w:val="18"/>
    </w:rPr>
  </w:style>
  <w:style w:type="character" w:customStyle="1" w:styleId="aaaJULIA">
    <w:name w:val="aaaJULIA"/>
    <w:basedOn w:val="Formularvorlage"/>
    <w:uiPriority w:val="1"/>
    <w:rsid w:val="00DB6104"/>
    <w:rPr>
      <w:rFonts w:ascii="Verdana" w:hAnsi="Verdana"/>
      <w:b w:val="0"/>
      <w:color w:val="77C5D8" w:themeColor="accent1"/>
      <w:sz w:val="18"/>
    </w:rPr>
  </w:style>
  <w:style w:type="character" w:customStyle="1" w:styleId="Formatvorlage5">
    <w:name w:val="Formatvorlage5"/>
    <w:basedOn w:val="aaaJULIA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Orginal">
    <w:name w:val="Orginal"/>
    <w:basedOn w:val="Formatvorlage5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62576"/>
    <w:rPr>
      <w:color w:val="9F304D" w:themeColor="followedHyperlink"/>
      <w:u w:val="single"/>
    </w:rPr>
  </w:style>
  <w:style w:type="character" w:customStyle="1" w:styleId="PINK">
    <w:name w:val="PINK"/>
    <w:basedOn w:val="Absatz-Standardschriftart"/>
    <w:uiPriority w:val="1"/>
    <w:rsid w:val="00AF6B36"/>
    <w:rPr>
      <w:rFonts w:ascii="Verdana" w:hAnsi="Verdana"/>
      <w:color w:val="DA1943" w:themeColor="accent3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sway.cloud.microsoft/mEj73F3cfuZMDehV?ref=Link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blog.hslu.ch/praxisausbildung/proaxisorganisationen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julia.arnold@hslu.ch" TargetMode="External"/><Relationship Id="rId20" Type="http://schemas.openxmlformats.org/officeDocument/2006/relationships/hyperlink" Target="mailto:julia.arnold@hslu.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blog.hslu.ch/praxisausbildung/" TargetMode="External"/><Relationship Id="rId23" Type="http://schemas.openxmlformats.org/officeDocument/2006/relationships/footer" Target="footer2.xml"/><Relationship Id="rId28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elearning.hslu.ch/ilias/goto.php?target=file_6231395_download&amp;client_id=hsl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76FFA3B78416A9B8394D2CE3EA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7E430-E584-4946-916B-7FC1CE4C9345}"/>
      </w:docPartPr>
      <w:docPartBody>
        <w:p w:rsidR="00B852C4" w:rsidRDefault="008228BE" w:rsidP="008228BE">
          <w:pPr>
            <w:pStyle w:val="50D76FFA3B78416A9B8394D2CE3EA786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0FC15E56DA34B64AD1C342066831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73C04-E722-4CA0-A381-E10098B88EA7}"/>
      </w:docPartPr>
      <w:docPartBody>
        <w:p w:rsidR="00E04245" w:rsidRDefault="008228BE" w:rsidP="008228BE">
          <w:pPr>
            <w:pStyle w:val="C0FC15E56DA34B64AD1C342066831CD21"/>
          </w:pPr>
          <w:r w:rsidRPr="00AF6B36">
            <w:rPr>
              <w:rStyle w:val="Platzhaltertext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C4F44BCB18A4BAAAE2FC7A3E97B7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20BE2-314E-4623-B8DA-50C37EA34306}"/>
      </w:docPartPr>
      <w:docPartBody>
        <w:p w:rsidR="002501FB" w:rsidRDefault="008228BE" w:rsidP="008228BE">
          <w:pPr>
            <w:pStyle w:val="0C4F44BCB18A4BAAAE2FC7A3E97B7E93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659B10E829EE4AA9954CC7D7F7AAE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5CBD3-5FC8-4E82-8896-DF1D8F7437F9}"/>
      </w:docPartPr>
      <w:docPartBody>
        <w:p w:rsidR="002501FB" w:rsidRDefault="008228BE" w:rsidP="008228BE">
          <w:pPr>
            <w:pStyle w:val="659B10E829EE4AA9954CC7D7F7AAE1251"/>
          </w:pPr>
          <w:r w:rsidRPr="00AF6B36">
            <w:rPr>
              <w:rStyle w:val="Orginal"/>
              <w:b w:val="0"/>
              <w:bCs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E497060524CC464180AAD53DA0695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A5FB-2D30-448B-A5C5-792193A5BDC7}"/>
      </w:docPartPr>
      <w:docPartBody>
        <w:p w:rsidR="002501FB" w:rsidRDefault="008228BE" w:rsidP="008228BE">
          <w:pPr>
            <w:pStyle w:val="E497060524CC464180AAD53DA0695A6A1"/>
          </w:pPr>
          <w:r w:rsidRPr="00904C1B">
            <w:rPr>
              <w:rStyle w:val="Orginal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BB1E17F67F6F4BAEA7C2BAC36A35E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66812-8A5A-495B-A60D-1CB2FB4062E8}"/>
      </w:docPartPr>
      <w:docPartBody>
        <w:p w:rsidR="002501FB" w:rsidRDefault="008228BE" w:rsidP="008228BE">
          <w:pPr>
            <w:pStyle w:val="BB1E17F67F6F4BAEA7C2BAC36A35E1271"/>
          </w:pPr>
          <w:r w:rsidRPr="00904C1B">
            <w:rPr>
              <w:rStyle w:val="Platzhaltertext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CD04A071F334DD8A50153B4520D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2BE0F-67EC-4A24-84DE-F868806D3329}"/>
      </w:docPartPr>
      <w:docPartBody>
        <w:p w:rsidR="002501FB" w:rsidRDefault="008228BE" w:rsidP="008228BE">
          <w:pPr>
            <w:pStyle w:val="0CD04A071F334DD8A50153B4520D9FE0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19A47888BC324750A07A35693B2B4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047F5-AFC1-4048-B755-4CCBED39A67A}"/>
      </w:docPartPr>
      <w:docPartBody>
        <w:p w:rsidR="002501FB" w:rsidRDefault="008228BE" w:rsidP="008228BE">
          <w:pPr>
            <w:pStyle w:val="19A47888BC324750A07A35693B2B4183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B6297CF4A3844966AD493FFD08110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31D5A-ADE0-4A14-A04A-6D645BAC602F}"/>
      </w:docPartPr>
      <w:docPartBody>
        <w:p w:rsidR="002501FB" w:rsidRDefault="008228BE" w:rsidP="008228BE">
          <w:pPr>
            <w:pStyle w:val="B6297CF4A3844966AD493FFD081107E8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4C253F2FBF045ACBDAFBF7B8DA63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429EB-9AD8-43E3-8283-D3C5A626E110}"/>
      </w:docPartPr>
      <w:docPartBody>
        <w:p w:rsidR="002501FB" w:rsidRDefault="008228BE" w:rsidP="008228BE">
          <w:pPr>
            <w:pStyle w:val="C4C253F2FBF045ACBDAFBF7B8DA6321B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E498484BAD84B3EB86C97BD6F176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4E377-A1ED-40F0-B1DB-CF1796C85FA9}"/>
      </w:docPartPr>
      <w:docPartBody>
        <w:p w:rsidR="002501FB" w:rsidRDefault="008228BE" w:rsidP="008228BE">
          <w:pPr>
            <w:pStyle w:val="0E498484BAD84B3EB86C97BD6F1769761"/>
          </w:pPr>
          <w:r w:rsidRPr="00852E74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3225E736869A4257A089E6CC2CB6B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6F481-5E1D-4CAE-9C96-64B4F418DFAD}"/>
      </w:docPartPr>
      <w:docPartBody>
        <w:p w:rsidR="002501FB" w:rsidRDefault="008228BE" w:rsidP="008228BE">
          <w:pPr>
            <w:pStyle w:val="3225E736869A4257A089E6CC2CB6BCCE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FAAB21085ED4D85BD83E02305F7C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45B5C-090A-4477-ACDE-5044C1F9649D}"/>
      </w:docPartPr>
      <w:docPartBody>
        <w:p w:rsidR="002501FB" w:rsidRDefault="008228BE" w:rsidP="008228BE">
          <w:pPr>
            <w:pStyle w:val="CFAAB21085ED4D85BD83E02305F7C83C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4276BA68A2A4E53B46C052E16049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2F8F3-4857-4429-8CB7-5972A27F1E03}"/>
      </w:docPartPr>
      <w:docPartBody>
        <w:p w:rsidR="002501FB" w:rsidRDefault="008228BE" w:rsidP="008228BE">
          <w:pPr>
            <w:pStyle w:val="C4276BA68A2A4E53B46C052E160490AC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B4F60F5B978472797A3B1021AF83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2B404-395D-443D-ABF2-5AF5C50C8BC2}"/>
      </w:docPartPr>
      <w:docPartBody>
        <w:p w:rsidR="002501FB" w:rsidRDefault="008228BE" w:rsidP="008228BE">
          <w:pPr>
            <w:pStyle w:val="0B4F60F5B978472797A3B1021AF8305E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8278362AD9B3471A940F6AB79C95D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BE56D-5C06-4C36-A79E-68219A0EEC5A}"/>
      </w:docPartPr>
      <w:docPartBody>
        <w:p w:rsidR="002501FB" w:rsidRDefault="008228BE" w:rsidP="008228BE">
          <w:pPr>
            <w:pStyle w:val="8278362AD9B3471A940F6AB79C95DA68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9E7396BEE5AC4A7386D356AEDC74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AC4C3-D090-49A0-9821-0CB206399D44}"/>
      </w:docPartPr>
      <w:docPartBody>
        <w:p w:rsidR="002501FB" w:rsidRDefault="008228BE" w:rsidP="008228BE">
          <w:pPr>
            <w:pStyle w:val="9E7396BEE5AC4A7386D356AEDC7415FB1"/>
          </w:pPr>
          <w:r w:rsidRPr="00904C1B">
            <w:rPr>
              <w:rStyle w:val="Platzhaltertext"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2D839955CCA845BBB277BFDAA393D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44DCC-E873-4412-BA02-4C169DDBE45F}"/>
      </w:docPartPr>
      <w:docPartBody>
        <w:p w:rsidR="002501FB" w:rsidRDefault="008228BE" w:rsidP="008228BE">
          <w:pPr>
            <w:pStyle w:val="2D839955CCA845BBB277BFDAA393DD301"/>
          </w:pPr>
          <w:r w:rsidRPr="00E77DF4">
            <w:rPr>
              <w:rStyle w:val="Platzhaltertext"/>
              <w:color w:val="156082" w:themeColor="accen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20A2B"/>
    <w:multiLevelType w:val="multilevel"/>
    <w:tmpl w:val="9ED6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E74C81"/>
    <w:multiLevelType w:val="multilevel"/>
    <w:tmpl w:val="58D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0591052">
    <w:abstractNumId w:val="0"/>
  </w:num>
  <w:num w:numId="2" w16cid:durableId="11929933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3"/>
    <w:rsid w:val="00154260"/>
    <w:rsid w:val="00162D89"/>
    <w:rsid w:val="002501FB"/>
    <w:rsid w:val="004B1B72"/>
    <w:rsid w:val="00597B04"/>
    <w:rsid w:val="00664B63"/>
    <w:rsid w:val="007B19C3"/>
    <w:rsid w:val="007D1F50"/>
    <w:rsid w:val="008228BE"/>
    <w:rsid w:val="008711A1"/>
    <w:rsid w:val="00875E4B"/>
    <w:rsid w:val="00930E6A"/>
    <w:rsid w:val="00A17290"/>
    <w:rsid w:val="00B10CD1"/>
    <w:rsid w:val="00B852C4"/>
    <w:rsid w:val="00BD2D6D"/>
    <w:rsid w:val="00CD4ADE"/>
    <w:rsid w:val="00D135C6"/>
    <w:rsid w:val="00D5065A"/>
    <w:rsid w:val="00D84AB7"/>
    <w:rsid w:val="00E04245"/>
    <w:rsid w:val="00F324F6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28BE"/>
    <w:rPr>
      <w:color w:val="808080"/>
    </w:rPr>
  </w:style>
  <w:style w:type="character" w:customStyle="1" w:styleId="Orginal">
    <w:name w:val="Orginal"/>
    <w:basedOn w:val="Absatz-Standardschriftart"/>
    <w:uiPriority w:val="1"/>
    <w:qFormat/>
    <w:rsid w:val="008228BE"/>
    <w:rPr>
      <w:rFonts w:ascii="Verdana" w:hAnsi="Verdana"/>
      <w:b w:val="0"/>
      <w:color w:val="156082" w:themeColor="accent1"/>
      <w:sz w:val="18"/>
    </w:rPr>
  </w:style>
  <w:style w:type="paragraph" w:customStyle="1" w:styleId="0C4F44BCB18A4BAAAE2FC7A3E97B7E931">
    <w:name w:val="0C4F44BCB18A4BAAAE2FC7A3E97B7E931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659B10E829EE4AA9954CC7D7F7AAE1251">
    <w:name w:val="659B10E829EE4AA9954CC7D7F7AAE1251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C0FC15E56DA34B64AD1C342066831CD21">
    <w:name w:val="C0FC15E56DA34B64AD1C342066831CD21"/>
    <w:rsid w:val="008228B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E497060524CC464180AAD53DA0695A6A1">
    <w:name w:val="E497060524CC464180AAD53DA0695A6A1"/>
    <w:rsid w:val="008228B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BB1E17F67F6F4BAEA7C2BAC36A35E1271">
    <w:name w:val="BB1E17F67F6F4BAEA7C2BAC36A35E1271"/>
    <w:rsid w:val="008228B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0CD04A071F334DD8A50153B4520D9FE01">
    <w:name w:val="0CD04A071F334DD8A50153B4520D9FE0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19A47888BC324750A07A35693B2B41831">
    <w:name w:val="19A47888BC324750A07A35693B2B4183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6297CF4A3844966AD493FFD081107E81">
    <w:name w:val="B6297CF4A3844966AD493FFD081107E8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C253F2FBF045ACBDAFBF7B8DA6321B1">
    <w:name w:val="C4C253F2FBF045ACBDAFBF7B8DA6321B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E498484BAD84B3EB86C97BD6F1769761">
    <w:name w:val="0E498484BAD84B3EB86C97BD6F176976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1">
    <w:name w:val="50D76FFA3B78416A9B8394D2CE3EA786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3225E736869A4257A089E6CC2CB6BCCE1">
    <w:name w:val="3225E736869A4257A089E6CC2CB6BCCE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FAAB21085ED4D85BD83E02305F7C83C1">
    <w:name w:val="CFAAB21085ED4D85BD83E02305F7C83C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276BA68A2A4E53B46C052E160490AC1">
    <w:name w:val="C4276BA68A2A4E53B46C052E160490AC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B4F60F5B978472797A3B1021AF8305E1">
    <w:name w:val="0B4F60F5B978472797A3B1021AF8305E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8278362AD9B3471A940F6AB79C95DA681">
    <w:name w:val="8278362AD9B3471A940F6AB79C95DA68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9E7396BEE5AC4A7386D356AEDC7415FB1">
    <w:name w:val="9E7396BEE5AC4A7386D356AEDC7415FB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D839955CCA845BBB277BFDAA393DD301">
    <w:name w:val="2D839955CCA845BBB277BFDAA393DD30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Document">eNp7v3u/jUt+cmlual6JnY1PYl56aWJ6qp2RgampjT6ca6MPVwMA6D4SQg==</officeatwork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f546aade69f14f21ae67d4e3cdfb1342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5ea9cf0f9491d4fb980fea43f717c3bf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3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E9365BF-3EA3-41B5-8F7E-6DFDA8AFD78D}"/>
</file>

<file path=customXml/itemProps6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3</Pages>
  <Words>729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5318</CharactersWithSpaces>
  <SharedDoc>false</SharedDoc>
  <HyperlinkBase/>
  <HLinks>
    <vt:vector size="18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mailto:julia.arnold@hslu.ch</vt:lpwstr>
      </vt:variant>
      <vt:variant>
        <vt:lpwstr/>
      </vt:variant>
      <vt:variant>
        <vt:i4>1179761</vt:i4>
      </vt:variant>
      <vt:variant>
        <vt:i4>3</vt:i4>
      </vt:variant>
      <vt:variant>
        <vt:i4>0</vt:i4>
      </vt:variant>
      <vt:variant>
        <vt:i4>5</vt:i4>
      </vt:variant>
      <vt:variant>
        <vt:lpwstr>https://elearning.hslu.ch/ilias/goto.php?target=file_5950568_download&amp;client_id=hslu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https://sway.cloud.microsoft/mEj73F3cfuZMDehV?ref=Link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Julia HSLU SA</dc:creator>
  <cp:keywords/>
  <cp:lastModifiedBy>Arnold Julia HSLU SA</cp:lastModifiedBy>
  <cp:revision>65</cp:revision>
  <cp:lastPrinted>2007-08-23T17:57:00Z</cp:lastPrinted>
  <dcterms:created xsi:type="dcterms:W3CDTF">2025-10-07T09:15:00Z</dcterms:created>
  <dcterms:modified xsi:type="dcterms:W3CDTF">2026-01-20T14:55:00Z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2025-08-18T10:59:20Z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7d75c873-6443-495d-85cb-578d25e1592d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10, 3, 0, 2</vt:lpwstr>
  </property>
  <property fmtid="{D5CDD505-2E9C-101B-9397-08002B2CF9AE}" pid="13" name="MediaServiceImageTags">
    <vt:lpwstr/>
  </property>
</Properties>
</file>