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C78F" w14:textId="77777777" w:rsidR="00537B20" w:rsidRPr="00335989" w:rsidRDefault="00537B20" w:rsidP="00504191">
      <w:pPr>
        <w:sectPr w:rsidR="00537B20" w:rsidRPr="00335989" w:rsidSect="00582174">
          <w:headerReference w:type="default" r:id="rId10"/>
          <w:footerReference w:type="default" r:id="rId11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62C08227" w14:textId="7AA07A52" w:rsidR="005D1D0B" w:rsidRPr="00D05E62" w:rsidRDefault="00335989" w:rsidP="005D1D0B">
      <w:pPr>
        <w:rPr>
          <w:b/>
          <w:bCs/>
          <w:sz w:val="24"/>
          <w:szCs w:val="24"/>
        </w:rPr>
      </w:pPr>
      <w:r w:rsidRPr="00D05E62">
        <w:rPr>
          <w:b/>
          <w:bCs/>
          <w:sz w:val="24"/>
          <w:szCs w:val="24"/>
        </w:rPr>
        <w:t xml:space="preserve">Emergency Information </w:t>
      </w:r>
      <w:proofErr w:type="spellStart"/>
      <w:r w:rsidRPr="00D05E62">
        <w:rPr>
          <w:b/>
          <w:bCs/>
          <w:sz w:val="24"/>
          <w:szCs w:val="24"/>
        </w:rPr>
        <w:t>for</w:t>
      </w:r>
      <w:proofErr w:type="spellEnd"/>
      <w:r w:rsidRPr="00D05E62">
        <w:rPr>
          <w:b/>
          <w:bCs/>
          <w:sz w:val="24"/>
          <w:szCs w:val="24"/>
        </w:rPr>
        <w:t xml:space="preserve"> HSLU </w:t>
      </w:r>
      <w:proofErr w:type="spellStart"/>
      <w:r w:rsidRPr="00D05E62">
        <w:rPr>
          <w:b/>
          <w:bCs/>
          <w:sz w:val="24"/>
          <w:szCs w:val="24"/>
        </w:rPr>
        <w:t>students</w:t>
      </w:r>
      <w:proofErr w:type="spellEnd"/>
      <w:r w:rsidRPr="00D05E62">
        <w:rPr>
          <w:b/>
          <w:bCs/>
          <w:sz w:val="24"/>
          <w:szCs w:val="24"/>
        </w:rPr>
        <w:t xml:space="preserve"> </w:t>
      </w:r>
      <w:proofErr w:type="spellStart"/>
      <w:r w:rsidRPr="00D05E62">
        <w:rPr>
          <w:b/>
          <w:bCs/>
          <w:sz w:val="24"/>
          <w:szCs w:val="24"/>
        </w:rPr>
        <w:t>abroad</w:t>
      </w:r>
      <w:proofErr w:type="spellEnd"/>
    </w:p>
    <w:p w14:paraId="7981A7AD" w14:textId="62B7E107" w:rsidR="00335989" w:rsidRPr="00335989" w:rsidRDefault="00335989" w:rsidP="005D1D0B"/>
    <w:p w14:paraId="5C6FFD78" w14:textId="426CD3E8" w:rsidR="00335989" w:rsidRPr="00335989" w:rsidRDefault="00335989" w:rsidP="00335989">
      <w:pPr>
        <w:pStyle w:val="Default"/>
        <w:numPr>
          <w:ilvl w:val="0"/>
          <w:numId w:val="14"/>
        </w:numPr>
        <w:rPr>
          <w:rFonts w:ascii="Verdana" w:hAnsi="Verdana" w:cs="Times New Roman"/>
          <w:sz w:val="18"/>
          <w:szCs w:val="18"/>
          <w:lang w:val="en-GB"/>
        </w:rPr>
      </w:pPr>
      <w:r w:rsidRPr="00335989">
        <w:rPr>
          <w:rFonts w:ascii="Verdana" w:hAnsi="Verdana" w:cs="Times New Roman"/>
          <w:sz w:val="18"/>
          <w:szCs w:val="18"/>
          <w:lang w:val="en-GB"/>
        </w:rPr>
        <w:t>Complete the information below, keep the document with you and hand a copy to all involved persons: family emergency contact, home university emergency contact, internship/study program</w:t>
      </w:r>
      <w:r w:rsidR="00D05E62">
        <w:rPr>
          <w:rFonts w:ascii="Verdana" w:hAnsi="Verdana" w:cs="Times New Roman"/>
          <w:sz w:val="18"/>
          <w:szCs w:val="18"/>
          <w:lang w:val="en-GB"/>
        </w:rPr>
        <w:t>me</w:t>
      </w:r>
      <w:r w:rsidRPr="00335989">
        <w:rPr>
          <w:rFonts w:ascii="Verdana" w:hAnsi="Verdana" w:cs="Times New Roman"/>
          <w:sz w:val="18"/>
          <w:szCs w:val="18"/>
          <w:lang w:val="en-GB"/>
        </w:rPr>
        <w:t xml:space="preserve"> emergency contact. </w:t>
      </w:r>
    </w:p>
    <w:p w14:paraId="4F5BC181" w14:textId="77777777" w:rsidR="00335989" w:rsidRPr="00335989" w:rsidRDefault="00335989" w:rsidP="00335989">
      <w:pPr>
        <w:pStyle w:val="Default"/>
        <w:rPr>
          <w:rFonts w:ascii="Verdana" w:hAnsi="Verdana" w:cs="Times New Roman"/>
          <w:b/>
          <w:bCs/>
          <w:sz w:val="18"/>
          <w:szCs w:val="18"/>
          <w:lang w:val="en-GB"/>
        </w:rPr>
      </w:pPr>
    </w:p>
    <w:p w14:paraId="498CFA8B" w14:textId="77777777" w:rsidR="00335989" w:rsidRPr="00335989" w:rsidRDefault="00335989" w:rsidP="00335989">
      <w:pPr>
        <w:pStyle w:val="Default"/>
        <w:rPr>
          <w:rFonts w:ascii="Verdana" w:hAnsi="Verdana" w:cs="Times New Roman"/>
          <w:b/>
          <w:bCs/>
          <w:sz w:val="18"/>
          <w:szCs w:val="18"/>
          <w:lang w:val="en-GB"/>
        </w:rPr>
      </w:pPr>
      <w:r w:rsidRPr="00335989">
        <w:rPr>
          <w:rFonts w:ascii="Verdana" w:hAnsi="Verdana" w:cs="Times New Roman"/>
          <w:b/>
          <w:bCs/>
          <w:sz w:val="18"/>
          <w:szCs w:val="18"/>
          <w:lang w:val="en-GB"/>
        </w:rPr>
        <w:t xml:space="preserve">Emergency Situations </w:t>
      </w:r>
    </w:p>
    <w:p w14:paraId="40748415" w14:textId="77777777" w:rsidR="00335989" w:rsidRPr="00335989" w:rsidRDefault="00335989" w:rsidP="00335989">
      <w:pPr>
        <w:pStyle w:val="Default"/>
        <w:rPr>
          <w:rFonts w:ascii="Verdana" w:hAnsi="Verdana" w:cs="Times New Roman"/>
          <w:bCs/>
          <w:sz w:val="18"/>
          <w:szCs w:val="18"/>
          <w:lang w:val="en-GB"/>
        </w:rPr>
      </w:pPr>
      <w:r w:rsidRPr="00335989">
        <w:rPr>
          <w:rFonts w:ascii="Verdana" w:hAnsi="Verdana" w:cs="Times New Roman"/>
          <w:bCs/>
          <w:sz w:val="18"/>
          <w:szCs w:val="18"/>
          <w:lang w:val="en-GB"/>
        </w:rPr>
        <w:t>Personal emergencies: accident / injury, death, illness, sexual assault, arrest</w:t>
      </w:r>
    </w:p>
    <w:p w14:paraId="50FBEE72" w14:textId="77777777" w:rsidR="00335989" w:rsidRPr="00335989" w:rsidRDefault="00335989" w:rsidP="00335989">
      <w:pPr>
        <w:pStyle w:val="Default"/>
        <w:rPr>
          <w:rFonts w:ascii="Verdana" w:hAnsi="Verdana" w:cs="Times New Roman"/>
          <w:bCs/>
          <w:sz w:val="18"/>
          <w:szCs w:val="18"/>
          <w:lang w:val="en-GB"/>
        </w:rPr>
      </w:pPr>
      <w:r w:rsidRPr="00335989">
        <w:rPr>
          <w:rFonts w:ascii="Verdana" w:hAnsi="Verdana" w:cs="Times New Roman"/>
          <w:bCs/>
          <w:sz w:val="18"/>
          <w:szCs w:val="18"/>
          <w:lang w:val="en-GB"/>
        </w:rPr>
        <w:t>Regional emergencies: natural / environmental disaster, political unrest, terrorism</w:t>
      </w:r>
    </w:p>
    <w:p w14:paraId="6BF77CEE" w14:textId="77777777" w:rsidR="00335989" w:rsidRPr="00335989" w:rsidRDefault="00335989" w:rsidP="00335989">
      <w:pPr>
        <w:pStyle w:val="Default"/>
        <w:rPr>
          <w:rFonts w:ascii="Verdana" w:hAnsi="Verdana" w:cs="Times New Roman"/>
          <w:sz w:val="18"/>
          <w:szCs w:val="18"/>
          <w:lang w:val="en-GB"/>
        </w:rPr>
      </w:pPr>
    </w:p>
    <w:p w14:paraId="1080976C" w14:textId="77777777" w:rsidR="00335989" w:rsidRPr="00335989" w:rsidRDefault="00335989" w:rsidP="00335989">
      <w:pPr>
        <w:pStyle w:val="Default"/>
        <w:rPr>
          <w:rFonts w:ascii="Verdana" w:hAnsi="Verdana" w:cs="Times New Roman"/>
          <w:b/>
          <w:sz w:val="18"/>
          <w:szCs w:val="18"/>
          <w:lang w:val="en-GB"/>
        </w:rPr>
      </w:pPr>
      <w:r w:rsidRPr="00335989">
        <w:rPr>
          <w:rFonts w:ascii="Verdana" w:hAnsi="Verdana" w:cs="Times New Roman"/>
          <w:b/>
          <w:sz w:val="18"/>
          <w:szCs w:val="18"/>
          <w:lang w:val="en-GB"/>
        </w:rPr>
        <w:t xml:space="preserve">Important phone numbers </w:t>
      </w:r>
    </w:p>
    <w:p w14:paraId="303DBF82" w14:textId="77777777" w:rsidR="00335989" w:rsidRPr="00335989" w:rsidRDefault="00335989" w:rsidP="00335989">
      <w:pPr>
        <w:pStyle w:val="Default"/>
        <w:rPr>
          <w:rFonts w:ascii="Verdana" w:hAnsi="Verdana" w:cs="Times New Roman"/>
          <w:sz w:val="18"/>
          <w:szCs w:val="18"/>
          <w:lang w:val="en-GB"/>
        </w:rPr>
      </w:pPr>
      <w:r w:rsidRPr="00335989">
        <w:rPr>
          <w:rFonts w:ascii="Verdana" w:hAnsi="Verdana" w:cs="Times New Roman"/>
          <w:sz w:val="18"/>
          <w:szCs w:val="18"/>
          <w:lang w:val="en-GB"/>
        </w:rPr>
        <w:t>Swiss EDA Helpline: +41 800 247 365 | Skype: helpline-</w:t>
      </w:r>
      <w:proofErr w:type="spellStart"/>
      <w:r w:rsidRPr="00335989">
        <w:rPr>
          <w:rFonts w:ascii="Verdana" w:hAnsi="Verdana" w:cs="Times New Roman"/>
          <w:sz w:val="18"/>
          <w:szCs w:val="18"/>
          <w:lang w:val="en-GB"/>
        </w:rPr>
        <w:t>eda</w:t>
      </w:r>
      <w:proofErr w:type="spellEnd"/>
    </w:p>
    <w:p w14:paraId="4BE8BDAF" w14:textId="77777777" w:rsidR="00335989" w:rsidRPr="00335989" w:rsidRDefault="00335989" w:rsidP="00335989">
      <w:pPr>
        <w:rPr>
          <w:lang w:val="it-CH"/>
        </w:rPr>
      </w:pPr>
      <w:proofErr w:type="spellStart"/>
      <w:r w:rsidRPr="00335989">
        <w:rPr>
          <w:lang w:val="it-CH"/>
        </w:rPr>
        <w:t>Einsatzzentrale</w:t>
      </w:r>
      <w:proofErr w:type="spellEnd"/>
      <w:r w:rsidRPr="00335989">
        <w:rPr>
          <w:lang w:val="it-CH"/>
        </w:rPr>
        <w:t xml:space="preserve"> der Rega: +41 333 333 333 </w:t>
      </w:r>
    </w:p>
    <w:p w14:paraId="4340B2AB" w14:textId="2D7E72BA" w:rsidR="00335989" w:rsidRPr="00335989" w:rsidRDefault="00335989" w:rsidP="005D1D0B"/>
    <w:p w14:paraId="67041D7D" w14:textId="1C027FCA" w:rsidR="00335989" w:rsidRPr="00D05E62" w:rsidRDefault="00335989" w:rsidP="003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5E62">
        <w:rPr>
          <w:b/>
          <w:bCs/>
        </w:rPr>
        <w:t xml:space="preserve">Emergency </w:t>
      </w:r>
      <w:proofErr w:type="spellStart"/>
      <w:r w:rsidRPr="00D05E62">
        <w:rPr>
          <w:b/>
          <w:bCs/>
        </w:rPr>
        <w:t>contact</w:t>
      </w:r>
      <w:proofErr w:type="spellEnd"/>
      <w:r w:rsidRPr="00D05E62">
        <w:rPr>
          <w:b/>
          <w:bCs/>
        </w:rPr>
        <w:t xml:space="preserve"> </w:t>
      </w:r>
      <w:proofErr w:type="spellStart"/>
      <w:r w:rsidRPr="00D05E62">
        <w:rPr>
          <w:b/>
          <w:bCs/>
        </w:rPr>
        <w:t>procedure</w:t>
      </w:r>
      <w:proofErr w:type="spellEnd"/>
      <w:r w:rsidRPr="00D05E62">
        <w:rPr>
          <w:b/>
          <w:bCs/>
        </w:rPr>
        <w:t>:</w:t>
      </w:r>
    </w:p>
    <w:p w14:paraId="26ED3A22" w14:textId="75DBE458" w:rsidR="00335989" w:rsidRPr="00D05E62" w:rsidRDefault="00335989" w:rsidP="003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FD3F470" w14:textId="4C564F58" w:rsidR="00335989" w:rsidRDefault="00335989" w:rsidP="003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D05E62">
        <w:rPr>
          <w:b/>
          <w:bCs/>
        </w:rPr>
        <w:t>Immediately</w:t>
      </w:r>
      <w:proofErr w:type="spellEnd"/>
      <w:r w:rsidRPr="00D05E62">
        <w:rPr>
          <w:b/>
          <w:bCs/>
        </w:rPr>
        <w:t xml:space="preserve"> </w:t>
      </w:r>
      <w:proofErr w:type="spellStart"/>
      <w:r w:rsidRPr="00D05E62">
        <w:rPr>
          <w:b/>
          <w:bCs/>
        </w:rPr>
        <w:t>inform</w:t>
      </w:r>
      <w:proofErr w:type="spellEnd"/>
      <w:r w:rsidRPr="00D05E62">
        <w:rPr>
          <w:b/>
          <w:bCs/>
        </w:rPr>
        <w:t>:</w:t>
      </w:r>
      <w:r w:rsidRPr="00D05E62">
        <w:rPr>
          <w:b/>
          <w:bCs/>
        </w:rPr>
        <w:tab/>
      </w:r>
      <w:r w:rsidRPr="00D05E62">
        <w:rPr>
          <w:b/>
          <w:bCs/>
        </w:rPr>
        <w:tab/>
      </w:r>
      <w:proofErr w:type="spellStart"/>
      <w:r w:rsidRPr="00D05E62">
        <w:rPr>
          <w:b/>
          <w:bCs/>
        </w:rPr>
        <w:t>E-</w:t>
      </w:r>
      <w:r w:rsidR="00EF3850">
        <w:rPr>
          <w:b/>
          <w:bCs/>
        </w:rPr>
        <w:t>m</w:t>
      </w:r>
      <w:r w:rsidRPr="00D05E62">
        <w:rPr>
          <w:b/>
          <w:bCs/>
        </w:rPr>
        <w:t>ail</w:t>
      </w:r>
      <w:proofErr w:type="spellEnd"/>
      <w:r w:rsidRPr="00D05E62">
        <w:rPr>
          <w:b/>
          <w:bCs/>
        </w:rPr>
        <w:t>:</w:t>
      </w:r>
      <w:r w:rsidR="00402893">
        <w:rPr>
          <w:b/>
          <w:bCs/>
        </w:rPr>
        <w:t xml:space="preserve"> </w:t>
      </w:r>
      <w:r w:rsidR="00402893" w:rsidRPr="00402893">
        <w:rPr>
          <w:b/>
          <w:bCs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02893" w:rsidRPr="00402893">
        <w:rPr>
          <w:b/>
          <w:bCs/>
          <w:highlight w:val="lightGray"/>
        </w:rPr>
        <w:instrText xml:space="preserve"> FORMTEXT </w:instrText>
      </w:r>
      <w:r w:rsidR="00402893" w:rsidRPr="00402893">
        <w:rPr>
          <w:b/>
          <w:bCs/>
          <w:highlight w:val="lightGray"/>
        </w:rPr>
      </w:r>
      <w:r w:rsidR="00402893" w:rsidRPr="00402893">
        <w:rPr>
          <w:b/>
          <w:bCs/>
          <w:highlight w:val="lightGray"/>
        </w:rPr>
        <w:fldChar w:fldCharType="separate"/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highlight w:val="lightGray"/>
        </w:rPr>
        <w:fldChar w:fldCharType="end"/>
      </w:r>
      <w:bookmarkEnd w:id="3"/>
    </w:p>
    <w:p w14:paraId="2D1C565B" w14:textId="3329AA6A" w:rsidR="00D05E62" w:rsidRDefault="00D05E62" w:rsidP="003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07B77AD" w14:textId="23EFA49A" w:rsidR="00D05E62" w:rsidRPr="00D05E62" w:rsidRDefault="00D05E62" w:rsidP="003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 EMERGENCY</w:t>
      </w:r>
    </w:p>
    <w:p w14:paraId="3416550B" w14:textId="5BF59092" w:rsidR="00335989" w:rsidRPr="00D05E62" w:rsidRDefault="00335989" w:rsidP="003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D05E62">
        <w:rPr>
          <w:b/>
          <w:bCs/>
        </w:rPr>
        <w:t>Telephone</w:t>
      </w:r>
      <w:proofErr w:type="spellEnd"/>
      <w:r w:rsidRPr="00D05E62">
        <w:rPr>
          <w:b/>
          <w:bCs/>
        </w:rPr>
        <w:t xml:space="preserve">: +41 </w:t>
      </w:r>
      <w:r w:rsidR="00402893" w:rsidRPr="00402893">
        <w:rPr>
          <w:b/>
          <w:bCs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402893" w:rsidRPr="00402893">
        <w:rPr>
          <w:b/>
          <w:bCs/>
          <w:highlight w:val="lightGray"/>
        </w:rPr>
        <w:instrText xml:space="preserve"> FORMTEXT </w:instrText>
      </w:r>
      <w:r w:rsidR="00402893" w:rsidRPr="00402893">
        <w:rPr>
          <w:b/>
          <w:bCs/>
          <w:highlight w:val="lightGray"/>
        </w:rPr>
      </w:r>
      <w:r w:rsidR="00402893" w:rsidRPr="00402893">
        <w:rPr>
          <w:b/>
          <w:bCs/>
          <w:highlight w:val="lightGray"/>
        </w:rPr>
        <w:fldChar w:fldCharType="separate"/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noProof/>
          <w:highlight w:val="lightGray"/>
        </w:rPr>
        <w:t> </w:t>
      </w:r>
      <w:r w:rsidR="00402893" w:rsidRPr="00402893">
        <w:rPr>
          <w:b/>
          <w:bCs/>
          <w:highlight w:val="lightGray"/>
        </w:rPr>
        <w:fldChar w:fldCharType="end"/>
      </w:r>
      <w:bookmarkEnd w:id="4"/>
    </w:p>
    <w:p w14:paraId="18B723A3" w14:textId="44DEE960" w:rsidR="00335989" w:rsidRDefault="00335989" w:rsidP="005D1D0B"/>
    <w:p w14:paraId="20BF2B6B" w14:textId="77777777" w:rsidR="00335989" w:rsidRPr="008B67D5" w:rsidRDefault="00335989" w:rsidP="008B67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 w:themeFill="text2" w:themeFillTint="33"/>
        <w:spacing w:line="360" w:lineRule="auto"/>
        <w:rPr>
          <w:rFonts w:ascii="Verdana" w:hAnsi="Verdana" w:cs="Times New Roman"/>
          <w:b/>
          <w:bCs/>
          <w:sz w:val="18"/>
          <w:szCs w:val="18"/>
          <w:lang w:val="en-GB"/>
        </w:rPr>
      </w:pPr>
      <w:r w:rsidRPr="008B67D5">
        <w:rPr>
          <w:rFonts w:ascii="Verdana" w:hAnsi="Verdana" w:cs="Times New Roman"/>
          <w:b/>
          <w:bCs/>
          <w:sz w:val="18"/>
          <w:szCs w:val="18"/>
          <w:lang w:val="en-GB"/>
        </w:rPr>
        <w:t xml:space="preserve">Emergency plan </w:t>
      </w:r>
    </w:p>
    <w:p w14:paraId="60F17A5E" w14:textId="77777777" w:rsidR="00335989" w:rsidRPr="008B67D5" w:rsidRDefault="00335989" w:rsidP="008B67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 w:themeFill="text2" w:themeFillTint="33"/>
        <w:spacing w:after="24" w:line="360" w:lineRule="auto"/>
        <w:rPr>
          <w:rFonts w:ascii="Verdana" w:hAnsi="Verdana" w:cs="Times New Roman"/>
          <w:sz w:val="18"/>
          <w:szCs w:val="18"/>
          <w:lang w:val="en-GB"/>
        </w:rPr>
      </w:pPr>
      <w:r w:rsidRPr="008B67D5">
        <w:rPr>
          <w:rFonts w:ascii="Verdana" w:hAnsi="Verdana" w:cs="Times New Roman"/>
          <w:sz w:val="18"/>
          <w:szCs w:val="18"/>
          <w:lang w:val="en-GB"/>
        </w:rPr>
        <w:t xml:space="preserve">1. Move to a </w:t>
      </w:r>
      <w:r w:rsidRPr="008B67D5">
        <w:rPr>
          <w:rFonts w:ascii="Verdana" w:hAnsi="Verdana" w:cs="Times New Roman"/>
          <w:b/>
          <w:sz w:val="18"/>
          <w:szCs w:val="18"/>
          <w:lang w:val="en-GB"/>
        </w:rPr>
        <w:t>safe location</w:t>
      </w:r>
      <w:r w:rsidRPr="008B67D5">
        <w:rPr>
          <w:rFonts w:ascii="Verdana" w:hAnsi="Verdana" w:cs="Times New Roman"/>
          <w:sz w:val="18"/>
          <w:szCs w:val="18"/>
          <w:lang w:val="en-GB"/>
        </w:rPr>
        <w:t xml:space="preserve">: police station, hospital, embassy/consulate </w:t>
      </w:r>
    </w:p>
    <w:p w14:paraId="2AF04177" w14:textId="77777777" w:rsidR="00335989" w:rsidRPr="008B67D5" w:rsidRDefault="00335989" w:rsidP="008B67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 w:themeFill="text2" w:themeFillTint="33"/>
        <w:spacing w:after="24" w:line="360" w:lineRule="auto"/>
        <w:rPr>
          <w:rFonts w:ascii="Verdana" w:hAnsi="Verdana" w:cs="Times New Roman"/>
          <w:sz w:val="18"/>
          <w:szCs w:val="18"/>
          <w:lang w:val="en-GB"/>
        </w:rPr>
      </w:pPr>
      <w:r w:rsidRPr="008B67D5">
        <w:rPr>
          <w:rFonts w:ascii="Verdana" w:hAnsi="Verdana" w:cs="Times New Roman"/>
          <w:sz w:val="18"/>
          <w:szCs w:val="18"/>
          <w:lang w:val="en-GB"/>
        </w:rPr>
        <w:t xml:space="preserve">2. Get </w:t>
      </w:r>
      <w:r w:rsidRPr="008B67D5">
        <w:rPr>
          <w:rFonts w:ascii="Verdana" w:hAnsi="Verdana" w:cs="Times New Roman"/>
          <w:b/>
          <w:sz w:val="18"/>
          <w:szCs w:val="18"/>
          <w:lang w:val="en-GB"/>
        </w:rPr>
        <w:t>advice on situation</w:t>
      </w:r>
      <w:r w:rsidRPr="008B67D5">
        <w:rPr>
          <w:rFonts w:ascii="Verdana" w:hAnsi="Verdana" w:cs="Times New Roman"/>
          <w:sz w:val="18"/>
          <w:szCs w:val="18"/>
          <w:lang w:val="en-GB"/>
        </w:rPr>
        <w:t xml:space="preserve">: from local contact person, embassy/consulate, Swiss EDA Helpline </w:t>
      </w:r>
    </w:p>
    <w:p w14:paraId="5E0C397C" w14:textId="77777777" w:rsidR="00335989" w:rsidRPr="008B67D5" w:rsidRDefault="00335989" w:rsidP="008B67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 w:themeFill="text2" w:themeFillTint="33"/>
        <w:spacing w:line="360" w:lineRule="auto"/>
        <w:rPr>
          <w:rFonts w:ascii="Verdana" w:hAnsi="Verdana" w:cs="Times New Roman"/>
          <w:sz w:val="18"/>
          <w:szCs w:val="18"/>
          <w:lang w:val="en-GB"/>
        </w:rPr>
      </w:pPr>
      <w:r w:rsidRPr="008B67D5">
        <w:rPr>
          <w:rFonts w:ascii="Verdana" w:hAnsi="Verdana" w:cs="Times New Roman"/>
          <w:sz w:val="18"/>
          <w:szCs w:val="18"/>
          <w:lang w:val="en-GB"/>
        </w:rPr>
        <w:t xml:space="preserve">3. </w:t>
      </w:r>
      <w:r w:rsidRPr="008B67D5">
        <w:rPr>
          <w:rFonts w:ascii="Verdana" w:hAnsi="Verdana" w:cs="Times New Roman"/>
          <w:b/>
          <w:sz w:val="18"/>
          <w:szCs w:val="18"/>
          <w:lang w:val="en-GB"/>
        </w:rPr>
        <w:t>Update emergency contact(s)</w:t>
      </w:r>
      <w:r w:rsidRPr="008B67D5">
        <w:rPr>
          <w:rFonts w:ascii="Verdana" w:hAnsi="Verdana" w:cs="Times New Roman"/>
          <w:sz w:val="18"/>
          <w:szCs w:val="18"/>
          <w:lang w:val="en-GB"/>
        </w:rPr>
        <w:t xml:space="preserve"> on your situation </w:t>
      </w:r>
    </w:p>
    <w:p w14:paraId="36ABD474" w14:textId="103C73F5" w:rsidR="00335989" w:rsidRDefault="00335989" w:rsidP="005D1D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8A4996" w14:paraId="70BE0077" w14:textId="77777777" w:rsidTr="008B67D5">
        <w:trPr>
          <w:trHeight w:val="764"/>
        </w:trPr>
        <w:tc>
          <w:tcPr>
            <w:tcW w:w="4842" w:type="dxa"/>
            <w:shd w:val="clear" w:color="auto" w:fill="CCCCCC" w:themeFill="accent6" w:themeFillTint="66"/>
          </w:tcPr>
          <w:p w14:paraId="4D902200" w14:textId="77777777" w:rsidR="008A4996" w:rsidRPr="008A4996" w:rsidRDefault="008A4996" w:rsidP="005D1D0B">
            <w:pPr>
              <w:rPr>
                <w:b/>
                <w:bCs/>
              </w:rPr>
            </w:pPr>
            <w:r w:rsidRPr="008A4996">
              <w:rPr>
                <w:b/>
                <w:bCs/>
              </w:rPr>
              <w:t>Student Emergency Information</w:t>
            </w:r>
          </w:p>
          <w:p w14:paraId="059EADDE" w14:textId="4D64A5F9" w:rsidR="008A4996" w:rsidRDefault="008A4996" w:rsidP="005D1D0B">
            <w:r>
              <w:t>Personal Information</w:t>
            </w:r>
          </w:p>
        </w:tc>
        <w:tc>
          <w:tcPr>
            <w:tcW w:w="4843" w:type="dxa"/>
            <w:shd w:val="clear" w:color="auto" w:fill="CCCCCC" w:themeFill="accent6" w:themeFillTint="66"/>
          </w:tcPr>
          <w:p w14:paraId="1B2A86DF" w14:textId="77777777" w:rsidR="008A4996" w:rsidRDefault="008A4996" w:rsidP="005D1D0B"/>
          <w:p w14:paraId="3380D6D2" w14:textId="0E8C6910" w:rsidR="008A4996" w:rsidRDefault="008A4996" w:rsidP="005D1D0B">
            <w:proofErr w:type="spellStart"/>
            <w:r>
              <w:t>Important</w:t>
            </w:r>
            <w:proofErr w:type="spellEnd"/>
            <w:r>
              <w:t xml:space="preserve"> Medical Information</w:t>
            </w:r>
          </w:p>
        </w:tc>
      </w:tr>
      <w:tr w:rsidR="00DB07B8" w14:paraId="2C65B9BD" w14:textId="77777777" w:rsidTr="00402893">
        <w:trPr>
          <w:trHeight w:val="510"/>
        </w:trPr>
        <w:tc>
          <w:tcPr>
            <w:tcW w:w="4842" w:type="dxa"/>
            <w:shd w:val="clear" w:color="auto" w:fill="auto"/>
          </w:tcPr>
          <w:p w14:paraId="4424CEB0" w14:textId="6C3E9BD1" w:rsidR="00DB07B8" w:rsidRDefault="00DB07B8" w:rsidP="005D1D0B">
            <w:r>
              <w:t>Name / First Name: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5"/>
          </w:p>
        </w:tc>
        <w:tc>
          <w:tcPr>
            <w:tcW w:w="4843" w:type="dxa"/>
            <w:vMerge w:val="restart"/>
          </w:tcPr>
          <w:p w14:paraId="16D158EA" w14:textId="77777777" w:rsidR="00DB07B8" w:rsidRDefault="00DB07B8" w:rsidP="005D1D0B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medication</w:t>
            </w:r>
            <w:proofErr w:type="spellEnd"/>
            <w:r>
              <w:t>?</w:t>
            </w:r>
          </w:p>
          <w:p w14:paraId="6599A245" w14:textId="30A3B2DF" w:rsidR="00DB07B8" w:rsidRDefault="000A5CA9" w:rsidP="005D1D0B">
            <w:sdt>
              <w:sdtPr>
                <w:rPr>
                  <w:sz w:val="26"/>
                  <w:szCs w:val="26"/>
                </w:rPr>
                <w:id w:val="8903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7D5">
              <w:rPr>
                <w:sz w:val="26"/>
                <w:szCs w:val="26"/>
              </w:rPr>
              <w:t xml:space="preserve"> </w:t>
            </w:r>
            <w:proofErr w:type="spellStart"/>
            <w:r w:rsidR="008B67D5">
              <w:t>ye</w:t>
            </w:r>
            <w:r w:rsidR="00DB07B8">
              <w:t>s</w:t>
            </w:r>
            <w:proofErr w:type="spellEnd"/>
            <w:r>
              <w:t xml:space="preserve"> </w:t>
            </w:r>
            <w:r w:rsidR="00DB07B8">
              <w:t xml:space="preserve"> </w:t>
            </w:r>
            <w:sdt>
              <w:sdtPr>
                <w:rPr>
                  <w:sz w:val="26"/>
                  <w:szCs w:val="26"/>
                </w:rPr>
                <w:id w:val="19616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proofErr w:type="spellStart"/>
            <w:r w:rsidR="00DB07B8">
              <w:t>no</w:t>
            </w:r>
            <w:proofErr w:type="spellEnd"/>
          </w:p>
          <w:p w14:paraId="531A20B6" w14:textId="51F31399" w:rsidR="00DB07B8" w:rsidRDefault="00DB07B8" w:rsidP="005D1D0B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medication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>?</w:t>
            </w:r>
          </w:p>
        </w:tc>
      </w:tr>
      <w:tr w:rsidR="00DB07B8" w14:paraId="5352628E" w14:textId="77777777" w:rsidTr="00EF3850">
        <w:trPr>
          <w:trHeight w:val="510"/>
        </w:trPr>
        <w:tc>
          <w:tcPr>
            <w:tcW w:w="4842" w:type="dxa"/>
          </w:tcPr>
          <w:p w14:paraId="55935669" w14:textId="2C39A10C" w:rsidR="00DB07B8" w:rsidRDefault="00DB07B8" w:rsidP="005D1D0B"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6"/>
          </w:p>
        </w:tc>
        <w:tc>
          <w:tcPr>
            <w:tcW w:w="4843" w:type="dxa"/>
            <w:vMerge/>
          </w:tcPr>
          <w:p w14:paraId="1066D051" w14:textId="79239860" w:rsidR="00DB07B8" w:rsidRDefault="00DB07B8" w:rsidP="005D1D0B"/>
        </w:tc>
      </w:tr>
      <w:tr w:rsidR="00DB07B8" w14:paraId="3C488A5A" w14:textId="77777777" w:rsidTr="00EF3850">
        <w:trPr>
          <w:trHeight w:val="510"/>
        </w:trPr>
        <w:tc>
          <w:tcPr>
            <w:tcW w:w="4842" w:type="dxa"/>
          </w:tcPr>
          <w:p w14:paraId="1A9BC518" w14:textId="39E40561" w:rsidR="00DB07B8" w:rsidRDefault="00DB07B8" w:rsidP="005D1D0B">
            <w:proofErr w:type="spellStart"/>
            <w:r>
              <w:t>Marital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  <w:r>
              <w:t>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7"/>
          </w:p>
        </w:tc>
        <w:tc>
          <w:tcPr>
            <w:tcW w:w="4843" w:type="dxa"/>
            <w:vMerge/>
          </w:tcPr>
          <w:p w14:paraId="64E4E596" w14:textId="77777777" w:rsidR="00DB07B8" w:rsidRDefault="00DB07B8" w:rsidP="005D1D0B"/>
        </w:tc>
      </w:tr>
      <w:tr w:rsidR="00DB07B8" w14:paraId="69CA3BD8" w14:textId="77777777" w:rsidTr="00EF3850">
        <w:trPr>
          <w:trHeight w:val="510"/>
        </w:trPr>
        <w:tc>
          <w:tcPr>
            <w:tcW w:w="4842" w:type="dxa"/>
          </w:tcPr>
          <w:p w14:paraId="45F076E3" w14:textId="7BAF20AB" w:rsidR="00DB07B8" w:rsidRDefault="00DB07B8" w:rsidP="005D1D0B">
            <w:proofErr w:type="spellStart"/>
            <w:r>
              <w:t>Nationality</w:t>
            </w:r>
            <w:proofErr w:type="spellEnd"/>
            <w:r>
              <w:t>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8"/>
          </w:p>
        </w:tc>
        <w:tc>
          <w:tcPr>
            <w:tcW w:w="4843" w:type="dxa"/>
            <w:vMerge w:val="restart"/>
          </w:tcPr>
          <w:p w14:paraId="61E96A75" w14:textId="77777777" w:rsidR="00DB07B8" w:rsidRDefault="00DB07B8" w:rsidP="00DB07B8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allergic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medication</w:t>
            </w:r>
            <w:proofErr w:type="spellEnd"/>
            <w:r>
              <w:t>?</w:t>
            </w:r>
          </w:p>
          <w:p w14:paraId="1E87AAE7" w14:textId="330C9244" w:rsidR="008B67D5" w:rsidRDefault="00CB4130" w:rsidP="008B67D5">
            <w:sdt>
              <w:sdtPr>
                <w:rPr>
                  <w:sz w:val="26"/>
                  <w:szCs w:val="26"/>
                </w:rPr>
                <w:id w:val="3691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7D5">
              <w:rPr>
                <w:sz w:val="26"/>
                <w:szCs w:val="26"/>
              </w:rPr>
              <w:t xml:space="preserve"> </w:t>
            </w:r>
            <w:proofErr w:type="spellStart"/>
            <w:r w:rsidR="008B67D5">
              <w:t>yes</w:t>
            </w:r>
            <w:proofErr w:type="spellEnd"/>
            <w:r w:rsidR="000A5CA9">
              <w:t xml:space="preserve"> </w:t>
            </w:r>
            <w:r w:rsidR="008B67D5">
              <w:t xml:space="preserve"> </w:t>
            </w:r>
            <w:sdt>
              <w:sdtPr>
                <w:rPr>
                  <w:sz w:val="26"/>
                  <w:szCs w:val="26"/>
                </w:rPr>
                <w:id w:val="-86228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7D5">
              <w:rPr>
                <w:sz w:val="26"/>
                <w:szCs w:val="26"/>
              </w:rPr>
              <w:t xml:space="preserve"> </w:t>
            </w:r>
            <w:proofErr w:type="spellStart"/>
            <w:r w:rsidR="008B67D5">
              <w:t>no</w:t>
            </w:r>
            <w:proofErr w:type="spellEnd"/>
          </w:p>
          <w:p w14:paraId="350DB44A" w14:textId="4612891B" w:rsidR="00DB07B8" w:rsidRDefault="00DB07B8" w:rsidP="00DB07B8">
            <w:r>
              <w:t>If yes, what medication are you allergic to?</w:t>
            </w:r>
          </w:p>
        </w:tc>
      </w:tr>
      <w:tr w:rsidR="00DB07B8" w14:paraId="32D467E5" w14:textId="77777777" w:rsidTr="00EF3850">
        <w:trPr>
          <w:trHeight w:val="510"/>
        </w:trPr>
        <w:tc>
          <w:tcPr>
            <w:tcW w:w="4842" w:type="dxa"/>
          </w:tcPr>
          <w:p w14:paraId="0E66B9D2" w14:textId="08853670" w:rsidR="00DB07B8" w:rsidRDefault="00DB07B8" w:rsidP="005D1D0B">
            <w:r>
              <w:t>Passport No.: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9"/>
          </w:p>
        </w:tc>
        <w:tc>
          <w:tcPr>
            <w:tcW w:w="4843" w:type="dxa"/>
            <w:vMerge/>
          </w:tcPr>
          <w:p w14:paraId="15F3536E" w14:textId="0198E72D" w:rsidR="00DB07B8" w:rsidRDefault="00DB07B8" w:rsidP="005D1D0B"/>
        </w:tc>
      </w:tr>
      <w:tr w:rsidR="00DB07B8" w14:paraId="369F6B08" w14:textId="77777777" w:rsidTr="00EF3850">
        <w:trPr>
          <w:trHeight w:val="510"/>
        </w:trPr>
        <w:tc>
          <w:tcPr>
            <w:tcW w:w="4842" w:type="dxa"/>
          </w:tcPr>
          <w:p w14:paraId="19A29A3B" w14:textId="798612F8" w:rsidR="00DB07B8" w:rsidRDefault="00DB07B8" w:rsidP="005D1D0B">
            <w:r>
              <w:t>Date of issue: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10"/>
            <w:r w:rsidR="00402893">
              <w:t xml:space="preserve"> </w:t>
            </w:r>
          </w:p>
        </w:tc>
        <w:tc>
          <w:tcPr>
            <w:tcW w:w="4843" w:type="dxa"/>
            <w:vMerge/>
          </w:tcPr>
          <w:p w14:paraId="0E037B57" w14:textId="77777777" w:rsidR="00DB07B8" w:rsidRDefault="00DB07B8" w:rsidP="005D1D0B"/>
        </w:tc>
      </w:tr>
      <w:tr w:rsidR="00DB07B8" w14:paraId="56DD5D2C" w14:textId="77777777" w:rsidTr="00EF3850">
        <w:trPr>
          <w:trHeight w:val="510"/>
        </w:trPr>
        <w:tc>
          <w:tcPr>
            <w:tcW w:w="4842" w:type="dxa"/>
          </w:tcPr>
          <w:p w14:paraId="1CD9F51D" w14:textId="7420ECA9" w:rsidR="00DB07B8" w:rsidRDefault="00DB07B8" w:rsidP="005D1D0B">
            <w:r>
              <w:t>Valid until:</w:t>
            </w:r>
            <w:r w:rsidR="00402893">
              <w:t xml:space="preserve"> </w:t>
            </w:r>
            <w:r w:rsidR="000A5CA9" w:rsidRPr="000A5CA9">
              <w:rPr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0A5CA9" w:rsidRPr="000A5CA9">
              <w:rPr>
                <w:highlight w:val="lightGray"/>
              </w:rPr>
              <w:instrText xml:space="preserve"> FORMTEXT </w:instrText>
            </w:r>
            <w:r w:rsidR="000A5CA9" w:rsidRPr="000A5CA9">
              <w:rPr>
                <w:highlight w:val="lightGray"/>
              </w:rPr>
            </w:r>
            <w:r w:rsidR="000A5CA9" w:rsidRPr="000A5CA9">
              <w:rPr>
                <w:highlight w:val="lightGray"/>
              </w:rPr>
              <w:fldChar w:fldCharType="separate"/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highlight w:val="lightGray"/>
              </w:rPr>
              <w:fldChar w:fldCharType="end"/>
            </w:r>
            <w:bookmarkEnd w:id="11"/>
          </w:p>
        </w:tc>
        <w:tc>
          <w:tcPr>
            <w:tcW w:w="4843" w:type="dxa"/>
            <w:vMerge w:val="restart"/>
          </w:tcPr>
          <w:p w14:paraId="38C4D863" w14:textId="77777777" w:rsidR="00DB07B8" w:rsidRDefault="00DB07B8" w:rsidP="00DB07B8">
            <w:r>
              <w:t>Any medical / health conditions to be aware of?</w:t>
            </w:r>
          </w:p>
          <w:p w14:paraId="55B41378" w14:textId="045412AC" w:rsidR="008B67D5" w:rsidRDefault="000A5CA9" w:rsidP="008B67D5">
            <w:sdt>
              <w:sdtPr>
                <w:rPr>
                  <w:sz w:val="26"/>
                  <w:szCs w:val="26"/>
                </w:rPr>
                <w:id w:val="8878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7D5">
              <w:rPr>
                <w:sz w:val="26"/>
                <w:szCs w:val="26"/>
              </w:rPr>
              <w:t xml:space="preserve"> </w:t>
            </w:r>
            <w:proofErr w:type="spellStart"/>
            <w:r w:rsidR="008B67D5">
              <w:t>yes</w:t>
            </w:r>
            <w:proofErr w:type="spellEnd"/>
            <w:r>
              <w:t xml:space="preserve"> </w:t>
            </w:r>
            <w:r w:rsidR="008B67D5">
              <w:t xml:space="preserve"> </w:t>
            </w:r>
            <w:sdt>
              <w:sdtPr>
                <w:rPr>
                  <w:sz w:val="26"/>
                  <w:szCs w:val="26"/>
                </w:rPr>
                <w:id w:val="14492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B67D5">
              <w:rPr>
                <w:sz w:val="26"/>
                <w:szCs w:val="26"/>
              </w:rPr>
              <w:t xml:space="preserve"> </w:t>
            </w:r>
            <w:proofErr w:type="spellStart"/>
            <w:r w:rsidR="008B67D5">
              <w:t>no</w:t>
            </w:r>
            <w:proofErr w:type="spellEnd"/>
          </w:p>
          <w:p w14:paraId="709D1FE4" w14:textId="1DA4623C" w:rsidR="00DB07B8" w:rsidRDefault="00DB07B8" w:rsidP="00DB07B8">
            <w:r>
              <w:t>If yes, please explain your condition:</w:t>
            </w:r>
          </w:p>
        </w:tc>
      </w:tr>
      <w:tr w:rsidR="00DB07B8" w14:paraId="7AADDA43" w14:textId="77777777" w:rsidTr="00EF3850">
        <w:trPr>
          <w:trHeight w:val="510"/>
        </w:trPr>
        <w:tc>
          <w:tcPr>
            <w:tcW w:w="4842" w:type="dxa"/>
          </w:tcPr>
          <w:p w14:paraId="4C6DC0AC" w14:textId="21A66CEB" w:rsidR="00DB07B8" w:rsidRDefault="00DB07B8" w:rsidP="005D1D0B">
            <w:r>
              <w:t>Address:</w:t>
            </w:r>
            <w:r w:rsidR="00402893">
              <w:t xml:space="preserve"> </w:t>
            </w:r>
            <w:r w:rsidR="000A5CA9" w:rsidRPr="000A5CA9">
              <w:rPr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="000A5CA9" w:rsidRPr="000A5CA9">
              <w:rPr>
                <w:highlight w:val="lightGray"/>
              </w:rPr>
              <w:instrText xml:space="preserve"> FORMTEXT </w:instrText>
            </w:r>
            <w:r w:rsidR="000A5CA9" w:rsidRPr="000A5CA9">
              <w:rPr>
                <w:highlight w:val="lightGray"/>
              </w:rPr>
            </w:r>
            <w:r w:rsidR="000A5CA9" w:rsidRPr="000A5CA9">
              <w:rPr>
                <w:highlight w:val="lightGray"/>
              </w:rPr>
              <w:fldChar w:fldCharType="separate"/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noProof/>
                <w:highlight w:val="lightGray"/>
              </w:rPr>
              <w:t> </w:t>
            </w:r>
            <w:r w:rsidR="000A5CA9" w:rsidRPr="000A5CA9">
              <w:rPr>
                <w:highlight w:val="lightGray"/>
              </w:rPr>
              <w:fldChar w:fldCharType="end"/>
            </w:r>
            <w:bookmarkEnd w:id="12"/>
          </w:p>
        </w:tc>
        <w:tc>
          <w:tcPr>
            <w:tcW w:w="4843" w:type="dxa"/>
            <w:vMerge/>
          </w:tcPr>
          <w:p w14:paraId="2985522A" w14:textId="72E43B53" w:rsidR="00DB07B8" w:rsidRDefault="00DB07B8" w:rsidP="00DB07B8"/>
        </w:tc>
      </w:tr>
      <w:tr w:rsidR="00DB07B8" w14:paraId="60F45834" w14:textId="77777777" w:rsidTr="00402893">
        <w:trPr>
          <w:trHeight w:val="510"/>
        </w:trPr>
        <w:tc>
          <w:tcPr>
            <w:tcW w:w="4842" w:type="dxa"/>
            <w:shd w:val="clear" w:color="auto" w:fill="auto"/>
          </w:tcPr>
          <w:p w14:paraId="2D297D1F" w14:textId="46423AB2" w:rsidR="00DB07B8" w:rsidRDefault="00DB07B8" w:rsidP="005D1D0B">
            <w:r>
              <w:t>Phone:</w:t>
            </w:r>
            <w:r w:rsidR="00402893">
              <w:t xml:space="preserve"> </w:t>
            </w:r>
            <w:r w:rsidR="00402893" w:rsidRPr="00402893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02893" w:rsidRPr="00402893">
              <w:rPr>
                <w:highlight w:val="lightGray"/>
              </w:rPr>
              <w:instrText xml:space="preserve"> FORMTEXT </w:instrText>
            </w:r>
            <w:r w:rsidR="00402893" w:rsidRPr="00402893">
              <w:rPr>
                <w:highlight w:val="lightGray"/>
              </w:rPr>
            </w:r>
            <w:r w:rsidR="00402893" w:rsidRPr="00402893">
              <w:rPr>
                <w:highlight w:val="lightGray"/>
              </w:rPr>
              <w:fldChar w:fldCharType="separate"/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noProof/>
                <w:highlight w:val="lightGray"/>
              </w:rPr>
              <w:t> </w:t>
            </w:r>
            <w:r w:rsidR="00402893" w:rsidRPr="00402893">
              <w:rPr>
                <w:highlight w:val="lightGray"/>
              </w:rPr>
              <w:fldChar w:fldCharType="end"/>
            </w:r>
            <w:bookmarkEnd w:id="13"/>
          </w:p>
        </w:tc>
        <w:tc>
          <w:tcPr>
            <w:tcW w:w="4843" w:type="dxa"/>
            <w:vMerge/>
            <w:shd w:val="clear" w:color="auto" w:fill="auto"/>
          </w:tcPr>
          <w:p w14:paraId="2BB1D991" w14:textId="38A094BC" w:rsidR="00DB07B8" w:rsidRDefault="00DB07B8" w:rsidP="005D1D0B"/>
        </w:tc>
      </w:tr>
    </w:tbl>
    <w:p w14:paraId="7A392DE1" w14:textId="7EA2138F" w:rsidR="00335989" w:rsidRDefault="00335989" w:rsidP="005D1D0B"/>
    <w:p w14:paraId="2AD55AD9" w14:textId="71EFE64E" w:rsidR="00335989" w:rsidRPr="00EF3850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F3850">
        <w:rPr>
          <w:b/>
          <w:bCs/>
        </w:rPr>
        <w:t>Emergency Contact (parent</w:t>
      </w:r>
      <w:r w:rsidR="00EF3850" w:rsidRPr="00EF3850">
        <w:rPr>
          <w:b/>
          <w:bCs/>
        </w:rPr>
        <w:t>s</w:t>
      </w:r>
      <w:r w:rsidRPr="00EF3850">
        <w:rPr>
          <w:b/>
          <w:bCs/>
        </w:rPr>
        <w:t xml:space="preserve"> or spouse)</w:t>
      </w:r>
    </w:p>
    <w:p w14:paraId="5CBA128D" w14:textId="4E3D5901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14"/>
    </w:p>
    <w:p w14:paraId="25C43F09" w14:textId="365DA448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Degree of relationship: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15"/>
    </w:p>
    <w:p w14:paraId="1ADF7E4F" w14:textId="16F4AB51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16"/>
    </w:p>
    <w:p w14:paraId="756AABC0" w14:textId="184BD8D1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C98B57" w14:textId="3EF35209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EFD69" w14:textId="2E5DF3E8" w:rsidR="00DB07B8" w:rsidRDefault="00402893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E-Mail: </w:t>
      </w:r>
      <w:r w:rsidRPr="00402893">
        <w:rPr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402893">
        <w:rPr>
          <w:highlight w:val="lightGray"/>
        </w:rPr>
        <w:instrText xml:space="preserve"> FORMTEXT </w:instrText>
      </w:r>
      <w:r w:rsidRPr="00402893">
        <w:rPr>
          <w:highlight w:val="lightGray"/>
        </w:rPr>
      </w:r>
      <w:r w:rsidRPr="00402893">
        <w:rPr>
          <w:highlight w:val="lightGray"/>
        </w:rPr>
        <w:fldChar w:fldCharType="separate"/>
      </w:r>
      <w:r w:rsidRPr="00402893">
        <w:rPr>
          <w:noProof/>
          <w:highlight w:val="lightGray"/>
        </w:rPr>
        <w:t> </w:t>
      </w:r>
      <w:r w:rsidRPr="00402893">
        <w:rPr>
          <w:noProof/>
          <w:highlight w:val="lightGray"/>
        </w:rPr>
        <w:t> </w:t>
      </w:r>
      <w:r w:rsidRPr="00402893">
        <w:rPr>
          <w:noProof/>
          <w:highlight w:val="lightGray"/>
        </w:rPr>
        <w:t> </w:t>
      </w:r>
      <w:r w:rsidRPr="00402893">
        <w:rPr>
          <w:noProof/>
          <w:highlight w:val="lightGray"/>
        </w:rPr>
        <w:t> </w:t>
      </w:r>
      <w:r w:rsidRPr="00402893">
        <w:rPr>
          <w:noProof/>
          <w:highlight w:val="lightGray"/>
        </w:rPr>
        <w:t> </w:t>
      </w:r>
      <w:r w:rsidRPr="00402893">
        <w:rPr>
          <w:highlight w:val="lightGray"/>
        </w:rPr>
        <w:fldChar w:fldCharType="end"/>
      </w:r>
      <w:bookmarkEnd w:id="17"/>
    </w:p>
    <w:p w14:paraId="7466D3B9" w14:textId="6562DEF9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18"/>
    </w:p>
    <w:p w14:paraId="3E5CDC2C" w14:textId="0B776971" w:rsidR="00DB07B8" w:rsidRDefault="00DB07B8" w:rsidP="005D1D0B"/>
    <w:p w14:paraId="08EC7827" w14:textId="19F91721" w:rsidR="00DB07B8" w:rsidRPr="00EF3850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F3850">
        <w:rPr>
          <w:b/>
          <w:bCs/>
        </w:rPr>
        <w:t>Emergency Contact at Home University</w:t>
      </w:r>
    </w:p>
    <w:p w14:paraId="03F905DD" w14:textId="1D10F28A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Home University: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19"/>
    </w:p>
    <w:p w14:paraId="44D5D977" w14:textId="2E356A2E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0"/>
    </w:p>
    <w:p w14:paraId="320E04E9" w14:textId="5EDF1F9B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CC69A8" w14:textId="4D6B12C3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BB92CA" w14:textId="52373C94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university emergency contact/coordinator: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1"/>
    </w:p>
    <w:p w14:paraId="2BE632B5" w14:textId="2C1BD9C0" w:rsidR="00DB07B8" w:rsidRDefault="00EF3850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</w:t>
      </w:r>
      <w:r w:rsidR="00DB07B8">
        <w:t>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2"/>
    </w:p>
    <w:p w14:paraId="4FBB1E76" w14:textId="437D6860" w:rsidR="00DB07B8" w:rsidRDefault="00DB07B8" w:rsidP="00EF3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3"/>
    </w:p>
    <w:p w14:paraId="27DF0425" w14:textId="31AECD38" w:rsidR="00DB07B8" w:rsidRDefault="00DB07B8" w:rsidP="005D1D0B"/>
    <w:p w14:paraId="1A03A5A7" w14:textId="70CCDA13" w:rsidR="00DB07B8" w:rsidRPr="00D81A15" w:rsidRDefault="00DB07B8" w:rsidP="005D1D0B">
      <w:pPr>
        <w:rPr>
          <w:b/>
          <w:bCs/>
        </w:rPr>
      </w:pPr>
      <w:r w:rsidRPr="00D81A15">
        <w:rPr>
          <w:b/>
          <w:bCs/>
          <w:highlight w:val="lightGray"/>
        </w:rPr>
        <w:t>Programme Information</w:t>
      </w:r>
    </w:p>
    <w:p w14:paraId="7DD6FC44" w14:textId="3D1A0B9C" w:rsidR="00DB07B8" w:rsidRDefault="00DB07B8" w:rsidP="005D1D0B">
      <w:r>
        <w:t>Place of internship/studies: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4"/>
    </w:p>
    <w:p w14:paraId="5C4D7F4C" w14:textId="2B3C2642" w:rsidR="00DB07B8" w:rsidRDefault="00DB07B8" w:rsidP="005D1D0B">
      <w:r>
        <w:t>Name of programme: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5"/>
    </w:p>
    <w:p w14:paraId="6945097D" w14:textId="3D946980" w:rsidR="00DB07B8" w:rsidRDefault="00D05E62" w:rsidP="005D1D0B">
      <w:r>
        <w:t>Emergency contact: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6"/>
    </w:p>
    <w:p w14:paraId="614EF2F0" w14:textId="01A01DD5" w:rsidR="00D05E62" w:rsidRDefault="00D05E62" w:rsidP="005D1D0B">
      <w:r>
        <w:t>Address: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7"/>
    </w:p>
    <w:p w14:paraId="14BF5812" w14:textId="0BA26DC1" w:rsidR="00D05E62" w:rsidRDefault="00D05E62" w:rsidP="005D1D0B"/>
    <w:p w14:paraId="715935F7" w14:textId="76A52F0B" w:rsidR="00D05E62" w:rsidRDefault="00D05E62" w:rsidP="005D1D0B">
      <w:r>
        <w:t>E-Mail: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8"/>
    </w:p>
    <w:p w14:paraId="6198B48B" w14:textId="3A0AC1D1" w:rsidR="00D05E62" w:rsidRPr="00EF3850" w:rsidRDefault="00D05E62" w:rsidP="005D1D0B">
      <w:r w:rsidRPr="00EF3850">
        <w:t>Phone: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29"/>
    </w:p>
    <w:p w14:paraId="52525EAB" w14:textId="3D06AAAD" w:rsidR="00D05E62" w:rsidRPr="00EF3850" w:rsidRDefault="00D05E62" w:rsidP="005D1D0B"/>
    <w:p w14:paraId="78B0965B" w14:textId="77777777" w:rsidR="00D05E62" w:rsidRPr="00EF3850" w:rsidRDefault="00D05E62" w:rsidP="00D05E62">
      <w:pPr>
        <w:rPr>
          <w:b/>
        </w:rPr>
      </w:pPr>
      <w:r w:rsidRPr="00EF3850">
        <w:rPr>
          <w:b/>
          <w:highlight w:val="lightGray"/>
        </w:rPr>
        <w:t>Local Emergency Information</w:t>
      </w:r>
    </w:p>
    <w:p w14:paraId="298525AF" w14:textId="69B2F7AF" w:rsidR="00D05E62" w:rsidRPr="00EF3850" w:rsidRDefault="00D05E62" w:rsidP="00D05E62">
      <w:r w:rsidRPr="00EF3850">
        <w:t xml:space="preserve">Local emergency number: </w:t>
      </w:r>
      <w:r w:rsidR="00402893" w:rsidRPr="00402893">
        <w:rPr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0"/>
    </w:p>
    <w:p w14:paraId="74037187" w14:textId="51A204FF" w:rsidR="00D05E62" w:rsidRPr="00EF3850" w:rsidRDefault="00D05E62" w:rsidP="00D05E62">
      <w:r w:rsidRPr="00EF3850">
        <w:t xml:space="preserve">Nearest hospital: </w:t>
      </w:r>
      <w:r w:rsidR="00402893" w:rsidRPr="00402893">
        <w:rPr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1"/>
    </w:p>
    <w:p w14:paraId="432748C5" w14:textId="65B91C1C" w:rsidR="00D05E62" w:rsidRPr="00EF3850" w:rsidRDefault="00D05E62" w:rsidP="00D05E62">
      <w:r w:rsidRPr="00EF3850">
        <w:t xml:space="preserve">Police department: </w:t>
      </w:r>
      <w:r w:rsidR="00402893" w:rsidRPr="00402893">
        <w:rPr>
          <w:highlight w:val="lightGray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2"/>
    </w:p>
    <w:p w14:paraId="551F89CD" w14:textId="49BA47DE" w:rsidR="00D05E62" w:rsidRPr="00EF3850" w:rsidRDefault="00D05E62" w:rsidP="00D05E62">
      <w:r w:rsidRPr="00EF3850">
        <w:t>Swiss embassy/consulate address: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3"/>
    </w:p>
    <w:p w14:paraId="35F66E51" w14:textId="77777777" w:rsidR="00D05E62" w:rsidRPr="00EF3850" w:rsidRDefault="00D05E62" w:rsidP="00D05E62"/>
    <w:p w14:paraId="49F2E208" w14:textId="7FA4EA48" w:rsidR="00D05E62" w:rsidRPr="00EF3850" w:rsidRDefault="00D05E62" w:rsidP="00D05E62">
      <w:r w:rsidRPr="00EF3850">
        <w:t xml:space="preserve">Health insurance (name, policy number, 24-hour phone): </w:t>
      </w:r>
      <w:r w:rsidR="00402893" w:rsidRPr="00402893">
        <w:rPr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4"/>
    </w:p>
    <w:p w14:paraId="05D62720" w14:textId="77777777" w:rsidR="00D05E62" w:rsidRPr="00EF3850" w:rsidRDefault="00D05E62" w:rsidP="00D05E62"/>
    <w:p w14:paraId="03A79E6A" w14:textId="46133F56" w:rsidR="00D05E62" w:rsidRPr="00EF3850" w:rsidRDefault="00D05E62" w:rsidP="00D05E62">
      <w:r w:rsidRPr="00EF3850">
        <w:t xml:space="preserve">Travel insurance / accidence insurance (name, policy number, 24-hour phone): </w:t>
      </w:r>
      <w:r w:rsidR="00402893" w:rsidRPr="00402893">
        <w:rPr>
          <w:highlight w:val="lightGray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5"/>
    </w:p>
    <w:p w14:paraId="50750D4B" w14:textId="77777777" w:rsidR="00D05E62" w:rsidRPr="00EF3850" w:rsidRDefault="00D05E62" w:rsidP="00D05E62"/>
    <w:p w14:paraId="358BC658" w14:textId="0A63DA6E" w:rsidR="00D05E62" w:rsidRPr="00EF3850" w:rsidRDefault="00D05E62" w:rsidP="00D05E62">
      <w:r w:rsidRPr="00EF3850">
        <w:t>Liability insurance: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6"/>
    </w:p>
    <w:p w14:paraId="4E44FE7A" w14:textId="77777777" w:rsidR="00D05E62" w:rsidRPr="00EF3850" w:rsidRDefault="00D05E62" w:rsidP="00D05E62"/>
    <w:p w14:paraId="47E3665C" w14:textId="33BF6C14" w:rsidR="00D05E62" w:rsidRPr="00EF3850" w:rsidRDefault="00D05E62" w:rsidP="00D05E62">
      <w:r w:rsidRPr="00EF3850">
        <w:t>Credit card company (name, contact number, 24-hour phone):</w:t>
      </w:r>
      <w:r w:rsidR="00402893">
        <w:t xml:space="preserve"> </w:t>
      </w:r>
      <w:r w:rsidR="00402893" w:rsidRPr="00402893">
        <w:rPr>
          <w:highlight w:val="lightGray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402893" w:rsidRPr="00402893">
        <w:rPr>
          <w:highlight w:val="lightGray"/>
        </w:rPr>
        <w:instrText xml:space="preserve"> FORMTEXT </w:instrText>
      </w:r>
      <w:r w:rsidR="00402893" w:rsidRPr="00402893">
        <w:rPr>
          <w:highlight w:val="lightGray"/>
        </w:rPr>
      </w:r>
      <w:r w:rsidR="00402893" w:rsidRPr="00402893">
        <w:rPr>
          <w:highlight w:val="lightGray"/>
        </w:rPr>
        <w:fldChar w:fldCharType="separate"/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noProof/>
          <w:highlight w:val="lightGray"/>
        </w:rPr>
        <w:t> </w:t>
      </w:r>
      <w:r w:rsidR="00402893" w:rsidRPr="00402893">
        <w:rPr>
          <w:highlight w:val="lightGray"/>
        </w:rPr>
        <w:fldChar w:fldCharType="end"/>
      </w:r>
      <w:bookmarkEnd w:id="37"/>
    </w:p>
    <w:p w14:paraId="54AA1DEA" w14:textId="77777777" w:rsidR="00D05E62" w:rsidRPr="00EF3850" w:rsidRDefault="00D05E62" w:rsidP="00D05E62"/>
    <w:p w14:paraId="1D4A8EC0" w14:textId="77777777" w:rsidR="00D05E62" w:rsidRPr="00EF3850" w:rsidRDefault="00D05E62" w:rsidP="00D05E62">
      <w:pPr>
        <w:pBdr>
          <w:top w:val="single" w:sz="4" w:space="1" w:color="auto"/>
        </w:pBdr>
        <w:autoSpaceDE w:val="0"/>
        <w:autoSpaceDN w:val="0"/>
        <w:spacing w:line="240" w:lineRule="auto"/>
        <w:rPr>
          <w:color w:val="000000"/>
        </w:rPr>
      </w:pPr>
      <w:r w:rsidRPr="00EF3850">
        <w:rPr>
          <w:b/>
          <w:bCs/>
          <w:color w:val="000000"/>
        </w:rPr>
        <w:t xml:space="preserve">I </w:t>
      </w:r>
      <w:proofErr w:type="spellStart"/>
      <w:r w:rsidRPr="00EF3850">
        <w:rPr>
          <w:b/>
          <w:bCs/>
          <w:color w:val="000000"/>
        </w:rPr>
        <w:t>confirm</w:t>
      </w:r>
      <w:proofErr w:type="spellEnd"/>
      <w:r w:rsidRPr="00EF3850">
        <w:rPr>
          <w:b/>
          <w:bCs/>
          <w:color w:val="000000"/>
        </w:rPr>
        <w:t xml:space="preserve"> </w:t>
      </w:r>
      <w:proofErr w:type="spellStart"/>
      <w:r w:rsidRPr="00EF3850">
        <w:rPr>
          <w:b/>
          <w:bCs/>
          <w:color w:val="000000"/>
        </w:rPr>
        <w:t>that</w:t>
      </w:r>
      <w:proofErr w:type="spellEnd"/>
      <w:r w:rsidRPr="00EF3850">
        <w:rPr>
          <w:b/>
          <w:bCs/>
          <w:color w:val="000000"/>
        </w:rPr>
        <w:t xml:space="preserve"> I have given a copy of the emergency information form below to: </w:t>
      </w:r>
    </w:p>
    <w:p w14:paraId="50530F13" w14:textId="25ADCE82" w:rsidR="00D05E62" w:rsidRPr="00EF3850" w:rsidRDefault="000A5CA9" w:rsidP="00D05E62">
      <w:pPr>
        <w:autoSpaceDE w:val="0"/>
        <w:autoSpaceDN w:val="0"/>
        <w:spacing w:after="45" w:line="240" w:lineRule="auto"/>
        <w:rPr>
          <w:color w:val="000000"/>
        </w:rPr>
      </w:pPr>
      <w:sdt>
        <w:sdtPr>
          <w:rPr>
            <w:color w:val="000000"/>
          </w:rPr>
          <w:id w:val="-170817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05E62" w:rsidRPr="00EF3850">
        <w:rPr>
          <w:color w:val="000000"/>
        </w:rPr>
        <w:t xml:space="preserve"> </w:t>
      </w:r>
      <w:r w:rsidR="00D05E62" w:rsidRPr="00EF3850">
        <w:rPr>
          <w:b/>
          <w:bCs/>
          <w:color w:val="000000"/>
        </w:rPr>
        <w:t xml:space="preserve">at least </w:t>
      </w:r>
      <w:proofErr w:type="spellStart"/>
      <w:r w:rsidR="00D05E62" w:rsidRPr="00EF3850">
        <w:rPr>
          <w:b/>
          <w:bCs/>
          <w:color w:val="000000"/>
        </w:rPr>
        <w:t>one</w:t>
      </w:r>
      <w:proofErr w:type="spellEnd"/>
      <w:r w:rsidR="00D05E62" w:rsidRPr="00EF3850">
        <w:rPr>
          <w:b/>
          <w:bCs/>
          <w:color w:val="000000"/>
        </w:rPr>
        <w:t xml:space="preserve"> personal </w:t>
      </w:r>
      <w:proofErr w:type="spellStart"/>
      <w:r w:rsidR="00D05E62" w:rsidRPr="00EF3850">
        <w:rPr>
          <w:b/>
          <w:bCs/>
          <w:color w:val="000000"/>
        </w:rPr>
        <w:t>contact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person</w:t>
      </w:r>
      <w:proofErr w:type="spellEnd"/>
      <w:r w:rsidR="00D05E62" w:rsidRPr="00EF3850">
        <w:rPr>
          <w:b/>
          <w:bCs/>
          <w:color w:val="000000"/>
        </w:rPr>
        <w:t xml:space="preserve"> </w:t>
      </w:r>
    </w:p>
    <w:p w14:paraId="1D763601" w14:textId="014C3A73" w:rsidR="00D05E62" w:rsidRPr="00EF3850" w:rsidRDefault="000A5CA9" w:rsidP="00D05E62">
      <w:pPr>
        <w:autoSpaceDE w:val="0"/>
        <w:autoSpaceDN w:val="0"/>
        <w:spacing w:after="45" w:line="240" w:lineRule="auto"/>
        <w:rPr>
          <w:color w:val="000000"/>
        </w:rPr>
      </w:pPr>
      <w:sdt>
        <w:sdtPr>
          <w:rPr>
            <w:color w:val="000000"/>
          </w:rPr>
          <w:id w:val="-83845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05E62" w:rsidRPr="00EF3850">
        <w:rPr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my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home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university</w:t>
      </w:r>
      <w:proofErr w:type="spellEnd"/>
      <w:r w:rsidR="00D05E62" w:rsidRPr="00EF3850">
        <w:rPr>
          <w:b/>
          <w:bCs/>
          <w:color w:val="000000"/>
        </w:rPr>
        <w:t xml:space="preserve"> </w:t>
      </w:r>
    </w:p>
    <w:p w14:paraId="5B027FA1" w14:textId="4128D1E2" w:rsidR="00D05E62" w:rsidRPr="00EF3850" w:rsidRDefault="000A5CA9" w:rsidP="00D05E62">
      <w:pPr>
        <w:autoSpaceDE w:val="0"/>
        <w:autoSpaceDN w:val="0"/>
        <w:spacing w:line="240" w:lineRule="auto"/>
        <w:rPr>
          <w:color w:val="000000"/>
        </w:rPr>
      </w:pPr>
      <w:sdt>
        <w:sdtPr>
          <w:rPr>
            <w:color w:val="000000"/>
          </w:rPr>
          <w:id w:val="82525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05E62" w:rsidRPr="00EF3850">
        <w:rPr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my</w:t>
      </w:r>
      <w:proofErr w:type="spellEnd"/>
      <w:r w:rsidR="00D05E62" w:rsidRPr="00EF3850">
        <w:rPr>
          <w:b/>
          <w:bCs/>
          <w:color w:val="000000"/>
        </w:rPr>
        <w:t xml:space="preserve"> host </w:t>
      </w:r>
      <w:proofErr w:type="spellStart"/>
      <w:r w:rsidR="00D05E62" w:rsidRPr="00EF3850">
        <w:rPr>
          <w:b/>
          <w:bCs/>
          <w:color w:val="000000"/>
        </w:rPr>
        <w:t>university</w:t>
      </w:r>
      <w:proofErr w:type="spellEnd"/>
      <w:r w:rsidR="00D05E62" w:rsidRPr="00EF3850">
        <w:rPr>
          <w:b/>
          <w:bCs/>
          <w:color w:val="000000"/>
        </w:rPr>
        <w:t xml:space="preserve"> / </w:t>
      </w:r>
      <w:proofErr w:type="spellStart"/>
      <w:r w:rsidR="00D05E62" w:rsidRPr="00EF3850">
        <w:rPr>
          <w:b/>
          <w:bCs/>
          <w:color w:val="000000"/>
        </w:rPr>
        <w:t>internship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or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field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practice</w:t>
      </w:r>
      <w:proofErr w:type="spellEnd"/>
      <w:r w:rsidR="00D05E62" w:rsidRPr="00EF3850">
        <w:rPr>
          <w:b/>
          <w:bCs/>
          <w:color w:val="000000"/>
        </w:rPr>
        <w:t xml:space="preserve"> </w:t>
      </w:r>
      <w:proofErr w:type="spellStart"/>
      <w:r w:rsidR="00D05E62" w:rsidRPr="00EF3850">
        <w:rPr>
          <w:b/>
          <w:bCs/>
          <w:color w:val="000000"/>
        </w:rPr>
        <w:t>coordinator</w:t>
      </w:r>
      <w:proofErr w:type="spellEnd"/>
    </w:p>
    <w:p w14:paraId="09E73755" w14:textId="77777777" w:rsidR="00D05E62" w:rsidRPr="00EF3850" w:rsidRDefault="00D05E62" w:rsidP="00D05E62">
      <w:pPr>
        <w:autoSpaceDE w:val="0"/>
        <w:autoSpaceDN w:val="0"/>
        <w:spacing w:line="240" w:lineRule="auto"/>
        <w:rPr>
          <w:color w:val="000000"/>
        </w:rPr>
      </w:pPr>
    </w:p>
    <w:p w14:paraId="06426451" w14:textId="77777777" w:rsidR="00D05E62" w:rsidRPr="00EF3850" w:rsidRDefault="00D05E62" w:rsidP="00D05E62">
      <w:pPr>
        <w:autoSpaceDE w:val="0"/>
        <w:autoSpaceDN w:val="0"/>
        <w:spacing w:line="240" w:lineRule="auto"/>
        <w:rPr>
          <w:color w:val="000000"/>
        </w:rPr>
      </w:pPr>
      <w:r w:rsidRPr="00EF3850">
        <w:rPr>
          <w:b/>
          <w:bCs/>
          <w:color w:val="000000"/>
        </w:rPr>
        <w:t xml:space="preserve">For students with destination outside of Europe: </w:t>
      </w:r>
    </w:p>
    <w:p w14:paraId="3C0F1FE3" w14:textId="77777777" w:rsidR="00D05E62" w:rsidRPr="00EF3850" w:rsidRDefault="00D05E62" w:rsidP="00D05E62">
      <w:pPr>
        <w:autoSpaceDE w:val="0"/>
        <w:autoSpaceDN w:val="0"/>
        <w:spacing w:line="240" w:lineRule="auto"/>
        <w:rPr>
          <w:color w:val="000000"/>
        </w:rPr>
      </w:pPr>
      <w:r w:rsidRPr="00EF3850">
        <w:rPr>
          <w:b/>
          <w:bCs/>
          <w:color w:val="000000"/>
        </w:rPr>
        <w:t xml:space="preserve">I further confirm that I’m informed and aware of possible risks concerning e.g. health, political unrest, nutrition, cultural differences, sanitation etc. </w:t>
      </w:r>
    </w:p>
    <w:p w14:paraId="2B47249A" w14:textId="77777777" w:rsidR="00D05E62" w:rsidRPr="00EF3850" w:rsidRDefault="00D05E62" w:rsidP="00D05E62">
      <w:pPr>
        <w:rPr>
          <w:b/>
          <w:bCs/>
          <w:color w:val="000000"/>
        </w:rPr>
      </w:pPr>
    </w:p>
    <w:p w14:paraId="4BCB23C9" w14:textId="5608944E" w:rsidR="004D3147" w:rsidRPr="00EF3850" w:rsidRDefault="00D05E62" w:rsidP="005D1D0B">
      <w:r w:rsidRPr="00EF3850">
        <w:rPr>
          <w:b/>
          <w:bCs/>
          <w:color w:val="000000"/>
        </w:rPr>
        <w:t xml:space="preserve">Date, place: </w:t>
      </w:r>
      <w:r w:rsidR="004D3147">
        <w:rPr>
          <w:b/>
          <w:bCs/>
          <w:color w:val="000000"/>
        </w:rPr>
        <w:t>_________________</w:t>
      </w:r>
      <w:bookmarkStart w:id="38" w:name="MacroStartPosition"/>
      <w:bookmarkEnd w:id="38"/>
      <w:r w:rsidR="004D3147">
        <w:rPr>
          <w:b/>
          <w:bCs/>
          <w:color w:val="000000"/>
        </w:rPr>
        <w:t>_____</w:t>
      </w:r>
      <w:r w:rsidRPr="00EF3850">
        <w:rPr>
          <w:b/>
          <w:bCs/>
          <w:color w:val="000000"/>
        </w:rPr>
        <w:tab/>
        <w:t>Signature student:</w:t>
      </w:r>
      <w:r w:rsidR="004D3147">
        <w:rPr>
          <w:b/>
          <w:bCs/>
          <w:color w:val="000000"/>
        </w:rPr>
        <w:t xml:space="preserve"> ______________________</w:t>
      </w:r>
    </w:p>
    <w:sectPr w:rsidR="004D3147" w:rsidRPr="00EF3850" w:rsidSect="00EF3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737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2CC7" w14:textId="77777777" w:rsidR="00335989" w:rsidRPr="00C6782B" w:rsidRDefault="00335989">
      <w:r w:rsidRPr="00C6782B">
        <w:separator/>
      </w:r>
    </w:p>
  </w:endnote>
  <w:endnote w:type="continuationSeparator" w:id="0">
    <w:p w14:paraId="08709920" w14:textId="77777777" w:rsidR="00335989" w:rsidRPr="00C6782B" w:rsidRDefault="00335989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698C" w14:textId="77777777" w:rsidR="008B4B9C" w:rsidRPr="00241B6D" w:rsidRDefault="00C26634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F69B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B571" w14:textId="77777777" w:rsidR="006C4D77" w:rsidRPr="00731E48" w:rsidRDefault="00C26634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E0265" wp14:editId="011EE4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C819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FDC5" w14:textId="77777777" w:rsidR="00335989" w:rsidRPr="00C6782B" w:rsidRDefault="00335989">
      <w:r w:rsidRPr="00C6782B">
        <w:separator/>
      </w:r>
    </w:p>
  </w:footnote>
  <w:footnote w:type="continuationSeparator" w:id="0">
    <w:p w14:paraId="4EEE5C88" w14:textId="77777777" w:rsidR="00335989" w:rsidRPr="00C6782B" w:rsidRDefault="00335989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3B7C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20F4A8B0" wp14:editId="64F822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216BC0BE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1E5196E5" wp14:editId="3B16A0B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3DCDF172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6E2057EE" wp14:editId="69DA424A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1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BDBE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4442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57B0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8792A44"/>
    <w:multiLevelType w:val="hybridMultilevel"/>
    <w:tmpl w:val="BA5AB438"/>
    <w:lvl w:ilvl="0" w:tplc="C6F88C1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5" w15:restartNumberingAfterBreak="0">
    <w:nsid w:val="720048FF"/>
    <w:multiLevelType w:val="multilevel"/>
    <w:tmpl w:val="634CE79C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7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964201">
    <w:abstractNumId w:val="6"/>
  </w:num>
  <w:num w:numId="2" w16cid:durableId="862210393">
    <w:abstractNumId w:val="4"/>
  </w:num>
  <w:num w:numId="3" w16cid:durableId="422454109">
    <w:abstractNumId w:val="2"/>
  </w:num>
  <w:num w:numId="4" w16cid:durableId="1841120552">
    <w:abstractNumId w:val="7"/>
  </w:num>
  <w:num w:numId="5" w16cid:durableId="787043444">
    <w:abstractNumId w:val="0"/>
  </w:num>
  <w:num w:numId="6" w16cid:durableId="331419308">
    <w:abstractNumId w:val="0"/>
  </w:num>
  <w:num w:numId="7" w16cid:durableId="301691963">
    <w:abstractNumId w:val="1"/>
  </w:num>
  <w:num w:numId="8" w16cid:durableId="821385010">
    <w:abstractNumId w:val="1"/>
  </w:num>
  <w:num w:numId="9" w16cid:durableId="1693922441">
    <w:abstractNumId w:val="1"/>
  </w:num>
  <w:num w:numId="10" w16cid:durableId="2102098941">
    <w:abstractNumId w:val="1"/>
  </w:num>
  <w:num w:numId="11" w16cid:durableId="1257597614">
    <w:abstractNumId w:val="0"/>
  </w:num>
  <w:num w:numId="12" w16cid:durableId="1944923915">
    <w:abstractNumId w:val="0"/>
  </w:num>
  <w:num w:numId="13" w16cid:durableId="1305085603">
    <w:abstractNumId w:val="5"/>
  </w:num>
  <w:num w:numId="14" w16cid:durableId="1640182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Generated" w:val="True"/>
    <w:docVar w:name="DocunizeGenerationDate" w:val="04.04.2022 11:26:25"/>
    <w:docVar w:name="DocunizeHasTextmodules" w:val="False"/>
    <w:docVar w:name="DocunizeProfile" w:val="Nadja Balsiger"/>
    <w:docVar w:name="DocunizeTemplateName" w:val="00 Vorlage A4 hoch"/>
    <w:docVar w:name="DocunizeVersion" w:val="8.0.0.0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335989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5CA9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989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893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147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996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67D5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5350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4130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5E62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1A15"/>
    <w:rsid w:val="00D839E3"/>
    <w:rsid w:val="00D8412B"/>
    <w:rsid w:val="00D9168D"/>
    <w:rsid w:val="00D962B6"/>
    <w:rsid w:val="00DA15EA"/>
    <w:rsid w:val="00DA2F39"/>
    <w:rsid w:val="00DA49EB"/>
    <w:rsid w:val="00DB07B8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4AAA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05"/>
    <w:rsid w:val="00EF155D"/>
    <w:rsid w:val="00EF29A8"/>
    <w:rsid w:val="00EF3850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271908"/>
  <w15:docId w15:val="{8F43C61A-9793-4388-9CE1-1C303E80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rsid w:val="00335989"/>
    <w:pPr>
      <w:autoSpaceDE w:val="0"/>
      <w:autoSpaceDN w:val="0"/>
      <w:adjustRightInd w:val="0"/>
      <w:spacing w:line="240" w:lineRule="auto"/>
    </w:pPr>
    <w:rPr>
      <w:rFonts w:ascii="Wingdings" w:eastAsia="Times New Roman" w:hAnsi="Wingdings" w:cs="Wingdings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balsig\AppData\Local\Temp\Docunize\00%20Vorlage%20A4%20hoch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hoch.dotm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Balsiger Nadja HSLU SA</dc:creator>
  <cp:lastModifiedBy>Balsiger Nadja HSLU SA</cp:lastModifiedBy>
  <cp:revision>6</cp:revision>
  <cp:lastPrinted>2022-04-04T10:00:00Z</cp:lastPrinted>
  <dcterms:created xsi:type="dcterms:W3CDTF">2022-04-04T09:26:00Z</dcterms:created>
  <dcterms:modified xsi:type="dcterms:W3CDTF">2022-10-20T12:01:00Z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2022-10-20T11:37:52Z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824c051f-62dd-406e-abea-ba71c67b5aca</vt:lpwstr>
  </property>
  <property fmtid="{D5CDD505-2E9C-101B-9397-08002B2CF9AE}" pid="10" name="MSIP_Label_e8b0afbd-3cf7-4707-aee4-8dc9d855de29_ContentBits">
    <vt:lpwstr>0</vt:lpwstr>
  </property>
</Properties>
</file>