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128C" w14:textId="320BD381" w:rsidR="00537B20" w:rsidRPr="00C6782B" w:rsidRDefault="00537B20" w:rsidP="00504191">
      <w:pPr>
        <w:sectPr w:rsidR="00537B20" w:rsidRPr="00C6782B" w:rsidSect="00582174">
          <w:headerReference w:type="default" r:id="rId10"/>
          <w:footerReference w:type="default" r:id="rId11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0F2739D6" w14:textId="41BCFA87" w:rsidR="005D1D0B" w:rsidRPr="006E0827" w:rsidRDefault="006E0827" w:rsidP="00E7612C">
      <w:pPr>
        <w:rPr>
          <w:b/>
          <w:bCs/>
          <w:sz w:val="22"/>
          <w:szCs w:val="22"/>
          <w:lang w:val="it-IT"/>
        </w:rPr>
      </w:pPr>
      <w:r w:rsidRPr="006E0827">
        <w:rPr>
          <w:b/>
          <w:bCs/>
          <w:sz w:val="22"/>
          <w:szCs w:val="22"/>
          <w:lang w:val="it-IT"/>
        </w:rPr>
        <w:t>Anmeldeformular Modul 150 Field Practice</w:t>
      </w:r>
    </w:p>
    <w:p w14:paraId="09E3E1A4" w14:textId="065406D4" w:rsidR="006E0827" w:rsidRDefault="006E0827" w:rsidP="00E7612C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6E0827" w14:paraId="18C276BA" w14:textId="77777777" w:rsidTr="006E0827">
        <w:trPr>
          <w:trHeight w:val="397"/>
        </w:trPr>
        <w:tc>
          <w:tcPr>
            <w:tcW w:w="4842" w:type="dxa"/>
            <w:vAlign w:val="center"/>
          </w:tcPr>
          <w:p w14:paraId="2F3BDC26" w14:textId="196C0990" w:rsidR="006E0827" w:rsidRDefault="006E0827" w:rsidP="00E7612C">
            <w:pPr>
              <w:rPr>
                <w:lang w:val="it-IT"/>
              </w:rPr>
            </w:pPr>
            <w:r>
              <w:rPr>
                <w:lang w:val="it-IT"/>
              </w:rPr>
              <w:t>Name:</w:t>
            </w:r>
            <w:r w:rsidR="00697DF8">
              <w:rPr>
                <w:lang w:val="it-IT"/>
              </w:rPr>
              <w:t xml:space="preserve"> </w:t>
            </w:r>
            <w:r w:rsidR="004E643B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4E643B">
              <w:rPr>
                <w:lang w:val="it-IT"/>
              </w:rPr>
              <w:instrText xml:space="preserve"> FORMTEXT </w:instrText>
            </w:r>
            <w:r w:rsidR="004E643B">
              <w:rPr>
                <w:lang w:val="it-IT"/>
              </w:rPr>
            </w:r>
            <w:r w:rsidR="004E643B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4E643B">
              <w:rPr>
                <w:lang w:val="it-IT"/>
              </w:rPr>
              <w:fldChar w:fldCharType="end"/>
            </w:r>
            <w:bookmarkEnd w:id="3"/>
          </w:p>
        </w:tc>
        <w:tc>
          <w:tcPr>
            <w:tcW w:w="4843" w:type="dxa"/>
            <w:vAlign w:val="center"/>
          </w:tcPr>
          <w:p w14:paraId="26795BC6" w14:textId="058849A0" w:rsidR="006E0827" w:rsidRDefault="006E0827" w:rsidP="00E7612C">
            <w:pPr>
              <w:rPr>
                <w:lang w:val="it-IT"/>
              </w:rPr>
            </w:pPr>
            <w:r>
              <w:rPr>
                <w:lang w:val="it-IT"/>
              </w:rPr>
              <w:t>Vorname:</w:t>
            </w:r>
            <w:r w:rsidR="00FE610D">
              <w:rPr>
                <w:lang w:val="it-IT"/>
              </w:rPr>
              <w:t xml:space="preserve"> </w:t>
            </w:r>
            <w:r w:rsidR="004E643B">
              <w:rPr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4E643B">
              <w:rPr>
                <w:lang w:val="it-IT"/>
              </w:rPr>
              <w:instrText xml:space="preserve"> FORMTEXT </w:instrText>
            </w:r>
            <w:r w:rsidR="004E643B">
              <w:rPr>
                <w:lang w:val="it-IT"/>
              </w:rPr>
            </w:r>
            <w:r w:rsidR="004E643B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4E643B">
              <w:rPr>
                <w:lang w:val="it-IT"/>
              </w:rPr>
              <w:fldChar w:fldCharType="end"/>
            </w:r>
            <w:bookmarkEnd w:id="4"/>
          </w:p>
        </w:tc>
      </w:tr>
      <w:tr w:rsidR="006E0827" w14:paraId="06096A24" w14:textId="77777777" w:rsidTr="006E0827">
        <w:trPr>
          <w:trHeight w:val="397"/>
        </w:trPr>
        <w:tc>
          <w:tcPr>
            <w:tcW w:w="4842" w:type="dxa"/>
            <w:vAlign w:val="center"/>
          </w:tcPr>
          <w:p w14:paraId="77516F18" w14:textId="297C629D" w:rsidR="006E0827" w:rsidRDefault="006E0827" w:rsidP="00E7612C">
            <w:pPr>
              <w:rPr>
                <w:lang w:val="it-IT"/>
              </w:rPr>
            </w:pPr>
            <w:r w:rsidRPr="00E1432D">
              <w:t>Telefon</w:t>
            </w:r>
            <w:r w:rsidR="00741B64">
              <w:t>nummer</w:t>
            </w:r>
            <w:r>
              <w:rPr>
                <w:lang w:val="it-IT"/>
              </w:rPr>
              <w:t>:</w:t>
            </w:r>
            <w:r w:rsidR="008A6773">
              <w:rPr>
                <w:lang w:val="it-IT"/>
              </w:rPr>
              <w:t xml:space="preserve"> </w:t>
            </w:r>
            <w:r w:rsidR="004E643B">
              <w:rPr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E643B">
              <w:rPr>
                <w:lang w:val="it-IT"/>
              </w:rPr>
              <w:instrText xml:space="preserve"> FORMTEXT </w:instrText>
            </w:r>
            <w:r w:rsidR="004E643B">
              <w:rPr>
                <w:lang w:val="it-IT"/>
              </w:rPr>
            </w:r>
            <w:r w:rsidR="004E643B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4E643B">
              <w:rPr>
                <w:lang w:val="it-IT"/>
              </w:rPr>
              <w:fldChar w:fldCharType="end"/>
            </w:r>
            <w:bookmarkEnd w:id="5"/>
          </w:p>
        </w:tc>
        <w:tc>
          <w:tcPr>
            <w:tcW w:w="4843" w:type="dxa"/>
            <w:vAlign w:val="center"/>
          </w:tcPr>
          <w:p w14:paraId="0A1FEE66" w14:textId="6A6EBD24" w:rsidR="006E0827" w:rsidRDefault="006E0827" w:rsidP="00E7612C">
            <w:pPr>
              <w:rPr>
                <w:lang w:val="it-IT"/>
              </w:rPr>
            </w:pPr>
            <w:r>
              <w:rPr>
                <w:lang w:val="it-IT"/>
              </w:rPr>
              <w:t xml:space="preserve">E-Mail: </w:t>
            </w:r>
            <w:r w:rsidR="004E643B"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E643B">
              <w:rPr>
                <w:lang w:val="it-IT"/>
              </w:rPr>
              <w:instrText xml:space="preserve"> FORMTEXT </w:instrText>
            </w:r>
            <w:r w:rsidR="004E643B">
              <w:rPr>
                <w:lang w:val="it-IT"/>
              </w:rPr>
            </w:r>
            <w:r w:rsidR="004E643B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4E643B">
              <w:rPr>
                <w:lang w:val="it-IT"/>
              </w:rPr>
              <w:fldChar w:fldCharType="end"/>
            </w:r>
            <w:bookmarkEnd w:id="6"/>
            <w:r>
              <w:rPr>
                <w:lang w:val="it-IT"/>
              </w:rPr>
              <w:t>@stud.hslu.ch</w:t>
            </w:r>
          </w:p>
        </w:tc>
      </w:tr>
      <w:tr w:rsidR="006E0827" w14:paraId="2A8BA18C" w14:textId="77777777" w:rsidTr="006E0827">
        <w:trPr>
          <w:trHeight w:val="397"/>
        </w:trPr>
        <w:tc>
          <w:tcPr>
            <w:tcW w:w="4842" w:type="dxa"/>
            <w:vAlign w:val="center"/>
          </w:tcPr>
          <w:p w14:paraId="3239AB90" w14:textId="455D1849" w:rsidR="006E0827" w:rsidRDefault="006E0827" w:rsidP="00E7612C">
            <w:pPr>
              <w:rPr>
                <w:lang w:val="it-IT"/>
              </w:rPr>
            </w:pPr>
            <w:r>
              <w:rPr>
                <w:lang w:val="it-IT"/>
              </w:rPr>
              <w:t>Studienrichtung:</w:t>
            </w:r>
            <w:r w:rsidR="005C66D9">
              <w:rPr>
                <w:lang w:val="it-IT"/>
              </w:rPr>
              <w:t xml:space="preserve"> </w:t>
            </w:r>
            <w:sdt>
              <w:sdtPr>
                <w:rPr>
                  <w:lang w:val="it-IT"/>
                </w:rPr>
                <w:id w:val="2019345674"/>
                <w:placeholder>
                  <w:docPart w:val="BD2ED599D5334E23A27EAFF88A34C09A"/>
                </w:placeholder>
                <w:showingPlcHdr/>
                <w:comboBox>
                  <w:listItem w:displayText="SA - Sozialarbeit" w:value="SA - Sozialarbeit"/>
                  <w:listItem w:displayText="SK - Soziokultur" w:value="SK - Soziokultur"/>
                  <w:listItem w:displayText="SP - Sozialpädagogik" w:value="SP - Sozialpädagogik"/>
                </w:comboBox>
              </w:sdtPr>
              <w:sdtEndPr/>
              <w:sdtContent>
                <w:r w:rsidR="00D57148">
                  <w:rPr>
                    <w:rStyle w:val="Platzhaltertext"/>
                  </w:rPr>
                  <w:t>Studienrichtung wählen</w:t>
                </w:r>
              </w:sdtContent>
            </w:sdt>
          </w:p>
        </w:tc>
        <w:tc>
          <w:tcPr>
            <w:tcW w:w="4843" w:type="dxa"/>
            <w:vAlign w:val="center"/>
          </w:tcPr>
          <w:p w14:paraId="69778DE6" w14:textId="0E859637" w:rsidR="006E0827" w:rsidRDefault="006E0827" w:rsidP="00E7612C">
            <w:pPr>
              <w:rPr>
                <w:lang w:val="it-IT"/>
              </w:rPr>
            </w:pPr>
            <w:r>
              <w:rPr>
                <w:lang w:val="it-IT"/>
              </w:rPr>
              <w:t>Geburtsdatum:</w:t>
            </w:r>
            <w:r w:rsidR="00697DF8">
              <w:rPr>
                <w:lang w:val="it-IT"/>
              </w:rPr>
              <w:t xml:space="preserve"> </w:t>
            </w:r>
            <w:r w:rsidR="00D57148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7"/>
          </w:p>
        </w:tc>
      </w:tr>
      <w:tr w:rsidR="006E0827" w14:paraId="7761A639" w14:textId="77777777" w:rsidTr="00F81874">
        <w:trPr>
          <w:trHeight w:val="1040"/>
        </w:trPr>
        <w:tc>
          <w:tcPr>
            <w:tcW w:w="9685" w:type="dxa"/>
            <w:gridSpan w:val="2"/>
          </w:tcPr>
          <w:p w14:paraId="4BF0F7C0" w14:textId="77777777" w:rsidR="006E0827" w:rsidRDefault="006E0827" w:rsidP="00E7612C">
            <w:pPr>
              <w:rPr>
                <w:lang w:val="it-IT"/>
              </w:rPr>
            </w:pPr>
            <w:r>
              <w:rPr>
                <w:lang w:val="it-IT"/>
              </w:rPr>
              <w:t>Privatadresse in der Schweiz:</w:t>
            </w:r>
            <w:r w:rsidR="005C66D9">
              <w:rPr>
                <w:lang w:val="it-IT"/>
              </w:rPr>
              <w:t xml:space="preserve"> </w:t>
            </w:r>
          </w:p>
          <w:p w14:paraId="17E99764" w14:textId="5D5318B1" w:rsidR="005C66D9" w:rsidRDefault="00D57148" w:rsidP="00E7612C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8"/>
          </w:p>
        </w:tc>
      </w:tr>
    </w:tbl>
    <w:p w14:paraId="6096B9F9" w14:textId="681AF702" w:rsidR="006E0827" w:rsidRDefault="006E0827" w:rsidP="00E7612C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116787" w:rsidRPr="001156DB" w14:paraId="71037C0D" w14:textId="77777777" w:rsidTr="00116787">
        <w:trPr>
          <w:trHeight w:val="454"/>
        </w:trPr>
        <w:tc>
          <w:tcPr>
            <w:tcW w:w="9685" w:type="dxa"/>
            <w:gridSpan w:val="2"/>
            <w:shd w:val="clear" w:color="auto" w:fill="CCCCCC" w:themeFill="accent6" w:themeFillTint="66"/>
            <w:vAlign w:val="center"/>
          </w:tcPr>
          <w:p w14:paraId="0455F778" w14:textId="55B7C3ED" w:rsidR="00116787" w:rsidRPr="001156DB" w:rsidRDefault="00116787" w:rsidP="00E7612C">
            <w:pPr>
              <w:rPr>
                <w:b/>
                <w:bCs/>
                <w:lang w:val="it-IT"/>
              </w:rPr>
            </w:pPr>
            <w:r w:rsidRPr="001156DB">
              <w:rPr>
                <w:b/>
                <w:bCs/>
                <w:lang w:val="it-IT"/>
              </w:rPr>
              <w:t>Angaben zur Praxi</w:t>
            </w:r>
            <w:r w:rsidR="001156DB">
              <w:rPr>
                <w:b/>
                <w:bCs/>
                <w:lang w:val="it-IT"/>
              </w:rPr>
              <w:t>s</w:t>
            </w:r>
            <w:r w:rsidRPr="001156DB">
              <w:rPr>
                <w:b/>
                <w:bCs/>
                <w:lang w:val="it-IT"/>
              </w:rPr>
              <w:t>organisation</w:t>
            </w:r>
          </w:p>
        </w:tc>
      </w:tr>
      <w:tr w:rsidR="00116787" w14:paraId="12834E5C" w14:textId="77777777" w:rsidTr="00F81874">
        <w:trPr>
          <w:trHeight w:val="1134"/>
        </w:trPr>
        <w:tc>
          <w:tcPr>
            <w:tcW w:w="4842" w:type="dxa"/>
          </w:tcPr>
          <w:p w14:paraId="2111B4EF" w14:textId="0F356C6F" w:rsidR="00362083" w:rsidRDefault="001156DB" w:rsidP="00E048C4">
            <w:pPr>
              <w:tabs>
                <w:tab w:val="left" w:pos="1155"/>
              </w:tabs>
              <w:spacing w:after="40"/>
              <w:rPr>
                <w:lang w:val="it-IT"/>
              </w:rPr>
            </w:pPr>
            <w:r>
              <w:rPr>
                <w:lang w:val="it-IT"/>
              </w:rPr>
              <w:t>Name:</w:t>
            </w:r>
            <w:r w:rsidR="005C66D9">
              <w:rPr>
                <w:lang w:val="it-IT"/>
              </w:rPr>
              <w:t xml:space="preserve"> </w:t>
            </w:r>
            <w:r w:rsidR="00E048C4">
              <w:rPr>
                <w:lang w:val="it-IT"/>
              </w:rPr>
              <w:tab/>
            </w:r>
            <w:r w:rsidR="00362083">
              <w:rPr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="00362083">
              <w:rPr>
                <w:lang w:val="it-IT"/>
              </w:rPr>
              <w:instrText xml:space="preserve"> FORMTEXT </w:instrText>
            </w:r>
            <w:r w:rsidR="00362083">
              <w:rPr>
                <w:lang w:val="it-IT"/>
              </w:rPr>
            </w:r>
            <w:r w:rsidR="00362083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362083">
              <w:rPr>
                <w:lang w:val="it-IT"/>
              </w:rPr>
              <w:fldChar w:fldCharType="end"/>
            </w:r>
            <w:bookmarkEnd w:id="9"/>
          </w:p>
          <w:p w14:paraId="234312FD" w14:textId="0A69A63B" w:rsidR="001156DB" w:rsidRDefault="001156DB" w:rsidP="00E048C4">
            <w:pPr>
              <w:tabs>
                <w:tab w:val="left" w:pos="1155"/>
              </w:tabs>
              <w:spacing w:after="40"/>
              <w:rPr>
                <w:lang w:val="it-IT"/>
              </w:rPr>
            </w:pPr>
            <w:r>
              <w:rPr>
                <w:lang w:val="it-IT"/>
              </w:rPr>
              <w:t>Strasse:</w:t>
            </w:r>
            <w:r w:rsidR="005C66D9">
              <w:rPr>
                <w:lang w:val="it-IT"/>
              </w:rPr>
              <w:t xml:space="preserve"> </w:t>
            </w:r>
            <w:r w:rsidR="00E048C4">
              <w:rPr>
                <w:lang w:val="it-IT"/>
              </w:rPr>
              <w:tab/>
            </w:r>
            <w:r w:rsidR="00D57148">
              <w:rPr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0"/>
          </w:p>
          <w:p w14:paraId="1901EB48" w14:textId="67D75F83" w:rsidR="001156DB" w:rsidRDefault="001156DB" w:rsidP="00E048C4">
            <w:pPr>
              <w:tabs>
                <w:tab w:val="left" w:pos="1156"/>
                <w:tab w:val="center" w:pos="2313"/>
              </w:tabs>
              <w:spacing w:after="40"/>
              <w:rPr>
                <w:lang w:val="it-IT"/>
              </w:rPr>
            </w:pPr>
            <w:r>
              <w:rPr>
                <w:lang w:val="it-IT"/>
              </w:rPr>
              <w:t>PLZ/Ort:</w:t>
            </w:r>
            <w:r w:rsidR="005C66D9">
              <w:rPr>
                <w:lang w:val="it-IT"/>
              </w:rPr>
              <w:t xml:space="preserve"> </w:t>
            </w:r>
            <w:r w:rsidR="00E048C4">
              <w:rPr>
                <w:lang w:val="it-IT"/>
              </w:rPr>
              <w:tab/>
            </w:r>
            <w:r w:rsidR="00D57148">
              <w:rPr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1"/>
            <w:r w:rsidR="00741B64">
              <w:rPr>
                <w:lang w:val="it-IT"/>
              </w:rPr>
              <w:tab/>
            </w:r>
          </w:p>
          <w:p w14:paraId="2DBAE72D" w14:textId="337B835C" w:rsidR="001156DB" w:rsidRDefault="001156DB" w:rsidP="00E048C4">
            <w:pPr>
              <w:tabs>
                <w:tab w:val="left" w:pos="1156"/>
              </w:tabs>
              <w:spacing w:after="40"/>
              <w:rPr>
                <w:lang w:val="it-IT"/>
              </w:rPr>
            </w:pPr>
            <w:r>
              <w:rPr>
                <w:lang w:val="it-IT"/>
              </w:rPr>
              <w:t>Land:</w:t>
            </w:r>
            <w:r w:rsidR="004E643B">
              <w:rPr>
                <w:lang w:val="it-IT"/>
              </w:rPr>
              <w:t xml:space="preserve"> </w:t>
            </w:r>
            <w:r w:rsidR="00E048C4">
              <w:rPr>
                <w:lang w:val="it-IT"/>
              </w:rPr>
              <w:tab/>
            </w:r>
            <w:r w:rsidR="00D57148">
              <w:rPr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2"/>
          </w:p>
        </w:tc>
        <w:tc>
          <w:tcPr>
            <w:tcW w:w="4843" w:type="dxa"/>
          </w:tcPr>
          <w:p w14:paraId="4C47F339" w14:textId="064B66D4" w:rsidR="00116787" w:rsidRDefault="001156DB" w:rsidP="00FB3738">
            <w:pPr>
              <w:tabs>
                <w:tab w:val="left" w:pos="1714"/>
              </w:tabs>
              <w:spacing w:after="40"/>
              <w:rPr>
                <w:lang w:val="it-IT"/>
              </w:rPr>
            </w:pPr>
            <w:r>
              <w:rPr>
                <w:lang w:val="it-IT"/>
              </w:rPr>
              <w:t xml:space="preserve">Webseite: </w:t>
            </w:r>
            <w:r w:rsidR="00FB3738">
              <w:rPr>
                <w:lang w:val="it-IT"/>
              </w:rPr>
              <w:tab/>
            </w:r>
            <w:r>
              <w:rPr>
                <w:lang w:val="it-IT"/>
              </w:rPr>
              <w:t>www.</w:t>
            </w:r>
            <w:r w:rsidR="00D57148">
              <w:rPr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3"/>
          </w:p>
          <w:p w14:paraId="3B0E27C5" w14:textId="18598145" w:rsidR="001156DB" w:rsidRDefault="001156DB" w:rsidP="00FB3738">
            <w:pPr>
              <w:tabs>
                <w:tab w:val="left" w:pos="1714"/>
              </w:tabs>
              <w:spacing w:after="40"/>
              <w:rPr>
                <w:lang w:val="it-IT"/>
              </w:rPr>
            </w:pPr>
            <w:r>
              <w:rPr>
                <w:lang w:val="it-IT"/>
              </w:rPr>
              <w:t>E-Mail:</w:t>
            </w:r>
            <w:r w:rsidR="00D57148">
              <w:rPr>
                <w:lang w:val="it-IT"/>
              </w:rPr>
              <w:t xml:space="preserve"> </w:t>
            </w:r>
            <w:r w:rsidR="00FB3738">
              <w:rPr>
                <w:lang w:val="it-IT"/>
              </w:rPr>
              <w:tab/>
            </w:r>
            <w:r w:rsidR="00D57148">
              <w:rPr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4"/>
          </w:p>
          <w:p w14:paraId="764364EA" w14:textId="144C68AF" w:rsidR="001156DB" w:rsidRDefault="001156DB" w:rsidP="00FB3738">
            <w:pPr>
              <w:tabs>
                <w:tab w:val="left" w:pos="1714"/>
              </w:tabs>
              <w:spacing w:after="40"/>
              <w:rPr>
                <w:lang w:val="it-IT"/>
              </w:rPr>
            </w:pPr>
            <w:r w:rsidRPr="00F81874">
              <w:t>Telefonnummer</w:t>
            </w:r>
            <w:r>
              <w:rPr>
                <w:lang w:val="it-IT"/>
              </w:rPr>
              <w:t>:</w:t>
            </w:r>
            <w:r w:rsidR="00D57148">
              <w:rPr>
                <w:lang w:val="it-IT"/>
              </w:rPr>
              <w:t xml:space="preserve"> </w:t>
            </w:r>
            <w:r w:rsidR="00FB3738">
              <w:rPr>
                <w:lang w:val="it-IT"/>
              </w:rPr>
              <w:tab/>
            </w:r>
            <w:r w:rsidR="00D57148">
              <w:rPr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5"/>
          </w:p>
        </w:tc>
      </w:tr>
      <w:tr w:rsidR="00116787" w:rsidRPr="00F81874" w14:paraId="3BF3AB98" w14:textId="77777777" w:rsidTr="00F81874">
        <w:trPr>
          <w:trHeight w:val="1134"/>
        </w:trPr>
        <w:tc>
          <w:tcPr>
            <w:tcW w:w="9685" w:type="dxa"/>
            <w:gridSpan w:val="2"/>
          </w:tcPr>
          <w:p w14:paraId="4618CBCD" w14:textId="6713D6C9" w:rsidR="00116787" w:rsidRDefault="001156DB" w:rsidP="00E048C4">
            <w:pPr>
              <w:spacing w:after="40"/>
              <w:rPr>
                <w:lang w:val="it-IT"/>
              </w:rPr>
            </w:pPr>
            <w:r>
              <w:rPr>
                <w:lang w:val="it-IT"/>
              </w:rPr>
              <w:t>Name der praktikumsanleitenden Kontaktperson:</w:t>
            </w:r>
            <w:r w:rsidR="00D54E8E">
              <w:rPr>
                <w:lang w:val="it-IT"/>
              </w:rPr>
              <w:t xml:space="preserve"> </w:t>
            </w:r>
            <w:r w:rsidR="00D57148">
              <w:rPr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6"/>
          </w:p>
          <w:p w14:paraId="49BE8740" w14:textId="68C49206" w:rsidR="001156DB" w:rsidRDefault="001156DB" w:rsidP="00E048C4">
            <w:pPr>
              <w:spacing w:after="40"/>
              <w:rPr>
                <w:lang w:val="it-IT"/>
              </w:rPr>
            </w:pPr>
            <w:r>
              <w:rPr>
                <w:lang w:val="it-IT"/>
              </w:rPr>
              <w:t>Funktion der Kontaktperson:</w:t>
            </w:r>
            <w:r w:rsidR="004E643B">
              <w:rPr>
                <w:lang w:val="it-IT"/>
              </w:rPr>
              <w:t xml:space="preserve"> </w:t>
            </w:r>
            <w:r w:rsidR="00D57148">
              <w:rPr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7"/>
          </w:p>
          <w:p w14:paraId="7FAF6663" w14:textId="6E935E24" w:rsidR="001156DB" w:rsidRDefault="001156DB" w:rsidP="00E048C4">
            <w:pPr>
              <w:spacing w:after="40"/>
              <w:rPr>
                <w:lang w:val="it-IT"/>
              </w:rPr>
            </w:pPr>
            <w:r>
              <w:rPr>
                <w:lang w:val="it-IT"/>
              </w:rPr>
              <w:t>Telefon</w:t>
            </w:r>
            <w:r w:rsidR="00B2629C">
              <w:rPr>
                <w:lang w:val="it-IT"/>
              </w:rPr>
              <w:t>nummer</w:t>
            </w:r>
            <w:r>
              <w:rPr>
                <w:lang w:val="it-IT"/>
              </w:rPr>
              <w:t>:</w:t>
            </w:r>
            <w:r w:rsidR="004E643B">
              <w:rPr>
                <w:lang w:val="it-IT"/>
              </w:rPr>
              <w:t xml:space="preserve"> </w:t>
            </w:r>
            <w:r w:rsidR="00D57148">
              <w:rPr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8"/>
          </w:p>
          <w:p w14:paraId="1023795D" w14:textId="49953C48" w:rsidR="001156DB" w:rsidRDefault="001156DB" w:rsidP="00E048C4">
            <w:pPr>
              <w:spacing w:after="40"/>
              <w:rPr>
                <w:lang w:val="it-IT"/>
              </w:rPr>
            </w:pPr>
            <w:r>
              <w:rPr>
                <w:lang w:val="it-IT"/>
              </w:rPr>
              <w:t>E-Mail:</w:t>
            </w:r>
            <w:r w:rsidR="004E643B">
              <w:rPr>
                <w:lang w:val="it-IT"/>
              </w:rPr>
              <w:t xml:space="preserve"> </w:t>
            </w:r>
            <w:r w:rsidR="00D57148">
              <w:rPr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D57148">
              <w:rPr>
                <w:lang w:val="it-IT"/>
              </w:rPr>
              <w:instrText xml:space="preserve"> FORMTEXT </w:instrText>
            </w:r>
            <w:r w:rsidR="00D57148">
              <w:rPr>
                <w:lang w:val="it-IT"/>
              </w:rPr>
            </w:r>
            <w:r w:rsidR="00D57148">
              <w:rPr>
                <w:lang w:val="it-IT"/>
              </w:rPr>
              <w:fldChar w:fldCharType="separate"/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5A16E8">
              <w:rPr>
                <w:noProof/>
                <w:lang w:val="it-IT"/>
              </w:rPr>
              <w:t> </w:t>
            </w:r>
            <w:r w:rsidR="00D57148">
              <w:rPr>
                <w:lang w:val="it-IT"/>
              </w:rPr>
              <w:fldChar w:fldCharType="end"/>
            </w:r>
            <w:bookmarkEnd w:id="19"/>
          </w:p>
        </w:tc>
      </w:tr>
      <w:tr w:rsidR="00116787" w:rsidRPr="001156DB" w14:paraId="47056139" w14:textId="77777777" w:rsidTr="0036021C">
        <w:trPr>
          <w:trHeight w:val="1214"/>
        </w:trPr>
        <w:tc>
          <w:tcPr>
            <w:tcW w:w="9685" w:type="dxa"/>
            <w:gridSpan w:val="2"/>
          </w:tcPr>
          <w:p w14:paraId="73059303" w14:textId="77777777" w:rsidR="00116787" w:rsidRDefault="001156DB" w:rsidP="00E048C4">
            <w:pPr>
              <w:spacing w:after="40"/>
            </w:pPr>
            <w:r w:rsidRPr="001156DB">
              <w:t>Bitte geben Sie die N</w:t>
            </w:r>
            <w:r>
              <w:t>amen der für Sie relevanten Personen innerhalb der Praxisorganisation an:</w:t>
            </w:r>
          </w:p>
          <w:p w14:paraId="008C0E86" w14:textId="0DB69924" w:rsidR="001156DB" w:rsidRDefault="001156DB" w:rsidP="00E048C4">
            <w:pPr>
              <w:spacing w:after="40"/>
            </w:pPr>
            <w:r>
              <w:t>Geschäftsleitung:</w:t>
            </w:r>
            <w:r w:rsidR="004E643B">
              <w:t xml:space="preserve"> </w:t>
            </w:r>
            <w:r w:rsidR="00D5714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D57148">
              <w:instrText xml:space="preserve"> FORMTEXT </w:instrText>
            </w:r>
            <w:r w:rsidR="00D57148">
              <w:fldChar w:fldCharType="separate"/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D57148">
              <w:fldChar w:fldCharType="end"/>
            </w:r>
            <w:bookmarkEnd w:id="20"/>
          </w:p>
          <w:p w14:paraId="48B4258F" w14:textId="545BA699" w:rsidR="001156DB" w:rsidRDefault="001156DB" w:rsidP="00E048C4">
            <w:pPr>
              <w:spacing w:after="40"/>
            </w:pPr>
            <w:r>
              <w:t>Bereichtsleitung:</w:t>
            </w:r>
            <w:r w:rsidR="004E643B">
              <w:t xml:space="preserve"> </w:t>
            </w:r>
            <w:r w:rsidR="00D5714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D57148">
              <w:instrText xml:space="preserve"> FORMTEXT </w:instrText>
            </w:r>
            <w:r w:rsidR="00D57148">
              <w:fldChar w:fldCharType="separate"/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D57148">
              <w:fldChar w:fldCharType="end"/>
            </w:r>
            <w:bookmarkEnd w:id="21"/>
          </w:p>
          <w:p w14:paraId="4B744845" w14:textId="2C5148CD" w:rsidR="001156DB" w:rsidRPr="001156DB" w:rsidRDefault="001156DB" w:rsidP="0036021C">
            <w:pPr>
              <w:spacing w:after="40"/>
            </w:pPr>
            <w:r>
              <w:t>Weitere Kontaktpersonen</w:t>
            </w:r>
            <w:r w:rsidR="0036021C">
              <w:t xml:space="preserve"> u</w:t>
            </w:r>
            <w:r>
              <w:t>nd deren Funktionen:</w:t>
            </w:r>
            <w:r w:rsidR="004E643B">
              <w:t xml:space="preserve"> </w:t>
            </w:r>
            <w:r w:rsidR="00D5714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D57148">
              <w:instrText xml:space="preserve"> FORMTEXT </w:instrText>
            </w:r>
            <w:r w:rsidR="00D57148">
              <w:fldChar w:fldCharType="separate"/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D57148">
              <w:fldChar w:fldCharType="end"/>
            </w:r>
            <w:bookmarkEnd w:id="22"/>
          </w:p>
        </w:tc>
      </w:tr>
    </w:tbl>
    <w:p w14:paraId="6D830887" w14:textId="3F519BA5" w:rsidR="00116787" w:rsidRDefault="00116787" w:rsidP="00E761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713"/>
      </w:tblGrid>
      <w:tr w:rsidR="00740E2E" w:rsidRPr="00740E2E" w14:paraId="7DCABF4C" w14:textId="77777777" w:rsidTr="00740E2E">
        <w:trPr>
          <w:trHeight w:val="454"/>
        </w:trPr>
        <w:tc>
          <w:tcPr>
            <w:tcW w:w="9685" w:type="dxa"/>
            <w:gridSpan w:val="2"/>
            <w:shd w:val="clear" w:color="auto" w:fill="CCCCCC" w:themeFill="accent6" w:themeFillTint="66"/>
            <w:vAlign w:val="center"/>
          </w:tcPr>
          <w:p w14:paraId="0A5F1C3B" w14:textId="276CF218" w:rsidR="00740E2E" w:rsidRPr="00740E2E" w:rsidRDefault="00740E2E" w:rsidP="00E7612C">
            <w:pPr>
              <w:rPr>
                <w:b/>
                <w:bCs/>
              </w:rPr>
            </w:pPr>
            <w:r w:rsidRPr="00740E2E">
              <w:rPr>
                <w:b/>
                <w:bCs/>
              </w:rPr>
              <w:t>Angaben zum Aufenthalt</w:t>
            </w:r>
          </w:p>
        </w:tc>
      </w:tr>
      <w:tr w:rsidR="00740E2E" w14:paraId="497CAC9A" w14:textId="77777777" w:rsidTr="00740E2E">
        <w:trPr>
          <w:trHeight w:val="454"/>
        </w:trPr>
        <w:tc>
          <w:tcPr>
            <w:tcW w:w="2972" w:type="dxa"/>
            <w:vAlign w:val="center"/>
          </w:tcPr>
          <w:p w14:paraId="6619CBD4" w14:textId="4D647A87" w:rsidR="00740E2E" w:rsidRDefault="00740E2E" w:rsidP="00E7612C">
            <w:r>
              <w:t>Start:</w:t>
            </w:r>
          </w:p>
        </w:tc>
        <w:sdt>
          <w:sdtPr>
            <w:id w:val="698666682"/>
            <w:placeholder>
              <w:docPart w:val="D36D5199D33B45328777C61DFB5BFF2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713" w:type="dxa"/>
                <w:vAlign w:val="center"/>
              </w:tcPr>
              <w:p w14:paraId="06AD82B9" w14:textId="1BDBA2D4" w:rsidR="00740E2E" w:rsidRDefault="00D57148" w:rsidP="00E7612C">
                <w:r>
                  <w:rPr>
                    <w:rStyle w:val="Platzhaltertext"/>
                  </w:rPr>
                  <w:t>Startdatum wählen</w:t>
                </w:r>
              </w:p>
            </w:tc>
          </w:sdtContent>
        </w:sdt>
      </w:tr>
      <w:tr w:rsidR="00740E2E" w14:paraId="429EF509" w14:textId="77777777" w:rsidTr="00740E2E">
        <w:trPr>
          <w:trHeight w:val="454"/>
        </w:trPr>
        <w:tc>
          <w:tcPr>
            <w:tcW w:w="2972" w:type="dxa"/>
            <w:vAlign w:val="center"/>
          </w:tcPr>
          <w:p w14:paraId="4EF66F07" w14:textId="5B57B980" w:rsidR="00740E2E" w:rsidRDefault="00740E2E" w:rsidP="00E7612C">
            <w:r>
              <w:t>Ende:</w:t>
            </w:r>
          </w:p>
        </w:tc>
        <w:sdt>
          <w:sdtPr>
            <w:id w:val="-717352564"/>
            <w:placeholder>
              <w:docPart w:val="0D846296CBCF4A819250AE825D2AE17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713" w:type="dxa"/>
                <w:vAlign w:val="center"/>
              </w:tcPr>
              <w:p w14:paraId="5F0E4CA3" w14:textId="694EE339" w:rsidR="00740E2E" w:rsidRDefault="00D57148" w:rsidP="00E7612C">
                <w:r>
                  <w:rPr>
                    <w:rStyle w:val="Platzhaltertext"/>
                  </w:rPr>
                  <w:t>Enddatum wählen</w:t>
                </w:r>
              </w:p>
            </w:tc>
          </w:sdtContent>
        </w:sdt>
      </w:tr>
      <w:tr w:rsidR="00740E2E" w14:paraId="28BFCB8A" w14:textId="77777777" w:rsidTr="00740E2E">
        <w:trPr>
          <w:trHeight w:val="454"/>
        </w:trPr>
        <w:tc>
          <w:tcPr>
            <w:tcW w:w="2972" w:type="dxa"/>
            <w:vAlign w:val="center"/>
          </w:tcPr>
          <w:p w14:paraId="672B42B8" w14:textId="39B05433" w:rsidR="00740E2E" w:rsidRDefault="00740E2E" w:rsidP="00E7612C">
            <w:r>
              <w:t>Intensität (ECTS):</w:t>
            </w:r>
          </w:p>
        </w:tc>
        <w:sdt>
          <w:sdtPr>
            <w:id w:val="-1226218220"/>
            <w:placeholder>
              <w:docPart w:val="BD9808569517434F8083877A346DAC5A"/>
            </w:placeholder>
            <w:showingPlcHdr/>
            <w:comboBox>
              <w:listItem w:displayText="18 ECTS (14 Wochen)" w:value="18 ECTS (14 Wochen)"/>
              <w:listItem w:displayText="12 ECTS (9 Wochen)" w:value="12 ECTS (9 Wochen)"/>
              <w:listItem w:displayText="6 ECTS (9 Wochen, nur für BB Studierende möglich)" w:value="6 ECTS (9 Wochen, nur für BB Studierende möglich)"/>
            </w:comboBox>
          </w:sdtPr>
          <w:sdtEndPr/>
          <w:sdtContent>
            <w:tc>
              <w:tcPr>
                <w:tcW w:w="6713" w:type="dxa"/>
                <w:vAlign w:val="center"/>
              </w:tcPr>
              <w:p w14:paraId="01AB6EA1" w14:textId="28F19FEB" w:rsidR="00740E2E" w:rsidRDefault="00904445" w:rsidP="00E7612C">
                <w:r>
                  <w:rPr>
                    <w:rStyle w:val="Platzhaltertext"/>
                  </w:rPr>
                  <w:t>Intensität wählen</w:t>
                </w:r>
              </w:p>
            </w:tc>
          </w:sdtContent>
        </w:sdt>
      </w:tr>
      <w:tr w:rsidR="00740E2E" w14:paraId="4AFF31FB" w14:textId="77777777" w:rsidTr="00740E2E">
        <w:trPr>
          <w:trHeight w:val="454"/>
        </w:trPr>
        <w:tc>
          <w:tcPr>
            <w:tcW w:w="2972" w:type="dxa"/>
            <w:vAlign w:val="center"/>
          </w:tcPr>
          <w:p w14:paraId="60F037B0" w14:textId="522200FE" w:rsidR="00740E2E" w:rsidRDefault="00740E2E" w:rsidP="00E7612C">
            <w:r>
              <w:t>Bereits erworbene ECTS im Praxisbereich:</w:t>
            </w:r>
          </w:p>
        </w:tc>
        <w:tc>
          <w:tcPr>
            <w:tcW w:w="6713" w:type="dxa"/>
            <w:vAlign w:val="center"/>
          </w:tcPr>
          <w:p w14:paraId="7A954183" w14:textId="74FA775E" w:rsidR="00740E2E" w:rsidRDefault="00904445" w:rsidP="00E7612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740E2E" w14:paraId="478F7AE4" w14:textId="77777777" w:rsidTr="00740E2E">
        <w:trPr>
          <w:trHeight w:val="454"/>
        </w:trPr>
        <w:tc>
          <w:tcPr>
            <w:tcW w:w="2972" w:type="dxa"/>
            <w:vAlign w:val="center"/>
          </w:tcPr>
          <w:p w14:paraId="3B2D3989" w14:textId="5C94D33C" w:rsidR="00740E2E" w:rsidRDefault="00740E2E" w:rsidP="00E7612C">
            <w:r>
              <w:t>Form des Einsatzes:</w:t>
            </w:r>
          </w:p>
        </w:tc>
        <w:sdt>
          <w:sdtPr>
            <w:id w:val="838041362"/>
            <w:placeholder>
              <w:docPart w:val="CBF8DA1732E04F04A69BA6BB2A6D4847"/>
            </w:placeholder>
            <w:showingPlcHdr/>
            <w:comboBox>
              <w:listItem w:displayText="Modul 150 Field Practice" w:value="Modul 150 Field Practice"/>
              <w:listItem w:displayText="Kombination Modul 150 Field Practice &amp; Modul 160 Auslandssemester (SEMP)" w:value="Kombination Modul 150 Field Practice &amp; Modul 160 Auslandssemester (SEMP)"/>
            </w:comboBox>
          </w:sdtPr>
          <w:sdtEndPr/>
          <w:sdtContent>
            <w:tc>
              <w:tcPr>
                <w:tcW w:w="6713" w:type="dxa"/>
                <w:vAlign w:val="center"/>
              </w:tcPr>
              <w:p w14:paraId="5104FDF5" w14:textId="0143D2D7" w:rsidR="00740E2E" w:rsidRDefault="00904445" w:rsidP="00E7612C">
                <w:r>
                  <w:rPr>
                    <w:rStyle w:val="Platzhaltertext"/>
                  </w:rPr>
                  <w:t>Form des Einsatzes wählen</w:t>
                </w:r>
              </w:p>
            </w:tc>
          </w:sdtContent>
        </w:sdt>
      </w:tr>
    </w:tbl>
    <w:p w14:paraId="38CCCCE7" w14:textId="0831C2DC" w:rsidR="00534CF2" w:rsidRDefault="00534CF2" w:rsidP="00E7612C"/>
    <w:p w14:paraId="780D34E8" w14:textId="77777777" w:rsidR="00534CF2" w:rsidRDefault="00534CF2">
      <w:pPr>
        <w:spacing w:line="260" w:lineRule="exact"/>
      </w:pPr>
      <w:r>
        <w:br w:type="page"/>
      </w:r>
      <w:bookmarkStart w:id="24" w:name="MacroStartPosition"/>
      <w:bookmarkEnd w:id="24"/>
    </w:p>
    <w:p w14:paraId="51C4DBD1" w14:textId="77777777" w:rsidR="00740E2E" w:rsidRDefault="00740E2E" w:rsidP="00E761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85"/>
      </w:tblGrid>
      <w:tr w:rsidR="00F81874" w14:paraId="73C886F3" w14:textId="77777777" w:rsidTr="00F81874">
        <w:tc>
          <w:tcPr>
            <w:tcW w:w="9685" w:type="dxa"/>
          </w:tcPr>
          <w:p w14:paraId="3E01D85A" w14:textId="77777777" w:rsidR="00F81874" w:rsidRDefault="00F81874" w:rsidP="00E048C4">
            <w:pPr>
              <w:spacing w:after="60"/>
            </w:pPr>
            <w:r>
              <w:t>Gemeinsam mit der Anmeldung abzugebende Unterlagen:</w:t>
            </w:r>
          </w:p>
          <w:p w14:paraId="0B602111" w14:textId="3DE02B45" w:rsidR="00F81874" w:rsidRDefault="00F145F0" w:rsidP="00B71FD7">
            <w:pPr>
              <w:spacing w:after="60"/>
              <w:ind w:left="762"/>
            </w:pPr>
            <w:r>
              <w:sym w:font="Wingdings 2" w:char="F050"/>
            </w:r>
            <w:r>
              <w:t xml:space="preserve"> </w:t>
            </w:r>
            <w:r w:rsidR="00F81874">
              <w:t>Pflichtenheft oder Stellenbeschrieb, erstellt von der Praxisorganisation (falls vorhanden)</w:t>
            </w:r>
          </w:p>
          <w:p w14:paraId="0DE1C647" w14:textId="13985346" w:rsidR="00F81874" w:rsidRDefault="00F145F0" w:rsidP="00B71FD7">
            <w:pPr>
              <w:spacing w:after="60"/>
              <w:ind w:left="762"/>
            </w:pPr>
            <w:r>
              <w:sym w:font="Wingdings 2" w:char="F050"/>
            </w:r>
            <w:r>
              <w:t xml:space="preserve"> </w:t>
            </w:r>
            <w:r w:rsidR="00F81874">
              <w:t>Schriftliche Bestätigung der Praxisorganisation oder Kopie des Praktikumsvertrags</w:t>
            </w:r>
          </w:p>
          <w:p w14:paraId="3917775E" w14:textId="2AD35B3B" w:rsidR="00F81874" w:rsidRDefault="00F145F0" w:rsidP="00B71FD7">
            <w:pPr>
              <w:spacing w:after="60"/>
              <w:ind w:left="762"/>
            </w:pPr>
            <w:r>
              <w:sym w:font="Wingdings 2" w:char="F050"/>
            </w:r>
            <w:r>
              <w:t xml:space="preserve"> </w:t>
            </w:r>
            <w:r w:rsidR="00F81874">
              <w:t>Emergency Information Form (Angabe der Kontaktpersonen für Notfälle)</w:t>
            </w:r>
          </w:p>
          <w:p w14:paraId="73B14C49" w14:textId="1271E55D" w:rsidR="00F81874" w:rsidRDefault="00F145F0" w:rsidP="00EE0CA1">
            <w:pPr>
              <w:spacing w:after="60"/>
              <w:ind w:left="762"/>
            </w:pPr>
            <w:r>
              <w:sym w:font="Wingdings 2" w:char="F050"/>
            </w:r>
            <w:r>
              <w:t xml:space="preserve"> </w:t>
            </w:r>
            <w:r w:rsidR="00F81874">
              <w:t>Weitere Beilagen:</w:t>
            </w:r>
            <w:r w:rsidR="00943DDA">
              <w:t xml:space="preserve"> </w:t>
            </w:r>
            <w:r w:rsidR="00943DD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943DDA">
              <w:instrText xml:space="preserve"> FORMTEXT </w:instrText>
            </w:r>
            <w:r w:rsidR="00943DDA">
              <w:fldChar w:fldCharType="separate"/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943DDA">
              <w:fldChar w:fldCharType="end"/>
            </w:r>
            <w:bookmarkEnd w:id="25"/>
          </w:p>
        </w:tc>
      </w:tr>
    </w:tbl>
    <w:p w14:paraId="0E4ED30B" w14:textId="2E1A83D1" w:rsidR="00F81874" w:rsidRDefault="00F81874" w:rsidP="00E761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B2327" w14:paraId="3073B50A" w14:textId="77777777" w:rsidTr="00534CF2">
        <w:trPr>
          <w:trHeight w:val="591"/>
        </w:trPr>
        <w:tc>
          <w:tcPr>
            <w:tcW w:w="4842" w:type="dxa"/>
          </w:tcPr>
          <w:p w14:paraId="5C2EDA37" w14:textId="6A57C182" w:rsidR="005B2327" w:rsidRDefault="005B2327" w:rsidP="00E7612C">
            <w:r>
              <w:t>Besondere Vereinbarungen zwischen der/dem Studierenden und der Mentorin / dem Mentor:</w:t>
            </w:r>
          </w:p>
        </w:tc>
        <w:tc>
          <w:tcPr>
            <w:tcW w:w="4843" w:type="dxa"/>
          </w:tcPr>
          <w:p w14:paraId="0C76464D" w14:textId="6ED2780A" w:rsidR="005B2327" w:rsidRDefault="00904445" w:rsidP="00E7612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B2327" w14:paraId="005286CE" w14:textId="77777777" w:rsidTr="005B2327">
        <w:tc>
          <w:tcPr>
            <w:tcW w:w="4842" w:type="dxa"/>
          </w:tcPr>
          <w:p w14:paraId="3159B02C" w14:textId="77777777" w:rsidR="005B2327" w:rsidRDefault="005B2327" w:rsidP="00E7612C">
            <w:r>
              <w:t>Vereinbarter Abgabetermin des Auslandberichts</w:t>
            </w:r>
          </w:p>
          <w:p w14:paraId="61F51BE5" w14:textId="59C51BB2" w:rsidR="005B2327" w:rsidRDefault="005B2327" w:rsidP="00B71FD7">
            <w:pPr>
              <w:ind w:left="762"/>
            </w:pPr>
            <w:r>
              <w:t>Zu spät abgegebene Bericht haben die Bewertung «FX» zur Folge</w:t>
            </w:r>
          </w:p>
        </w:tc>
        <w:sdt>
          <w:sdtPr>
            <w:id w:val="-1960722376"/>
            <w:placeholder>
              <w:docPart w:val="5912B65003FA4A8781E1CA50135E191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43" w:type="dxa"/>
              </w:tcPr>
              <w:p w14:paraId="133C032D" w14:textId="78900C4C" w:rsidR="005B2327" w:rsidRDefault="00904445" w:rsidP="00E7612C">
                <w:r>
                  <w:rPr>
                    <w:rStyle w:val="Platzhaltertext"/>
                  </w:rPr>
                  <w:t>Abgabetermin wählen</w:t>
                </w:r>
              </w:p>
            </w:tc>
          </w:sdtContent>
        </w:sdt>
      </w:tr>
    </w:tbl>
    <w:p w14:paraId="4A3FAE02" w14:textId="02F0329C" w:rsidR="005B2327" w:rsidRDefault="005B2327" w:rsidP="00E761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B2327" w14:paraId="6C10F4CD" w14:textId="77777777" w:rsidTr="005B2327">
        <w:tc>
          <w:tcPr>
            <w:tcW w:w="4842" w:type="dxa"/>
          </w:tcPr>
          <w:p w14:paraId="74C08F34" w14:textId="77777777" w:rsidR="005B2327" w:rsidRDefault="005B2327" w:rsidP="00E7612C">
            <w:r>
              <w:t>Datum:</w:t>
            </w:r>
          </w:p>
          <w:p w14:paraId="0CC2D90F" w14:textId="0F86CD73" w:rsidR="005B2327" w:rsidRDefault="005B2327" w:rsidP="00E7612C"/>
          <w:p w14:paraId="41845E96" w14:textId="0A004413" w:rsidR="00B77892" w:rsidRDefault="00943DDA" w:rsidP="00E7612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23171D25" w14:textId="6ECCB47B" w:rsidR="005B2327" w:rsidRDefault="005B2327" w:rsidP="00E7612C"/>
        </w:tc>
        <w:tc>
          <w:tcPr>
            <w:tcW w:w="4843" w:type="dxa"/>
          </w:tcPr>
          <w:p w14:paraId="48C5EC8F" w14:textId="1E3AA30E" w:rsidR="005B2327" w:rsidRDefault="005B2327" w:rsidP="00E7612C">
            <w:r>
              <w:t>Unterschrift Studierende/r</w:t>
            </w:r>
          </w:p>
        </w:tc>
      </w:tr>
    </w:tbl>
    <w:p w14:paraId="53D24C02" w14:textId="0A68DD05" w:rsidR="005B2327" w:rsidRDefault="005B2327" w:rsidP="00E7612C"/>
    <w:p w14:paraId="73F3B745" w14:textId="67CAC395" w:rsidR="005B2327" w:rsidRDefault="005B2327" w:rsidP="00E7612C"/>
    <w:p w14:paraId="68BE0C29" w14:textId="41BB0A3D" w:rsidR="005B2327" w:rsidRDefault="005B2327" w:rsidP="00B71FD7">
      <w:pPr>
        <w:spacing w:after="60"/>
      </w:pPr>
      <w:r>
        <w:t>Ausgefülltes</w:t>
      </w:r>
      <w:r w:rsidR="00F3769C">
        <w:t xml:space="preserve"> Formular der Mentorin / dem Mentor zur Unterschrift vorlegen und </w:t>
      </w:r>
      <w:r w:rsidR="00F3769C" w:rsidRPr="00F3769C">
        <w:rPr>
          <w:b/>
          <w:bCs/>
        </w:rPr>
        <w:t>vollständig unterschrieben</w:t>
      </w:r>
      <w:r w:rsidR="00F3769C">
        <w:t xml:space="preserve"> im Bachelorsekretariat 204, Nadja Balsiger </w:t>
      </w:r>
      <w:r w:rsidR="00F3769C" w:rsidRPr="00F3769C">
        <w:rPr>
          <w:b/>
          <w:bCs/>
        </w:rPr>
        <w:t>abgeben</w:t>
      </w:r>
      <w:r w:rsidR="00F3769C">
        <w:t>.</w:t>
      </w:r>
    </w:p>
    <w:p w14:paraId="3F849FB3" w14:textId="77777777" w:rsidR="00277BD8" w:rsidRDefault="00277BD8" w:rsidP="00B71FD7">
      <w:pPr>
        <w:spacing w:after="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B77892" w14:paraId="767147BC" w14:textId="77777777" w:rsidTr="00B77892">
        <w:trPr>
          <w:trHeight w:val="454"/>
        </w:trPr>
        <w:tc>
          <w:tcPr>
            <w:tcW w:w="9685" w:type="dxa"/>
            <w:gridSpan w:val="2"/>
            <w:shd w:val="clear" w:color="auto" w:fill="CCCCCC" w:themeFill="accent6" w:themeFillTint="66"/>
            <w:vAlign w:val="center"/>
          </w:tcPr>
          <w:p w14:paraId="150831F5" w14:textId="1CBB9444" w:rsidR="00B77892" w:rsidRPr="00B77892" w:rsidRDefault="00B77892" w:rsidP="00E7612C">
            <w:pPr>
              <w:rPr>
                <w:b/>
                <w:bCs/>
              </w:rPr>
            </w:pPr>
            <w:r w:rsidRPr="00B77892">
              <w:rPr>
                <w:b/>
                <w:bCs/>
              </w:rPr>
              <w:t>Antragsbewilligung</w:t>
            </w:r>
          </w:p>
        </w:tc>
      </w:tr>
      <w:tr w:rsidR="00B77892" w14:paraId="63CF44F2" w14:textId="77777777" w:rsidTr="00B77892">
        <w:tc>
          <w:tcPr>
            <w:tcW w:w="4842" w:type="dxa"/>
          </w:tcPr>
          <w:p w14:paraId="2FC49D54" w14:textId="77777777" w:rsidR="00B77892" w:rsidRDefault="00B77892" w:rsidP="00E7612C">
            <w:r>
              <w:t>Datum:</w:t>
            </w:r>
          </w:p>
          <w:p w14:paraId="01AE7E5F" w14:textId="77777777" w:rsidR="00943DDA" w:rsidRDefault="00943DDA" w:rsidP="00E7612C"/>
          <w:p w14:paraId="72D9FF4A" w14:textId="453503F7" w:rsidR="00943DDA" w:rsidRDefault="00943DDA" w:rsidP="00E7612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 w:rsidR="005A16E8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843" w:type="dxa"/>
          </w:tcPr>
          <w:p w14:paraId="44FD1588" w14:textId="2FFF4F4D" w:rsidR="00B77892" w:rsidRPr="005A16E8" w:rsidRDefault="00B77892" w:rsidP="00E7612C">
            <w:r w:rsidRPr="005A16E8">
              <w:t xml:space="preserve">Unterschrift </w:t>
            </w:r>
            <w:r w:rsidR="005A16E8" w:rsidRPr="005A16E8">
              <w:t>Mentor/in</w:t>
            </w:r>
            <w:r w:rsidRPr="005A16E8">
              <w:t>:</w:t>
            </w:r>
          </w:p>
          <w:p w14:paraId="15B930B0" w14:textId="77777777" w:rsidR="00B77892" w:rsidRDefault="00B77892" w:rsidP="00E7612C"/>
          <w:p w14:paraId="5CF71FAB" w14:textId="77777777" w:rsidR="00B77892" w:rsidRDefault="00B77892" w:rsidP="00E7612C"/>
          <w:p w14:paraId="3023ADCC" w14:textId="7C8D8A14" w:rsidR="00B77892" w:rsidRDefault="00B77892" w:rsidP="00E7612C"/>
        </w:tc>
      </w:tr>
    </w:tbl>
    <w:p w14:paraId="2E0872B2" w14:textId="77777777" w:rsidR="00B77892" w:rsidRPr="001156DB" w:rsidRDefault="00B77892" w:rsidP="00E7612C"/>
    <w:sectPr w:rsidR="00B77892" w:rsidRPr="001156DB" w:rsidSect="00F818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737" w:bottom="127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E8A4" w14:textId="77777777" w:rsidR="00E7612C" w:rsidRPr="00C6782B" w:rsidRDefault="00E7612C">
      <w:r w:rsidRPr="00C6782B">
        <w:separator/>
      </w:r>
    </w:p>
  </w:endnote>
  <w:endnote w:type="continuationSeparator" w:id="0">
    <w:p w14:paraId="0764B04C" w14:textId="77777777" w:rsidR="00E7612C" w:rsidRPr="00C6782B" w:rsidRDefault="00E7612C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EACA" w14:textId="77777777" w:rsidR="008B4B9C" w:rsidRPr="00241B6D" w:rsidRDefault="00C26634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263A" w14:textId="77777777" w:rsidR="00545D85" w:rsidRDefault="00545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8D13" w14:textId="77777777" w:rsidR="006C4D77" w:rsidRPr="00731E48" w:rsidRDefault="00C26634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C7CB2" wp14:editId="248884B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1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65BC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8A53" w14:textId="77777777" w:rsidR="00E7612C" w:rsidRPr="00C6782B" w:rsidRDefault="00E7612C">
      <w:r w:rsidRPr="00C6782B">
        <w:separator/>
      </w:r>
    </w:p>
  </w:footnote>
  <w:footnote w:type="continuationSeparator" w:id="0">
    <w:p w14:paraId="7ECCC968" w14:textId="77777777" w:rsidR="00E7612C" w:rsidRPr="00C6782B" w:rsidRDefault="00E7612C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8A33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44B0D97C" wp14:editId="4F9439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2129B460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047BFE78" wp14:editId="23DE03C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57F98570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1742EBDE" wp14:editId="7D5F5493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9F91" w14:textId="77777777" w:rsidR="00545D85" w:rsidRDefault="00545D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FB9C" w14:textId="77777777" w:rsidR="006C4D77" w:rsidRPr="00D77CCF" w:rsidRDefault="006C4D77" w:rsidP="00EC2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87A2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49AD4677"/>
    <w:multiLevelType w:val="multilevel"/>
    <w:tmpl w:val="17B27310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6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99860">
    <w:abstractNumId w:val="5"/>
  </w:num>
  <w:num w:numId="2" w16cid:durableId="710807353">
    <w:abstractNumId w:val="3"/>
  </w:num>
  <w:num w:numId="3" w16cid:durableId="917784133">
    <w:abstractNumId w:val="2"/>
  </w:num>
  <w:num w:numId="4" w16cid:durableId="1182820308">
    <w:abstractNumId w:val="6"/>
  </w:num>
  <w:num w:numId="5" w16cid:durableId="964964318">
    <w:abstractNumId w:val="0"/>
  </w:num>
  <w:num w:numId="6" w16cid:durableId="1794859604">
    <w:abstractNumId w:val="0"/>
  </w:num>
  <w:num w:numId="7" w16cid:durableId="1406537334">
    <w:abstractNumId w:val="1"/>
  </w:num>
  <w:num w:numId="8" w16cid:durableId="1407145895">
    <w:abstractNumId w:val="1"/>
  </w:num>
  <w:num w:numId="9" w16cid:durableId="422143168">
    <w:abstractNumId w:val="1"/>
  </w:num>
  <w:num w:numId="10" w16cid:durableId="390155504">
    <w:abstractNumId w:val="1"/>
  </w:num>
  <w:num w:numId="11" w16cid:durableId="1532498279">
    <w:abstractNumId w:val="0"/>
  </w:num>
  <w:num w:numId="12" w16cid:durableId="91098341">
    <w:abstractNumId w:val="0"/>
  </w:num>
  <w:num w:numId="13" w16cid:durableId="475881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E7612C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56DB"/>
    <w:rsid w:val="001162A3"/>
    <w:rsid w:val="00116787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77BD8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021C"/>
    <w:rsid w:val="00362083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643B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4CF2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A16E8"/>
    <w:rsid w:val="005B2184"/>
    <w:rsid w:val="005B2327"/>
    <w:rsid w:val="005B256F"/>
    <w:rsid w:val="005B4BBB"/>
    <w:rsid w:val="005C02C1"/>
    <w:rsid w:val="005C1028"/>
    <w:rsid w:val="005C11B8"/>
    <w:rsid w:val="005C66D9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59FD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97DF8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0827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0E2E"/>
    <w:rsid w:val="00741B64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3762F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773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445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DDA"/>
    <w:rsid w:val="00943EFA"/>
    <w:rsid w:val="00945488"/>
    <w:rsid w:val="00946141"/>
    <w:rsid w:val="0095366B"/>
    <w:rsid w:val="00953997"/>
    <w:rsid w:val="00954E0A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2629C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1FD7"/>
    <w:rsid w:val="00B737C7"/>
    <w:rsid w:val="00B76112"/>
    <w:rsid w:val="00B777C6"/>
    <w:rsid w:val="00B77892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EF9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4E8E"/>
    <w:rsid w:val="00D553C8"/>
    <w:rsid w:val="00D56BFF"/>
    <w:rsid w:val="00D57148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E75D8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48C4"/>
    <w:rsid w:val="00E05CDE"/>
    <w:rsid w:val="00E12E6E"/>
    <w:rsid w:val="00E13953"/>
    <w:rsid w:val="00E13F38"/>
    <w:rsid w:val="00E1432D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612C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0CA1"/>
    <w:rsid w:val="00EE238B"/>
    <w:rsid w:val="00EE28C6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45F0"/>
    <w:rsid w:val="00F15533"/>
    <w:rsid w:val="00F17998"/>
    <w:rsid w:val="00F2147C"/>
    <w:rsid w:val="00F226D5"/>
    <w:rsid w:val="00F241F0"/>
    <w:rsid w:val="00F2703C"/>
    <w:rsid w:val="00F31082"/>
    <w:rsid w:val="00F3761C"/>
    <w:rsid w:val="00F3769C"/>
    <w:rsid w:val="00F417CB"/>
    <w:rsid w:val="00F41A27"/>
    <w:rsid w:val="00F422F6"/>
    <w:rsid w:val="00F427B9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1874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3738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10D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DBB546"/>
  <w15:docId w15:val="{24CE947D-A8A1-47B6-9699-D811C15D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2E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balsig\AppData\Local\Temp\Docunize\00%20Vorlage%20A4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2ED599D5334E23A27EAFF88A34C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087E4-8F37-4972-BECF-F1DAA2428BFC}"/>
      </w:docPartPr>
      <w:docPartBody>
        <w:p w:rsidR="00A76B10" w:rsidRDefault="007A50B1" w:rsidP="007A50B1">
          <w:pPr>
            <w:pStyle w:val="BD2ED599D5334E23A27EAFF88A34C09A21"/>
          </w:pPr>
          <w:r>
            <w:rPr>
              <w:rStyle w:val="Platzhaltertext"/>
            </w:rPr>
            <w:t>Studienrichtung wählen</w:t>
          </w:r>
        </w:p>
      </w:docPartBody>
    </w:docPart>
    <w:docPart>
      <w:docPartPr>
        <w:name w:val="D36D5199D33B45328777C61DFB5BF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2438-F69A-479C-9CB2-877E0F6C3CE2}"/>
      </w:docPartPr>
      <w:docPartBody>
        <w:p w:rsidR="00A76B10" w:rsidRDefault="007A50B1" w:rsidP="007A50B1">
          <w:pPr>
            <w:pStyle w:val="D36D5199D33B45328777C61DFB5BFF2A1"/>
          </w:pPr>
          <w:r>
            <w:rPr>
              <w:rStyle w:val="Platzhaltertext"/>
            </w:rPr>
            <w:t>Startdatum wählen</w:t>
          </w:r>
        </w:p>
      </w:docPartBody>
    </w:docPart>
    <w:docPart>
      <w:docPartPr>
        <w:name w:val="0D846296CBCF4A819250AE825D2AE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C21EA-96BF-478C-9193-5FCA5F3098B1}"/>
      </w:docPartPr>
      <w:docPartBody>
        <w:p w:rsidR="00A76B10" w:rsidRDefault="007A50B1" w:rsidP="007A50B1">
          <w:pPr>
            <w:pStyle w:val="0D846296CBCF4A819250AE825D2AE1791"/>
          </w:pPr>
          <w:r>
            <w:rPr>
              <w:rStyle w:val="Platzhaltertext"/>
            </w:rPr>
            <w:t>Enddatum wählen</w:t>
          </w:r>
        </w:p>
      </w:docPartBody>
    </w:docPart>
    <w:docPart>
      <w:docPartPr>
        <w:name w:val="BD9808569517434F8083877A346DA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7087F-8CAF-4E52-BDC5-5CFCBEFB2BC2}"/>
      </w:docPartPr>
      <w:docPartBody>
        <w:p w:rsidR="00A76B10" w:rsidRDefault="007A50B1" w:rsidP="007A50B1">
          <w:pPr>
            <w:pStyle w:val="BD9808569517434F8083877A346DAC5A1"/>
          </w:pPr>
          <w:r>
            <w:rPr>
              <w:rStyle w:val="Platzhaltertext"/>
            </w:rPr>
            <w:t>Intensität wählen</w:t>
          </w:r>
        </w:p>
      </w:docPartBody>
    </w:docPart>
    <w:docPart>
      <w:docPartPr>
        <w:name w:val="CBF8DA1732E04F04A69BA6BB2A6D4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08B40-72C1-44F1-B90A-AAC89AB600E2}"/>
      </w:docPartPr>
      <w:docPartBody>
        <w:p w:rsidR="00A76B10" w:rsidRDefault="007A50B1" w:rsidP="007A50B1">
          <w:pPr>
            <w:pStyle w:val="CBF8DA1732E04F04A69BA6BB2A6D48471"/>
          </w:pPr>
          <w:r>
            <w:rPr>
              <w:rStyle w:val="Platzhaltertext"/>
            </w:rPr>
            <w:t>Form des Einsatzes wählen</w:t>
          </w:r>
        </w:p>
      </w:docPartBody>
    </w:docPart>
    <w:docPart>
      <w:docPartPr>
        <w:name w:val="5912B65003FA4A8781E1CA50135E1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6D65E-9D16-41DA-9B10-9912A1E23C80}"/>
      </w:docPartPr>
      <w:docPartBody>
        <w:p w:rsidR="00A76B10" w:rsidRDefault="007A50B1" w:rsidP="007A50B1">
          <w:pPr>
            <w:pStyle w:val="5912B65003FA4A8781E1CA50135E1911"/>
          </w:pPr>
          <w:r>
            <w:rPr>
              <w:rStyle w:val="Platzhaltertext"/>
            </w:rPr>
            <w:t>Abgabetermin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B1"/>
    <w:rsid w:val="007A50B1"/>
    <w:rsid w:val="00A7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50B1"/>
    <w:rPr>
      <w:color w:val="808080"/>
    </w:rPr>
  </w:style>
  <w:style w:type="paragraph" w:customStyle="1" w:styleId="BD2ED599D5334E23A27EAFF88A34C09A21">
    <w:name w:val="BD2ED599D5334E23A27EAFF88A34C09A21"/>
    <w:rsid w:val="007A50B1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36D5199D33B45328777C61DFB5BFF2A1">
    <w:name w:val="D36D5199D33B45328777C61DFB5BFF2A1"/>
    <w:rsid w:val="007A50B1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0D846296CBCF4A819250AE825D2AE1791">
    <w:name w:val="0D846296CBCF4A819250AE825D2AE1791"/>
    <w:rsid w:val="007A50B1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BD9808569517434F8083877A346DAC5A1">
    <w:name w:val="BD9808569517434F8083877A346DAC5A1"/>
    <w:rsid w:val="007A50B1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BF8DA1732E04F04A69BA6BB2A6D48471">
    <w:name w:val="CBF8DA1732E04F04A69BA6BB2A6D48471"/>
    <w:rsid w:val="007A50B1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912B65003FA4A8781E1CA50135E1911">
    <w:name w:val="5912B65003FA4A8781E1CA50135E1911"/>
    <w:rsid w:val="007A50B1"/>
    <w:pPr>
      <w:spacing w:after="0" w:line="260" w:lineRule="atLeast"/>
    </w:pPr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Props1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hoch.dotm</Template>
  <TotalTime>0</TotalTime>
  <Pages>2</Pages>
  <Words>197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Balsiger Nadja HSLU SA</dc:creator>
  <cp:lastModifiedBy>Arnold Julia HSLU SA</cp:lastModifiedBy>
  <cp:revision>2</cp:revision>
  <cp:lastPrinted>2007-08-23T08:57:00Z</cp:lastPrinted>
  <dcterms:created xsi:type="dcterms:W3CDTF">2022-10-24T11:09:00Z</dcterms:created>
  <dcterms:modified xsi:type="dcterms:W3CDTF">2022-10-24T11:09:00Z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2022-10-20T12:03:13Z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9f5a4b7c-29d9-4f65-a66d-4acca1c95758</vt:lpwstr>
  </property>
  <property fmtid="{D5CDD505-2E9C-101B-9397-08002B2CF9AE}" pid="10" name="MSIP_Label_e8b0afbd-3cf7-4707-aee4-8dc9d855de29_ContentBits">
    <vt:lpwstr>0</vt:lpwstr>
  </property>
</Properties>
</file>