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30C9" w14:textId="77777777" w:rsidR="00537B20" w:rsidRPr="00C6782B" w:rsidRDefault="00537B20" w:rsidP="00504191">
      <w:pPr>
        <w:sectPr w:rsidR="00537B20" w:rsidRPr="00C6782B" w:rsidSect="005821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3222498A" w14:textId="57A058BC" w:rsidR="005D1D0B" w:rsidRPr="00DA293E" w:rsidRDefault="00AC1A99" w:rsidP="005D1D0B">
      <w:pPr>
        <w:rPr>
          <w:b/>
          <w:bCs/>
          <w:sz w:val="28"/>
          <w:szCs w:val="28"/>
        </w:rPr>
      </w:pPr>
      <w:r w:rsidRPr="00843678">
        <w:rPr>
          <w:b/>
          <w:bCs/>
          <w:sz w:val="22"/>
          <w:szCs w:val="22"/>
        </w:rPr>
        <w:t>Gesuchsformular Modul 150 Field Practice</w:t>
      </w:r>
    </w:p>
    <w:p w14:paraId="3D78FB84" w14:textId="6555BAE9" w:rsidR="00AC1A99" w:rsidRDefault="00AC1A99" w:rsidP="005D1D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154"/>
      </w:tblGrid>
      <w:tr w:rsidR="00AC1A99" w:rsidRPr="00843678" w14:paraId="4FDAD632" w14:textId="77777777" w:rsidTr="00567403">
        <w:trPr>
          <w:trHeight w:val="397"/>
        </w:trPr>
        <w:tc>
          <w:tcPr>
            <w:tcW w:w="4531" w:type="dxa"/>
            <w:vAlign w:val="center"/>
          </w:tcPr>
          <w:p w14:paraId="04B96E51" w14:textId="663968B3" w:rsidR="00AC1A99" w:rsidRPr="00843678" w:rsidRDefault="008B19FA" w:rsidP="005D1D0B">
            <w:r w:rsidRPr="00843678">
              <w:t>Name: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3"/>
          </w:p>
        </w:tc>
        <w:tc>
          <w:tcPr>
            <w:tcW w:w="5154" w:type="dxa"/>
            <w:vAlign w:val="center"/>
          </w:tcPr>
          <w:p w14:paraId="58C9C6C2" w14:textId="1EA0D74C" w:rsidR="00AC1A99" w:rsidRPr="00843678" w:rsidRDefault="008B19FA" w:rsidP="005D1D0B">
            <w:r w:rsidRPr="00843678">
              <w:t>Vorname: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4"/>
          </w:p>
        </w:tc>
      </w:tr>
      <w:tr w:rsidR="00AC1A99" w:rsidRPr="00843678" w14:paraId="67608C07" w14:textId="77777777" w:rsidTr="00567403">
        <w:trPr>
          <w:trHeight w:val="397"/>
        </w:trPr>
        <w:tc>
          <w:tcPr>
            <w:tcW w:w="4531" w:type="dxa"/>
            <w:vAlign w:val="center"/>
          </w:tcPr>
          <w:p w14:paraId="19580E37" w14:textId="245946F1" w:rsidR="00AC1A99" w:rsidRPr="00843678" w:rsidRDefault="008B19FA" w:rsidP="005D1D0B">
            <w:r w:rsidRPr="00843678">
              <w:t>Telefon</w:t>
            </w:r>
            <w:r w:rsidR="00FA7607" w:rsidRPr="00843678">
              <w:t>nummer</w:t>
            </w:r>
            <w:r w:rsidRPr="00843678">
              <w:t>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5"/>
          </w:p>
        </w:tc>
        <w:tc>
          <w:tcPr>
            <w:tcW w:w="5154" w:type="dxa"/>
            <w:vAlign w:val="center"/>
          </w:tcPr>
          <w:p w14:paraId="6226037C" w14:textId="4D1514DB" w:rsidR="00AC1A99" w:rsidRPr="00843678" w:rsidRDefault="008B19FA" w:rsidP="005D1D0B">
            <w:r w:rsidRPr="00843678">
              <w:t>E-Mail: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6"/>
          </w:p>
        </w:tc>
      </w:tr>
      <w:tr w:rsidR="00AC1A99" w:rsidRPr="00843678" w14:paraId="5033E1BC" w14:textId="77777777" w:rsidTr="00567403">
        <w:trPr>
          <w:trHeight w:val="397"/>
        </w:trPr>
        <w:tc>
          <w:tcPr>
            <w:tcW w:w="4531" w:type="dxa"/>
            <w:vAlign w:val="center"/>
          </w:tcPr>
          <w:p w14:paraId="7DE8DC87" w14:textId="32ADED81" w:rsidR="00AC1A99" w:rsidRPr="00843678" w:rsidRDefault="008B19FA" w:rsidP="005D1D0B">
            <w:r w:rsidRPr="00843678">
              <w:t>Studienrichtung:</w:t>
            </w:r>
            <w:r w:rsidR="00296410" w:rsidRPr="00843678">
              <w:t xml:space="preserve"> </w:t>
            </w:r>
            <w:sdt>
              <w:sdtPr>
                <w:id w:val="1730334915"/>
                <w:placeholder>
                  <w:docPart w:val="47313756C2E14E2890FF277AE464BC9F"/>
                </w:placeholder>
                <w:showingPlcHdr/>
                <w:comboBox>
                  <w:listItem w:displayText="SA - Sozialarbeit" w:value="SA - Sozialarbeit"/>
                  <w:listItem w:displayText="SK - Soziokultur" w:value="SK - Soziokultur"/>
                  <w:listItem w:displayText="SP - Sozialpädagogik" w:value="SP - Sozialpädagogik"/>
                </w:comboBox>
              </w:sdtPr>
              <w:sdtEndPr/>
              <w:sdtContent>
                <w:r w:rsidR="00296410" w:rsidRPr="00843678">
                  <w:rPr>
                    <w:rStyle w:val="Platzhaltertext"/>
                  </w:rPr>
                  <w:t>Studienrichtung wählen</w:t>
                </w:r>
              </w:sdtContent>
            </w:sdt>
          </w:p>
        </w:tc>
        <w:tc>
          <w:tcPr>
            <w:tcW w:w="5154" w:type="dxa"/>
            <w:vAlign w:val="center"/>
          </w:tcPr>
          <w:p w14:paraId="69612E23" w14:textId="40A511A1" w:rsidR="00AC1A99" w:rsidRPr="00843678" w:rsidRDefault="008B19FA" w:rsidP="005D1D0B">
            <w:r w:rsidRPr="00843678">
              <w:t>Geburtsdatum: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7"/>
          </w:p>
        </w:tc>
      </w:tr>
      <w:tr w:rsidR="00AC1A99" w:rsidRPr="00843678" w14:paraId="13E9685C" w14:textId="77777777" w:rsidTr="00567403">
        <w:trPr>
          <w:trHeight w:val="397"/>
        </w:trPr>
        <w:tc>
          <w:tcPr>
            <w:tcW w:w="4531" w:type="dxa"/>
            <w:vAlign w:val="center"/>
          </w:tcPr>
          <w:p w14:paraId="7167CE26" w14:textId="0081745B" w:rsidR="00AC1A99" w:rsidRPr="00843678" w:rsidRDefault="008B19FA" w:rsidP="005D1D0B">
            <w:r w:rsidRPr="00843678">
              <w:t>Zeitmodell:</w:t>
            </w:r>
            <w:r w:rsidR="00296410" w:rsidRPr="00843678">
              <w:t xml:space="preserve"> </w:t>
            </w:r>
            <w:sdt>
              <w:sdtPr>
                <w:id w:val="1106544874"/>
                <w:placeholder>
                  <w:docPart w:val="FFB6C74663404D5F95637FC1B8F87DA8"/>
                </w:placeholder>
                <w:showingPlcHdr/>
                <w:comboBox>
                  <w:listItem w:displayText="Teilzeit" w:value="Teilzeit"/>
                  <w:listItem w:displayText="Vollzeit" w:value="Vollzeit"/>
                  <w:listItem w:displayText="Berufsbegleitend" w:value="Berufsbegleitend"/>
                </w:comboBox>
              </w:sdtPr>
              <w:sdtEndPr/>
              <w:sdtContent>
                <w:r w:rsidR="00296410" w:rsidRPr="00843678">
                  <w:rPr>
                    <w:rStyle w:val="Platzhaltertext"/>
                  </w:rPr>
                  <w:t>Zeitmodell wählen</w:t>
                </w:r>
              </w:sdtContent>
            </w:sdt>
          </w:p>
        </w:tc>
        <w:tc>
          <w:tcPr>
            <w:tcW w:w="5154" w:type="dxa"/>
            <w:vAlign w:val="center"/>
          </w:tcPr>
          <w:p w14:paraId="365C7460" w14:textId="550988C0" w:rsidR="00AC1A99" w:rsidRPr="00843678" w:rsidRDefault="008B19FA" w:rsidP="005D1D0B">
            <w:r w:rsidRPr="00843678">
              <w:t>Bereits erworbene ECTS im Praxisbereich:</w:t>
            </w:r>
            <w:r w:rsidR="00296410" w:rsidRPr="00843678">
              <w:t xml:space="preserve"> </w:t>
            </w:r>
            <w:r w:rsidR="00296410" w:rsidRPr="0084367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8"/>
          </w:p>
        </w:tc>
      </w:tr>
    </w:tbl>
    <w:p w14:paraId="24F0732F" w14:textId="75AAB195" w:rsidR="00AC1A99" w:rsidRDefault="00AC1A99" w:rsidP="005D1D0B"/>
    <w:p w14:paraId="306B8E9A" w14:textId="5004E5E5" w:rsidR="00AC1A99" w:rsidRDefault="00AC1A99" w:rsidP="00156EF2">
      <w:pPr>
        <w:spacing w:after="60"/>
      </w:pPr>
      <w:r>
        <w:t>Bitte um Anerkennung des Einsatzes bei: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AC1A99" w14:paraId="3E00003E" w14:textId="77777777" w:rsidTr="00AC1A99">
        <w:trPr>
          <w:trHeight w:val="454"/>
        </w:trPr>
        <w:tc>
          <w:tcPr>
            <w:tcW w:w="9685" w:type="dxa"/>
            <w:gridSpan w:val="2"/>
            <w:shd w:val="clear" w:color="auto" w:fill="CCCCCC" w:themeFill="accent6" w:themeFillTint="66"/>
            <w:vAlign w:val="center"/>
          </w:tcPr>
          <w:p w14:paraId="4AC68C45" w14:textId="10E856F2" w:rsidR="00AC1A99" w:rsidRPr="00AC1A99" w:rsidRDefault="00AC1A99" w:rsidP="005D1D0B">
            <w:pPr>
              <w:rPr>
                <w:b/>
                <w:bCs/>
              </w:rPr>
            </w:pPr>
            <w:r w:rsidRPr="00843678">
              <w:rPr>
                <w:b/>
                <w:bCs/>
              </w:rPr>
              <w:t>Angaben zur Praxisorganisation</w:t>
            </w:r>
          </w:p>
        </w:tc>
      </w:tr>
      <w:tr w:rsidR="00AC1A99" w14:paraId="6C19C9DD" w14:textId="77777777" w:rsidTr="00FA7607">
        <w:trPr>
          <w:trHeight w:val="1134"/>
        </w:trPr>
        <w:tc>
          <w:tcPr>
            <w:tcW w:w="4842" w:type="dxa"/>
          </w:tcPr>
          <w:p w14:paraId="3EA1F67A" w14:textId="33C22D00" w:rsidR="00AC1A99" w:rsidRPr="00843678" w:rsidRDefault="00FA7607" w:rsidP="00156EF2">
            <w:pPr>
              <w:tabs>
                <w:tab w:val="left" w:pos="1156"/>
              </w:tabs>
              <w:spacing w:after="40"/>
            </w:pPr>
            <w:r w:rsidRPr="00843678">
              <w:t>Name:</w:t>
            </w:r>
            <w:r w:rsidR="00296410" w:rsidRPr="00843678">
              <w:tab/>
            </w:r>
            <w:r w:rsidR="00296410" w:rsidRPr="0084367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9"/>
          </w:p>
          <w:p w14:paraId="5EDC6113" w14:textId="025F3AF9" w:rsidR="00FA7607" w:rsidRPr="00843678" w:rsidRDefault="00FA7607" w:rsidP="00156EF2">
            <w:pPr>
              <w:tabs>
                <w:tab w:val="left" w:pos="1156"/>
              </w:tabs>
              <w:spacing w:after="40"/>
            </w:pPr>
            <w:r w:rsidRPr="00843678">
              <w:t>Strasse:</w:t>
            </w:r>
            <w:r w:rsidR="00296410" w:rsidRPr="00843678">
              <w:tab/>
            </w:r>
            <w:r w:rsidR="00296410" w:rsidRPr="0084367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296410" w:rsidRPr="00843678">
              <w:instrText xml:space="preserve"> FORMTEXT </w:instrText>
            </w:r>
            <w:r w:rsidR="00296410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296410" w:rsidRPr="00843678">
              <w:fldChar w:fldCharType="end"/>
            </w:r>
            <w:bookmarkEnd w:id="10"/>
          </w:p>
          <w:p w14:paraId="55974DBB" w14:textId="31C2C564" w:rsidR="00FA7607" w:rsidRPr="00843678" w:rsidRDefault="00FA7607" w:rsidP="00156EF2">
            <w:pPr>
              <w:tabs>
                <w:tab w:val="left" w:pos="1156"/>
              </w:tabs>
              <w:spacing w:after="40"/>
            </w:pPr>
            <w:r w:rsidRPr="00843678">
              <w:t>PLZ/Ort:</w:t>
            </w:r>
            <w:r w:rsidR="00156EF2" w:rsidRPr="00843678">
              <w:tab/>
            </w:r>
            <w:r w:rsidR="00156EF2" w:rsidRPr="0084367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1"/>
          </w:p>
          <w:p w14:paraId="211627D0" w14:textId="19C7A322" w:rsidR="00FA7607" w:rsidRPr="00843678" w:rsidRDefault="00FA7607" w:rsidP="00156EF2">
            <w:pPr>
              <w:tabs>
                <w:tab w:val="left" w:pos="1156"/>
              </w:tabs>
              <w:spacing w:after="40"/>
            </w:pPr>
            <w:r w:rsidRPr="00843678">
              <w:t>Land:</w:t>
            </w:r>
            <w:r w:rsidR="00156EF2" w:rsidRPr="00843678">
              <w:tab/>
            </w:r>
            <w:r w:rsidR="00156EF2" w:rsidRPr="0084367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2"/>
          </w:p>
        </w:tc>
        <w:tc>
          <w:tcPr>
            <w:tcW w:w="4843" w:type="dxa"/>
          </w:tcPr>
          <w:p w14:paraId="1EFE1BFB" w14:textId="5B5ABA4A" w:rsidR="00AC1A99" w:rsidRPr="00843678" w:rsidRDefault="00FA7607" w:rsidP="00DA293E">
            <w:pPr>
              <w:spacing w:after="40"/>
            </w:pPr>
            <w:r w:rsidRPr="00843678">
              <w:t>Webseite: www.</w:t>
            </w:r>
            <w:r w:rsidR="00156EF2" w:rsidRPr="0084367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3"/>
          </w:p>
          <w:p w14:paraId="48B62CDA" w14:textId="5230C88C" w:rsidR="00FA7607" w:rsidRPr="00843678" w:rsidRDefault="00FA7607" w:rsidP="00190264">
            <w:pPr>
              <w:tabs>
                <w:tab w:val="left" w:pos="1711"/>
              </w:tabs>
              <w:spacing w:after="40"/>
            </w:pPr>
            <w:r w:rsidRPr="00843678">
              <w:t>E-Mail: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4"/>
          </w:p>
          <w:p w14:paraId="6A020F81" w14:textId="45108629" w:rsidR="00FA7607" w:rsidRPr="00843678" w:rsidRDefault="00FA7607" w:rsidP="00190264">
            <w:pPr>
              <w:tabs>
                <w:tab w:val="left" w:pos="1714"/>
              </w:tabs>
              <w:spacing w:after="40"/>
            </w:pPr>
            <w:r w:rsidRPr="00843678">
              <w:t>Telefonnummer: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5"/>
          </w:p>
        </w:tc>
      </w:tr>
      <w:tr w:rsidR="00AC1A99" w14:paraId="182BB08B" w14:textId="77777777" w:rsidTr="000C7377">
        <w:tc>
          <w:tcPr>
            <w:tcW w:w="9685" w:type="dxa"/>
            <w:gridSpan w:val="2"/>
          </w:tcPr>
          <w:p w14:paraId="7ECB067E" w14:textId="408F04F2" w:rsidR="00AC1A99" w:rsidRPr="00843678" w:rsidRDefault="00FA7607" w:rsidP="00F32119">
            <w:pPr>
              <w:spacing w:after="40"/>
            </w:pPr>
            <w:r w:rsidRPr="00843678">
              <w:t>Kontaktperson für Nachfragen: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6"/>
          </w:p>
          <w:p w14:paraId="2F101CC0" w14:textId="654941B6" w:rsidR="00FA7607" w:rsidRPr="00843678" w:rsidRDefault="00FA7607" w:rsidP="00F32119">
            <w:pPr>
              <w:spacing w:after="40"/>
            </w:pPr>
            <w:r w:rsidRPr="00843678">
              <w:t>Referenzen / Empfohlen von wem: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17"/>
          </w:p>
        </w:tc>
      </w:tr>
      <w:tr w:rsidR="00AC1A99" w14:paraId="40EE145A" w14:textId="77777777" w:rsidTr="00A049E1">
        <w:tc>
          <w:tcPr>
            <w:tcW w:w="9685" w:type="dxa"/>
            <w:gridSpan w:val="2"/>
          </w:tcPr>
          <w:p w14:paraId="5A2E8B13" w14:textId="77777777" w:rsidR="00AC1A99" w:rsidRPr="00843678" w:rsidRDefault="00FA7607" w:rsidP="00156EF2">
            <w:pPr>
              <w:spacing w:after="60"/>
            </w:pPr>
            <w:r w:rsidRPr="00843678">
              <w:t>Kurze Beschreibung der Tätigkeitsfelder der Organisation:</w:t>
            </w:r>
          </w:p>
          <w:p w14:paraId="7CE38EE6" w14:textId="22BCE96E" w:rsidR="00F54C74" w:rsidRPr="00843678" w:rsidRDefault="00156EF2" w:rsidP="00156EF2">
            <w:pPr>
              <w:spacing w:after="60"/>
            </w:pPr>
            <w:r w:rsidRPr="0084367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43678">
              <w:instrText xml:space="preserve"> FORMTEXT </w:instrText>
            </w:r>
            <w:r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Pr="00843678">
              <w:fldChar w:fldCharType="end"/>
            </w:r>
            <w:bookmarkEnd w:id="18"/>
          </w:p>
        </w:tc>
      </w:tr>
      <w:tr w:rsidR="00AC1A99" w14:paraId="14FB0C20" w14:textId="77777777" w:rsidTr="009C63B9">
        <w:tc>
          <w:tcPr>
            <w:tcW w:w="9685" w:type="dxa"/>
            <w:gridSpan w:val="2"/>
          </w:tcPr>
          <w:p w14:paraId="24399A49" w14:textId="77777777" w:rsidR="00AC1A99" w:rsidRPr="00843678" w:rsidRDefault="00FA7607" w:rsidP="00156EF2">
            <w:pPr>
              <w:spacing w:after="60"/>
            </w:pPr>
            <w:r w:rsidRPr="00843678">
              <w:t>Kurze Beschreibung des Einsat</w:t>
            </w:r>
            <w:r w:rsidR="00F54C74" w:rsidRPr="00843678">
              <w:t>z</w:t>
            </w:r>
            <w:r w:rsidRPr="00843678">
              <w:t>es (Ort, Funktion, Aufgaben der Studentin/ des Studenten):</w:t>
            </w:r>
          </w:p>
          <w:p w14:paraId="06DADA72" w14:textId="3BBDF50F" w:rsidR="00F54C74" w:rsidRPr="00843678" w:rsidRDefault="00156EF2" w:rsidP="00156EF2">
            <w:pPr>
              <w:spacing w:after="60"/>
            </w:pPr>
            <w:r w:rsidRPr="0084367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43678">
              <w:instrText xml:space="preserve"> FORMTEXT </w:instrText>
            </w:r>
            <w:r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Pr="00843678">
              <w:fldChar w:fldCharType="end"/>
            </w:r>
            <w:bookmarkEnd w:id="19"/>
          </w:p>
        </w:tc>
      </w:tr>
      <w:tr w:rsidR="00AC1A99" w14:paraId="439250C4" w14:textId="77777777" w:rsidTr="00DC44DD">
        <w:tc>
          <w:tcPr>
            <w:tcW w:w="9685" w:type="dxa"/>
            <w:gridSpan w:val="2"/>
          </w:tcPr>
          <w:p w14:paraId="707C3694" w14:textId="77777777" w:rsidR="00F54C74" w:rsidRPr="00843678" w:rsidRDefault="00F54C74" w:rsidP="00156EF2">
            <w:pPr>
              <w:spacing w:after="60"/>
            </w:pPr>
            <w:r w:rsidRPr="00843678">
              <w:t>Gemeinsam mit der Anmeldung abzugebende Unterlagen:</w:t>
            </w:r>
          </w:p>
          <w:p w14:paraId="26858EDF" w14:textId="770F23A1" w:rsidR="00F54C74" w:rsidRPr="00843678" w:rsidRDefault="00FD1684" w:rsidP="00156EF2">
            <w:pPr>
              <w:spacing w:after="60"/>
              <w:ind w:left="873"/>
            </w:pPr>
            <w:r w:rsidRPr="00843678">
              <w:sym w:font="Wingdings 2" w:char="F050"/>
            </w:r>
            <w:r w:rsidRPr="00843678">
              <w:t xml:space="preserve"> </w:t>
            </w:r>
            <w:r w:rsidR="00F54C74" w:rsidRPr="00843678">
              <w:t>Motivationsschreiben</w:t>
            </w:r>
          </w:p>
          <w:p w14:paraId="415C9573" w14:textId="406AE40C" w:rsidR="00F54C74" w:rsidRPr="00843678" w:rsidRDefault="00FD1684" w:rsidP="00156EF2">
            <w:pPr>
              <w:spacing w:after="60"/>
              <w:ind w:left="873"/>
            </w:pPr>
            <w:r w:rsidRPr="00843678">
              <w:sym w:font="Wingdings 2" w:char="F050"/>
            </w:r>
            <w:r w:rsidRPr="00843678">
              <w:t xml:space="preserve"> </w:t>
            </w:r>
            <w:r w:rsidR="00F54C74" w:rsidRPr="00843678">
              <w:t>Studienplanung</w:t>
            </w:r>
          </w:p>
          <w:p w14:paraId="72E81BC1" w14:textId="5FBB6F08" w:rsidR="00F54C74" w:rsidRPr="00843678" w:rsidRDefault="00FD1684" w:rsidP="00156EF2">
            <w:pPr>
              <w:spacing w:after="60"/>
              <w:ind w:left="1298" w:hanging="425"/>
            </w:pPr>
            <w:r w:rsidRPr="00843678">
              <w:sym w:font="Wingdings 2" w:char="F050"/>
            </w:r>
            <w:r w:rsidRPr="00843678">
              <w:t xml:space="preserve"> </w:t>
            </w:r>
            <w:r w:rsidR="00F54C74" w:rsidRPr="00843678">
              <w:t>Dokumentationen zur Praxisorganisation wie Profil, Organisation, Tätigkeitsbereiche, Aktivitäten, Zielgruppen, Lokalität, Anschrift etc. in Papierform oder als Link möglich:</w:t>
            </w:r>
          </w:p>
          <w:p w14:paraId="268FF221" w14:textId="1E66D286" w:rsidR="00F54C74" w:rsidRPr="00843678" w:rsidRDefault="00F54C74" w:rsidP="00156EF2">
            <w:pPr>
              <w:spacing w:after="60"/>
              <w:ind w:left="1298"/>
            </w:pPr>
            <w:r w:rsidRPr="00843678">
              <w:t>Links: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20"/>
          </w:p>
          <w:p w14:paraId="517D00BE" w14:textId="2104821C" w:rsidR="00F32119" w:rsidRPr="00843678" w:rsidRDefault="00FD1684" w:rsidP="00AE1B05">
            <w:pPr>
              <w:spacing w:after="60"/>
              <w:ind w:left="873"/>
            </w:pPr>
            <w:r w:rsidRPr="00843678">
              <w:sym w:font="Wingdings 2" w:char="F050"/>
            </w:r>
            <w:r w:rsidRPr="00843678">
              <w:t xml:space="preserve"> </w:t>
            </w:r>
            <w:r w:rsidR="00F54C74" w:rsidRPr="00843678">
              <w:t>Weitere Beilagen:</w:t>
            </w:r>
            <w:r w:rsidR="00156EF2" w:rsidRPr="00843678">
              <w:t xml:space="preserve"> </w:t>
            </w:r>
            <w:r w:rsidR="00156EF2" w:rsidRPr="0084367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156EF2" w:rsidRPr="00843678">
              <w:instrText xml:space="preserve"> FORMTEXT </w:instrText>
            </w:r>
            <w:r w:rsidR="00156EF2" w:rsidRPr="00843678">
              <w:fldChar w:fldCharType="separate"/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DA293E" w:rsidRPr="00843678">
              <w:rPr>
                <w:noProof/>
              </w:rPr>
              <w:t> </w:t>
            </w:r>
            <w:r w:rsidR="00156EF2" w:rsidRPr="00843678">
              <w:fldChar w:fldCharType="end"/>
            </w:r>
            <w:bookmarkEnd w:id="21"/>
          </w:p>
        </w:tc>
      </w:tr>
      <w:tr w:rsidR="00AC1A99" w14:paraId="27340ADB" w14:textId="77777777" w:rsidTr="00AC1A99">
        <w:tc>
          <w:tcPr>
            <w:tcW w:w="4842" w:type="dxa"/>
          </w:tcPr>
          <w:p w14:paraId="237B8DED" w14:textId="77777777" w:rsidR="00AC1A99" w:rsidRDefault="00F54C74" w:rsidP="005D1D0B">
            <w:r>
              <w:t>Datum:</w:t>
            </w:r>
          </w:p>
          <w:p w14:paraId="6B24DAFA" w14:textId="77777777" w:rsidR="00156EF2" w:rsidRDefault="00156EF2" w:rsidP="005D1D0B"/>
          <w:p w14:paraId="5AFCABA7" w14:textId="6DDCAAF3" w:rsidR="00156EF2" w:rsidRDefault="00156EF2" w:rsidP="005D1D0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843" w:type="dxa"/>
          </w:tcPr>
          <w:p w14:paraId="51C467EA" w14:textId="77777777" w:rsidR="00AC1A99" w:rsidRDefault="00F54C74" w:rsidP="005D1D0B">
            <w:r>
              <w:t>Unterschrift Studierende/r:</w:t>
            </w:r>
          </w:p>
          <w:p w14:paraId="23D3800B" w14:textId="77777777" w:rsidR="00F54C74" w:rsidRDefault="00F54C74" w:rsidP="005D1D0B"/>
          <w:p w14:paraId="578DC374" w14:textId="77777777" w:rsidR="00F54C74" w:rsidRDefault="00F54C74" w:rsidP="005D1D0B"/>
          <w:p w14:paraId="2A52026E" w14:textId="03E3DC79" w:rsidR="00F54C74" w:rsidRDefault="00F54C74" w:rsidP="005D1D0B"/>
        </w:tc>
      </w:tr>
    </w:tbl>
    <w:p w14:paraId="66F452F6" w14:textId="7F9B0C09" w:rsidR="00AC1A99" w:rsidRDefault="00AC1A99" w:rsidP="005D1D0B"/>
    <w:p w14:paraId="046A2D23" w14:textId="77777777" w:rsidR="00B12770" w:rsidRDefault="00B12770">
      <w:pPr>
        <w:spacing w:line="260" w:lineRule="exact"/>
      </w:pPr>
      <w:r>
        <w:br w:type="page"/>
      </w:r>
    </w:p>
    <w:p w14:paraId="7A29BD69" w14:textId="0B1F09ED" w:rsidR="00AC1A99" w:rsidRDefault="00AC1A99" w:rsidP="00B12770">
      <w:pPr>
        <w:spacing w:after="60"/>
      </w:pPr>
      <w:r>
        <w:lastRenderedPageBreak/>
        <w:t xml:space="preserve">Ausgefülltes Formular der Mentorin / dem Mentor zur Unterschrift vorlegen und </w:t>
      </w:r>
      <w:r w:rsidRPr="00AC1A99">
        <w:rPr>
          <w:b/>
          <w:bCs/>
        </w:rPr>
        <w:t>vollständig unterschrieben</w:t>
      </w:r>
      <w:r>
        <w:t xml:space="preserve"> im Bachelorsekretariat 204, Nadja Balsiger </w:t>
      </w:r>
      <w:r w:rsidRPr="00AC1A99">
        <w:rPr>
          <w:b/>
          <w:bCs/>
        </w:rPr>
        <w:t>abgeben</w:t>
      </w:r>
      <w:r>
        <w:t>.</w:t>
      </w:r>
    </w:p>
    <w:p w14:paraId="40CC772E" w14:textId="77777777" w:rsidR="00EA31D0" w:rsidRDefault="00EA31D0" w:rsidP="00B12770">
      <w:pPr>
        <w:spacing w:after="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AC1A99" w14:paraId="1CA8A543" w14:textId="77777777" w:rsidTr="008B19FA">
        <w:trPr>
          <w:trHeight w:val="454"/>
        </w:trPr>
        <w:tc>
          <w:tcPr>
            <w:tcW w:w="9685" w:type="dxa"/>
            <w:gridSpan w:val="2"/>
            <w:shd w:val="clear" w:color="auto" w:fill="CCCCCC" w:themeFill="accent6" w:themeFillTint="66"/>
            <w:vAlign w:val="center"/>
          </w:tcPr>
          <w:p w14:paraId="650219E7" w14:textId="7F2DA4D5" w:rsidR="00AC1A99" w:rsidRPr="00843678" w:rsidRDefault="00AC1A99" w:rsidP="005D1D0B">
            <w:pPr>
              <w:rPr>
                <w:b/>
                <w:bCs/>
              </w:rPr>
            </w:pPr>
            <w:r w:rsidRPr="00843678">
              <w:rPr>
                <w:b/>
                <w:bCs/>
              </w:rPr>
              <w:t>Bewilligung des Gesuchs «Field Practice Modul 150»</w:t>
            </w:r>
          </w:p>
        </w:tc>
      </w:tr>
      <w:tr w:rsidR="00AC1A99" w14:paraId="65CFFDB1" w14:textId="77777777" w:rsidTr="00F85C6E">
        <w:trPr>
          <w:trHeight w:val="931"/>
        </w:trPr>
        <w:tc>
          <w:tcPr>
            <w:tcW w:w="9685" w:type="dxa"/>
            <w:gridSpan w:val="2"/>
          </w:tcPr>
          <w:p w14:paraId="2B01DCBE" w14:textId="77777777" w:rsidR="00AC1A99" w:rsidRDefault="00B12770" w:rsidP="00F85C6E">
            <w:pPr>
              <w:spacing w:after="40"/>
            </w:pPr>
            <w:r>
              <w:t xml:space="preserve">Das Gesuch wird angenommen mit </w:t>
            </w:r>
            <w:sdt>
              <w:sdtPr>
                <w:id w:val="4868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/ ohne </w:t>
            </w:r>
            <w:sdt>
              <w:sdtPr>
                <w:id w:val="10373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Auflage von der Hochschule Luzern – Soziale Arbeit</w:t>
            </w:r>
          </w:p>
          <w:p w14:paraId="25422A25" w14:textId="77777777" w:rsidR="00B12770" w:rsidRDefault="00B12770" w:rsidP="00F85C6E">
            <w:pPr>
              <w:spacing w:after="40"/>
            </w:pPr>
            <w:r>
              <w:t>Beschreibung der Auflage / Besondere Vereinbarung:</w:t>
            </w:r>
          </w:p>
          <w:p w14:paraId="70C58D70" w14:textId="2223B857" w:rsidR="00FE3F7D" w:rsidRDefault="00B12770" w:rsidP="00F85C6E">
            <w:pPr>
              <w:spacing w:after="4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C1A99" w14:paraId="493843BD" w14:textId="77777777" w:rsidTr="00AC1A99">
        <w:tc>
          <w:tcPr>
            <w:tcW w:w="4842" w:type="dxa"/>
          </w:tcPr>
          <w:p w14:paraId="7CAB4E0C" w14:textId="77777777" w:rsidR="00AC1A99" w:rsidRDefault="00B12770" w:rsidP="005D1D0B">
            <w:r>
              <w:t>Datum:</w:t>
            </w:r>
          </w:p>
          <w:p w14:paraId="2E68057E" w14:textId="77777777" w:rsidR="00B12770" w:rsidRDefault="00B12770" w:rsidP="005D1D0B"/>
          <w:p w14:paraId="1FF5A9CA" w14:textId="4CEBAFBC" w:rsidR="00B12770" w:rsidRDefault="00B12770" w:rsidP="005D1D0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 w:rsidR="00DA293E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774460D0" w14:textId="67A78066" w:rsidR="00B12770" w:rsidRDefault="00B12770" w:rsidP="005D1D0B"/>
        </w:tc>
        <w:tc>
          <w:tcPr>
            <w:tcW w:w="4843" w:type="dxa"/>
          </w:tcPr>
          <w:p w14:paraId="154312E3" w14:textId="1F1B7E44" w:rsidR="00AC1A99" w:rsidRDefault="00B12770" w:rsidP="005D1D0B">
            <w:r w:rsidRPr="004A3A0E">
              <w:t xml:space="preserve">Unterschrift </w:t>
            </w:r>
            <w:r w:rsidR="004A3A0E" w:rsidRPr="004A3A0E">
              <w:t>Mentor/in</w:t>
            </w:r>
            <w:r w:rsidRPr="004A3A0E">
              <w:t>:</w:t>
            </w:r>
          </w:p>
        </w:tc>
      </w:tr>
    </w:tbl>
    <w:p w14:paraId="67370033" w14:textId="77777777" w:rsidR="00AC1A99" w:rsidRDefault="00AC1A99" w:rsidP="005D1D0B">
      <w:bookmarkStart w:id="25" w:name="MacroStartPosition"/>
      <w:bookmarkEnd w:id="25"/>
    </w:p>
    <w:sectPr w:rsidR="00AC1A99" w:rsidSect="00540A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59C8" w14:textId="77777777" w:rsidR="00AC1A99" w:rsidRPr="00C6782B" w:rsidRDefault="00AC1A99">
      <w:r w:rsidRPr="00C6782B">
        <w:separator/>
      </w:r>
    </w:p>
  </w:endnote>
  <w:endnote w:type="continuationSeparator" w:id="0">
    <w:p w14:paraId="2F8651AC" w14:textId="77777777" w:rsidR="00AC1A99" w:rsidRPr="00C6782B" w:rsidRDefault="00AC1A99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7BF" w14:textId="77777777" w:rsidR="008375D9" w:rsidRDefault="0083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285A" w14:textId="77777777" w:rsidR="008B4B9C" w:rsidRPr="00241B6D" w:rsidRDefault="00C26634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A8B8" w14:textId="77777777" w:rsidR="008375D9" w:rsidRDefault="008375D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22B7" w14:textId="77777777" w:rsidR="00545D85" w:rsidRDefault="00545D8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CF87" w14:textId="77777777" w:rsidR="006C4D77" w:rsidRPr="00731E48" w:rsidRDefault="00C26634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5E50E" wp14:editId="6B712B1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7BB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07A6" w14:textId="77777777" w:rsidR="00AC1A99" w:rsidRPr="00C6782B" w:rsidRDefault="00AC1A99">
      <w:r w:rsidRPr="00C6782B">
        <w:separator/>
      </w:r>
    </w:p>
  </w:footnote>
  <w:footnote w:type="continuationSeparator" w:id="0">
    <w:p w14:paraId="0D7E3325" w14:textId="77777777" w:rsidR="00AC1A99" w:rsidRPr="00C6782B" w:rsidRDefault="00AC1A99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345" w14:textId="77777777" w:rsidR="008375D9" w:rsidRDefault="0083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1FE7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3EFC4F68" wp14:editId="707F1F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D5493B9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57EFE47A" wp14:editId="291CFD0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50B3D987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5824C8AB" wp14:editId="1633260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7063" w14:textId="77777777" w:rsidR="008375D9" w:rsidRDefault="008375D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5587" w14:textId="77777777" w:rsidR="00545D85" w:rsidRDefault="00545D8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F00" w14:textId="77777777" w:rsidR="006C4D77" w:rsidRPr="00D77CCF" w:rsidRDefault="006C4D77" w:rsidP="00EC27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968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7356F05"/>
    <w:multiLevelType w:val="multilevel"/>
    <w:tmpl w:val="BF5819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40336">
    <w:abstractNumId w:val="5"/>
  </w:num>
  <w:num w:numId="2" w16cid:durableId="1024132984">
    <w:abstractNumId w:val="3"/>
  </w:num>
  <w:num w:numId="3" w16cid:durableId="1936939469">
    <w:abstractNumId w:val="2"/>
  </w:num>
  <w:num w:numId="4" w16cid:durableId="938682331">
    <w:abstractNumId w:val="6"/>
  </w:num>
  <w:num w:numId="5" w16cid:durableId="1111172043">
    <w:abstractNumId w:val="0"/>
  </w:num>
  <w:num w:numId="6" w16cid:durableId="1880360303">
    <w:abstractNumId w:val="0"/>
  </w:num>
  <w:num w:numId="7" w16cid:durableId="1983846065">
    <w:abstractNumId w:val="1"/>
  </w:num>
  <w:num w:numId="8" w16cid:durableId="214123101">
    <w:abstractNumId w:val="1"/>
  </w:num>
  <w:num w:numId="9" w16cid:durableId="1468088357">
    <w:abstractNumId w:val="1"/>
  </w:num>
  <w:num w:numId="10" w16cid:durableId="635186386">
    <w:abstractNumId w:val="1"/>
  </w:num>
  <w:num w:numId="11" w16cid:durableId="827945177">
    <w:abstractNumId w:val="0"/>
  </w:num>
  <w:num w:numId="12" w16cid:durableId="1461849192">
    <w:abstractNumId w:val="0"/>
  </w:num>
  <w:num w:numId="13" w16cid:durableId="142692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AC1A99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EF2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0264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96410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107B"/>
    <w:rsid w:val="003F5CE4"/>
    <w:rsid w:val="003F653C"/>
    <w:rsid w:val="003F7C8E"/>
    <w:rsid w:val="004006E9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3A0E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D5677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67403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3678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19FA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1A99"/>
    <w:rsid w:val="00AC3851"/>
    <w:rsid w:val="00AD0FE9"/>
    <w:rsid w:val="00AD41BF"/>
    <w:rsid w:val="00AD5518"/>
    <w:rsid w:val="00AE1B05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770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93E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BB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31D0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2119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4C74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5C6E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A7607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1684"/>
    <w:rsid w:val="00FD4878"/>
    <w:rsid w:val="00FD7A38"/>
    <w:rsid w:val="00FE04C0"/>
    <w:rsid w:val="00FE22CB"/>
    <w:rsid w:val="00FE3F7D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6A709D"/>
  <w15:docId w15:val="{3D4BE310-B2AF-407D-BBC1-E9C0CCA8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balsig\AppData\Local\Temp\Docunize\00%20Vorlage%20A4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13756C2E14E2890FF277AE464B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B7AB7-F61A-497E-B08A-BDD866C7F637}"/>
      </w:docPartPr>
      <w:docPartBody>
        <w:p w:rsidR="00E27316" w:rsidRDefault="00B3375A" w:rsidP="00B3375A">
          <w:pPr>
            <w:pStyle w:val="47313756C2E14E2890FF277AE464BC9F3"/>
          </w:pPr>
          <w:r>
            <w:rPr>
              <w:rStyle w:val="Platzhaltertext"/>
            </w:rPr>
            <w:t>Studienrichtung wählen</w:t>
          </w:r>
        </w:p>
      </w:docPartBody>
    </w:docPart>
    <w:docPart>
      <w:docPartPr>
        <w:name w:val="FFB6C74663404D5F95637FC1B8F87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693CA-9924-4E92-B7CD-68A78233AEA3}"/>
      </w:docPartPr>
      <w:docPartBody>
        <w:p w:rsidR="00E27316" w:rsidRDefault="00B3375A" w:rsidP="00B3375A">
          <w:pPr>
            <w:pStyle w:val="FFB6C74663404D5F95637FC1B8F87DA81"/>
          </w:pPr>
          <w:r>
            <w:rPr>
              <w:rStyle w:val="Platzhaltertext"/>
            </w:rPr>
            <w:t>Zeitmodell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A"/>
    <w:rsid w:val="00B3375A"/>
    <w:rsid w:val="00E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375A"/>
    <w:rPr>
      <w:color w:val="808080"/>
    </w:rPr>
  </w:style>
  <w:style w:type="paragraph" w:customStyle="1" w:styleId="47313756C2E14E2890FF277AE464BC9F3">
    <w:name w:val="47313756C2E14E2890FF277AE464BC9F3"/>
    <w:rsid w:val="00B3375A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FB6C74663404D5F95637FC1B8F87DA81">
    <w:name w:val="FFB6C74663404D5F95637FC1B8F87DA81"/>
    <w:rsid w:val="00B3375A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hoch.dotm</Template>
  <TotalTime>0</TotalTime>
  <Pages>2</Pages>
  <Words>171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Balsiger Nadja HSLU SA</dc:creator>
  <cp:lastModifiedBy>Arnold Julia HSLU SA</cp:lastModifiedBy>
  <cp:revision>2</cp:revision>
  <cp:lastPrinted>2007-08-23T08:57:00Z</cp:lastPrinted>
  <dcterms:created xsi:type="dcterms:W3CDTF">2022-10-24T11:09:00Z</dcterms:created>
  <dcterms:modified xsi:type="dcterms:W3CDTF">2022-10-24T11:09:00Z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2022-10-20T12:04:23Z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53bc99e4-7a06-4189-bd6b-eafc235551dc</vt:lpwstr>
  </property>
  <property fmtid="{D5CDD505-2E9C-101B-9397-08002B2CF9AE}" pid="10" name="MSIP_Label_e8b0afbd-3cf7-4707-aee4-8dc9d855de29_ContentBits">
    <vt:lpwstr>0</vt:lpwstr>
  </property>
</Properties>
</file>