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50E6" w14:textId="77777777" w:rsidR="0085563B" w:rsidRDefault="0085563B" w:rsidP="0085563B">
      <w:pPr>
        <w:pStyle w:val="Textkrper"/>
        <w:rPr>
          <w:rFonts w:ascii="Times New Roman"/>
          <w:sz w:val="20"/>
        </w:rPr>
      </w:pPr>
    </w:p>
    <w:p w14:paraId="668B4BE3" w14:textId="77777777" w:rsidR="0085563B" w:rsidRDefault="0085563B" w:rsidP="0085563B">
      <w:pPr>
        <w:pStyle w:val="Textkrper"/>
        <w:rPr>
          <w:rFonts w:ascii="Times New Roman"/>
          <w:sz w:val="20"/>
        </w:rPr>
      </w:pPr>
    </w:p>
    <w:p w14:paraId="08EB367C" w14:textId="77777777" w:rsidR="0085563B" w:rsidRPr="0085563B" w:rsidRDefault="0085563B" w:rsidP="0085563B">
      <w:pPr>
        <w:pStyle w:val="Titel"/>
        <w:rPr>
          <w:sz w:val="32"/>
        </w:rPr>
      </w:pPr>
      <w:r w:rsidRPr="0085563B">
        <w:rPr>
          <w:sz w:val="32"/>
        </w:rPr>
        <w:t>Formular</w:t>
      </w:r>
      <w:r w:rsidRPr="0085563B">
        <w:rPr>
          <w:spacing w:val="-12"/>
          <w:sz w:val="32"/>
        </w:rPr>
        <w:t xml:space="preserve"> </w:t>
      </w:r>
      <w:r w:rsidRPr="0085563B">
        <w:rPr>
          <w:sz w:val="32"/>
        </w:rPr>
        <w:t>für</w:t>
      </w:r>
      <w:r w:rsidRPr="0085563B">
        <w:rPr>
          <w:spacing w:val="-9"/>
          <w:sz w:val="32"/>
        </w:rPr>
        <w:t xml:space="preserve"> </w:t>
      </w:r>
      <w:r w:rsidRPr="0085563B">
        <w:rPr>
          <w:sz w:val="32"/>
        </w:rPr>
        <w:t>die</w:t>
      </w:r>
      <w:r w:rsidRPr="0085563B">
        <w:rPr>
          <w:spacing w:val="-10"/>
          <w:sz w:val="32"/>
        </w:rPr>
        <w:t xml:space="preserve"> </w:t>
      </w:r>
      <w:r w:rsidRPr="0085563B">
        <w:rPr>
          <w:sz w:val="32"/>
        </w:rPr>
        <w:t>Eingabe</w:t>
      </w:r>
      <w:r w:rsidRPr="0085563B">
        <w:rPr>
          <w:spacing w:val="-9"/>
          <w:sz w:val="32"/>
        </w:rPr>
        <w:t xml:space="preserve"> </w:t>
      </w:r>
      <w:r w:rsidRPr="0085563B">
        <w:rPr>
          <w:sz w:val="32"/>
        </w:rPr>
        <w:t>von</w:t>
      </w:r>
      <w:r w:rsidRPr="0085563B">
        <w:rPr>
          <w:spacing w:val="-8"/>
          <w:sz w:val="32"/>
        </w:rPr>
        <w:t xml:space="preserve"> </w:t>
      </w:r>
      <w:r w:rsidRPr="0085563B">
        <w:rPr>
          <w:spacing w:val="-2"/>
          <w:sz w:val="32"/>
        </w:rPr>
        <w:t>Auftragsprojekten</w:t>
      </w:r>
    </w:p>
    <w:p w14:paraId="4295DF8E" w14:textId="4CB640DC" w:rsidR="0085563B" w:rsidRDefault="0085563B" w:rsidP="0085563B">
      <w:pPr>
        <w:pStyle w:val="Textkrper"/>
        <w:spacing w:before="299" w:line="285" w:lineRule="auto"/>
        <w:ind w:left="113" w:right="341"/>
      </w:pPr>
      <w:r>
        <w:t>Wenn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Projektidee</w:t>
      </w:r>
      <w:r>
        <w:rPr>
          <w:spacing w:val="-3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Bearbeitung</w:t>
      </w:r>
      <w:r>
        <w:rPr>
          <w:spacing w:val="-3"/>
        </w:rPr>
        <w:t xml:space="preserve"> </w:t>
      </w:r>
      <w:r>
        <w:t>durch</w:t>
      </w:r>
      <w:r>
        <w:rPr>
          <w:spacing w:val="-2"/>
        </w:rPr>
        <w:t xml:space="preserve"> </w:t>
      </w:r>
      <w:r>
        <w:t>Studierende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Hochschule</w:t>
      </w:r>
      <w:r>
        <w:rPr>
          <w:spacing w:val="-2"/>
        </w:rPr>
        <w:t xml:space="preserve"> </w:t>
      </w:r>
      <w:r>
        <w:t>Luzern</w:t>
      </w:r>
      <w:r>
        <w:rPr>
          <w:spacing w:val="-2"/>
        </w:rPr>
        <w:t xml:space="preserve"> </w:t>
      </w:r>
      <w:r>
        <w:t xml:space="preserve">– Soziale Arbeit einreichen wollen, senden Sie eine kurze Projektskizze auf untenstehendem Formular an Cathrin Habersaat (Sozialarbeit, </w:t>
      </w:r>
      <w:hyperlink r:id="rId10">
        <w:r>
          <w:rPr>
            <w:color w:val="1F6C89"/>
            <w:u w:val="single" w:color="1F6C89"/>
          </w:rPr>
          <w:t>cathrin.habersaat@hslu.ch</w:t>
        </w:r>
      </w:hyperlink>
      <w:r>
        <w:t xml:space="preserve">) Johannes Küng (Soziokultur, </w:t>
      </w:r>
      <w:hyperlink r:id="rId11">
        <w:r>
          <w:rPr>
            <w:color w:val="1F6C89"/>
            <w:u w:val="single" w:color="1F6C89"/>
          </w:rPr>
          <w:t>johannes.kueng@hslu.ch</w:t>
        </w:r>
      </w:hyperlink>
      <w:r>
        <w:t xml:space="preserve">) oder </w:t>
      </w:r>
      <w:r w:rsidR="002B60DC">
        <w:t>Elisa Fiala</w:t>
      </w:r>
      <w:r>
        <w:t xml:space="preserve"> (Sozialpädagogik,</w:t>
      </w:r>
      <w:r w:rsidR="00B8565B">
        <w:t xml:space="preserve"> </w:t>
      </w:r>
      <w:hyperlink r:id="rId12" w:history="1">
        <w:r w:rsidR="00B8565B" w:rsidRPr="00DE3CFF">
          <w:rPr>
            <w:rStyle w:val="Hyperlink"/>
          </w:rPr>
          <w:t>elisa.fiala@hslu.ch</w:t>
        </w:r>
      </w:hyperlink>
      <w:r w:rsidR="00B8565B">
        <w:t>).</w:t>
      </w:r>
    </w:p>
    <w:p w14:paraId="0AAE2062" w14:textId="77777777" w:rsidR="0085563B" w:rsidRDefault="0085563B" w:rsidP="0085563B">
      <w:pPr>
        <w:pStyle w:val="Textkrper"/>
        <w:spacing w:before="1"/>
        <w:rPr>
          <w:sz w:val="13"/>
        </w:rPr>
      </w:pPr>
    </w:p>
    <w:p w14:paraId="551D0241" w14:textId="77777777" w:rsidR="0085563B" w:rsidRDefault="0085563B" w:rsidP="0085563B">
      <w:pPr>
        <w:pStyle w:val="Textkrper"/>
        <w:spacing w:before="100" w:line="283" w:lineRule="auto"/>
        <w:ind w:left="113"/>
      </w:pPr>
      <w:r>
        <w:t>Projektanfragen</w:t>
      </w:r>
      <w:r>
        <w:rPr>
          <w:spacing w:val="-3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oben</w:t>
      </w:r>
      <w:r>
        <w:rPr>
          <w:spacing w:val="-3"/>
        </w:rPr>
        <w:t xml:space="preserve"> </w:t>
      </w:r>
      <w:r>
        <w:t>genannten</w:t>
      </w:r>
      <w:r>
        <w:rPr>
          <w:spacing w:val="-3"/>
        </w:rPr>
        <w:t xml:space="preserve"> </w:t>
      </w:r>
      <w:r>
        <w:t>verantwortlichen</w:t>
      </w:r>
      <w:r>
        <w:rPr>
          <w:spacing w:val="-3"/>
        </w:rPr>
        <w:t xml:space="preserve"> </w:t>
      </w:r>
      <w:r>
        <w:t>Personen</w:t>
      </w:r>
      <w:r>
        <w:rPr>
          <w:spacing w:val="-3"/>
        </w:rPr>
        <w:t xml:space="preserve"> </w:t>
      </w:r>
      <w:r>
        <w:t>geprüft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laufend</w:t>
      </w:r>
      <w:r>
        <w:rPr>
          <w:spacing w:val="-4"/>
        </w:rPr>
        <w:t xml:space="preserve"> </w:t>
      </w:r>
      <w:r>
        <w:t>intern veröffentlicht. Sie werden im nächstmöglichen Modul «Projektmethodik» thematisiert.</w:t>
      </w:r>
    </w:p>
    <w:p w14:paraId="54EC495C" w14:textId="77777777" w:rsidR="0085563B" w:rsidRDefault="0085563B" w:rsidP="0085563B">
      <w:pPr>
        <w:pStyle w:val="Textkrper"/>
        <w:spacing w:before="5" w:line="285" w:lineRule="auto"/>
        <w:ind w:left="113" w:right="341"/>
      </w:pPr>
      <w:r>
        <w:t>Die Hochschule Luzern – Soziale Arbeit kann keine Garantie übernehmen, dass die Projektanfragen von den</w:t>
      </w:r>
      <w:r>
        <w:rPr>
          <w:spacing w:val="-3"/>
        </w:rPr>
        <w:t xml:space="preserve"> </w:t>
      </w:r>
      <w:r>
        <w:t>Studierenden</w:t>
      </w:r>
      <w:r>
        <w:rPr>
          <w:spacing w:val="-3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Bearbeitung</w:t>
      </w:r>
      <w:r>
        <w:rPr>
          <w:spacing w:val="-4"/>
        </w:rPr>
        <w:t xml:space="preserve"> </w:t>
      </w:r>
      <w:r>
        <w:t>gewählt</w:t>
      </w:r>
      <w:r>
        <w:rPr>
          <w:spacing w:val="-3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bzw.</w:t>
      </w:r>
      <w:r>
        <w:rPr>
          <w:spacing w:val="-5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Projekte</w:t>
      </w:r>
      <w:r>
        <w:rPr>
          <w:spacing w:val="-3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optimalen</w:t>
      </w:r>
      <w:r>
        <w:rPr>
          <w:spacing w:val="-3"/>
        </w:rPr>
        <w:t xml:space="preserve"> </w:t>
      </w:r>
      <w:r>
        <w:t>Zeitraum</w:t>
      </w:r>
      <w:r>
        <w:rPr>
          <w:spacing w:val="-4"/>
        </w:rPr>
        <w:t xml:space="preserve"> </w:t>
      </w:r>
      <w:r>
        <w:t>bearbeitet werden können. Die Eingaben müssen jeweils bis Ende August erfolgen, wenn die Projektumsetzung anfangs Folgejahr startet bzw. bis Ende Januar, wenn die Projektumsetzung im Sommer startet.</w:t>
      </w:r>
    </w:p>
    <w:p w14:paraId="07C72EC9" w14:textId="77777777" w:rsidR="0085563B" w:rsidRDefault="0085563B" w:rsidP="0085563B">
      <w:pPr>
        <w:pStyle w:val="Textkrper"/>
        <w:spacing w:before="10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843"/>
      </w:tblGrid>
      <w:tr w:rsidR="0085563B" w14:paraId="06AD9E8E" w14:textId="77777777" w:rsidTr="007F3F04">
        <w:trPr>
          <w:trHeight w:val="455"/>
        </w:trPr>
        <w:tc>
          <w:tcPr>
            <w:tcW w:w="4843" w:type="dxa"/>
          </w:tcPr>
          <w:p w14:paraId="7F5A78C2" w14:textId="77777777" w:rsidR="0085563B" w:rsidRPr="0085563B" w:rsidRDefault="0085563B" w:rsidP="007F3F04">
            <w:pPr>
              <w:pStyle w:val="TableParagraph"/>
              <w:spacing w:before="138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Arbeitstitel</w:t>
            </w:r>
            <w:r w:rsidRPr="0085563B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des</w:t>
            </w:r>
            <w:r w:rsidRPr="0085563B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>Projekts</w:t>
            </w:r>
          </w:p>
        </w:tc>
        <w:sdt>
          <w:sdtPr>
            <w:rPr>
              <w:sz w:val="18"/>
            </w:rPr>
            <w:id w:val="-796682246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4CD79CF7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4020B6F9" w14:textId="77777777" w:rsidTr="0085563B">
        <w:trPr>
          <w:trHeight w:val="799"/>
        </w:trPr>
        <w:tc>
          <w:tcPr>
            <w:tcW w:w="4843" w:type="dxa"/>
          </w:tcPr>
          <w:p w14:paraId="4DA85380" w14:textId="77777777" w:rsidR="0085563B" w:rsidRPr="0085563B" w:rsidRDefault="0085563B" w:rsidP="007F3F04">
            <w:pPr>
              <w:pStyle w:val="TableParagraph"/>
              <w:spacing w:before="6"/>
              <w:rPr>
                <w:rFonts w:ascii="Verdana" w:hAnsi="Verdana"/>
                <w:sz w:val="18"/>
                <w:szCs w:val="18"/>
              </w:rPr>
            </w:pPr>
          </w:p>
          <w:p w14:paraId="4D982BE4" w14:textId="77777777" w:rsidR="0085563B" w:rsidRPr="0085563B" w:rsidRDefault="0085563B" w:rsidP="007F3F04">
            <w:pPr>
              <w:pStyle w:val="TableParagraph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Auftraggebende</w:t>
            </w:r>
            <w:r w:rsidRPr="0085563B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>Organisation</w:t>
            </w:r>
          </w:p>
          <w:p w14:paraId="61D8B439" w14:textId="77777777" w:rsidR="0085563B" w:rsidRPr="0085563B" w:rsidRDefault="0085563B" w:rsidP="007F3F04">
            <w:pPr>
              <w:pStyle w:val="TableParagraph"/>
              <w:spacing w:before="41"/>
              <w:ind w:left="107"/>
              <w:rPr>
                <w:rFonts w:ascii="Verdana" w:hAnsi="Verdana"/>
                <w:sz w:val="18"/>
                <w:szCs w:val="18"/>
              </w:rPr>
            </w:pPr>
            <w:r w:rsidRPr="0085563B">
              <w:rPr>
                <w:rFonts w:ascii="Verdana" w:hAnsi="Verdana"/>
                <w:sz w:val="18"/>
                <w:szCs w:val="18"/>
              </w:rPr>
              <w:t>Inkl.</w:t>
            </w:r>
            <w:r w:rsidRPr="0085563B">
              <w:rPr>
                <w:rFonts w:ascii="Verdana" w:hAnsi="Verdana"/>
                <w:spacing w:val="-2"/>
                <w:sz w:val="18"/>
                <w:szCs w:val="18"/>
              </w:rPr>
              <w:t xml:space="preserve"> Adresse</w:t>
            </w:r>
          </w:p>
        </w:tc>
        <w:sdt>
          <w:sdtPr>
            <w:rPr>
              <w:sz w:val="18"/>
            </w:rPr>
            <w:id w:val="1817365680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5186EC36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63B59354" w14:textId="77777777" w:rsidTr="007F3F04">
        <w:trPr>
          <w:trHeight w:val="1041"/>
        </w:trPr>
        <w:tc>
          <w:tcPr>
            <w:tcW w:w="4843" w:type="dxa"/>
          </w:tcPr>
          <w:p w14:paraId="421842C0" w14:textId="77777777" w:rsidR="0085563B" w:rsidRPr="0085563B" w:rsidRDefault="0085563B" w:rsidP="007F3F04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14:paraId="37C5A6DA" w14:textId="77777777" w:rsidR="0085563B" w:rsidRPr="0085563B" w:rsidRDefault="0085563B" w:rsidP="007F3F04">
            <w:pPr>
              <w:pStyle w:val="TableParagraph"/>
              <w:spacing w:before="163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>Studienschwerpunkt</w:t>
            </w:r>
          </w:p>
        </w:tc>
        <w:tc>
          <w:tcPr>
            <w:tcW w:w="4843" w:type="dxa"/>
          </w:tcPr>
          <w:p w14:paraId="349ED0A3" w14:textId="77777777" w:rsidR="0085563B" w:rsidRPr="0085563B" w:rsidRDefault="00000000" w:rsidP="007F3F04">
            <w:pPr>
              <w:pStyle w:val="TableParagraph"/>
              <w:spacing w:before="120" w:line="286" w:lineRule="auto"/>
              <w:ind w:left="142" w:right="2132"/>
              <w:rPr>
                <w:rFonts w:ascii="Verdana" w:hAnsi="Verdana"/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2551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B" w:rsidRPr="0085563B">
                  <w:rPr>
                    <w:rFonts w:ascii="Segoe UI Symbol" w:eastAsia="MS Gothic" w:hAnsi="Segoe UI Symbol" w:cs="Segoe UI Symbol"/>
                    <w:spacing w:val="-2"/>
                    <w:sz w:val="18"/>
                  </w:rPr>
                  <w:t>☐</w:t>
                </w:r>
              </w:sdtContent>
            </w:sdt>
            <w:r w:rsidR="0085563B" w:rsidRPr="0085563B">
              <w:rPr>
                <w:rFonts w:ascii="Verdana" w:hAnsi="Verdana"/>
                <w:spacing w:val="-2"/>
                <w:sz w:val="18"/>
              </w:rPr>
              <w:t xml:space="preserve"> Sozialarbeit</w:t>
            </w:r>
          </w:p>
          <w:p w14:paraId="4BB6D614" w14:textId="77777777" w:rsidR="0085563B" w:rsidRPr="0085563B" w:rsidRDefault="00000000" w:rsidP="007F3F04">
            <w:pPr>
              <w:pStyle w:val="TableParagraph"/>
              <w:spacing w:before="39" w:line="286" w:lineRule="auto"/>
              <w:ind w:left="142" w:right="868"/>
              <w:rPr>
                <w:rFonts w:ascii="Verdana" w:hAnsi="Verdana"/>
                <w:sz w:val="18"/>
              </w:rPr>
            </w:pPr>
            <w:sdt>
              <w:sdtPr>
                <w:rPr>
                  <w:sz w:val="18"/>
                </w:rPr>
                <w:id w:val="2106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B" w:rsidRPr="0085563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563B" w:rsidRPr="0085563B">
              <w:rPr>
                <w:rFonts w:ascii="Verdana" w:hAnsi="Verdana"/>
                <w:sz w:val="18"/>
              </w:rPr>
              <w:t xml:space="preserve"> Soziokulturelle</w:t>
            </w:r>
            <w:r w:rsidR="0085563B" w:rsidRPr="0085563B">
              <w:rPr>
                <w:rFonts w:ascii="Verdana" w:hAnsi="Verdana"/>
                <w:spacing w:val="-16"/>
                <w:sz w:val="18"/>
              </w:rPr>
              <w:t xml:space="preserve"> </w:t>
            </w:r>
            <w:r w:rsidR="0085563B" w:rsidRPr="0085563B">
              <w:rPr>
                <w:rFonts w:ascii="Verdana" w:hAnsi="Verdana"/>
                <w:sz w:val="18"/>
              </w:rPr>
              <w:t>Animation</w:t>
            </w:r>
          </w:p>
          <w:p w14:paraId="403FA770" w14:textId="77777777" w:rsidR="0085563B" w:rsidRPr="0085563B" w:rsidRDefault="00000000" w:rsidP="007F3F04">
            <w:pPr>
              <w:pStyle w:val="TableParagraph"/>
              <w:spacing w:before="39" w:line="286" w:lineRule="auto"/>
              <w:ind w:left="142" w:right="2132"/>
              <w:rPr>
                <w:rFonts w:ascii="Verdana" w:hAnsi="Verdana"/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41331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B" w:rsidRPr="0085563B">
                  <w:rPr>
                    <w:rFonts w:ascii="Segoe UI Symbol" w:eastAsia="MS Gothic" w:hAnsi="Segoe UI Symbol" w:cs="Segoe UI Symbol"/>
                    <w:spacing w:val="-2"/>
                    <w:sz w:val="18"/>
                  </w:rPr>
                  <w:t>☐</w:t>
                </w:r>
              </w:sdtContent>
            </w:sdt>
            <w:r w:rsidR="0085563B" w:rsidRPr="0085563B">
              <w:rPr>
                <w:rFonts w:ascii="Verdana" w:hAnsi="Verdana"/>
                <w:spacing w:val="-2"/>
                <w:sz w:val="18"/>
              </w:rPr>
              <w:t xml:space="preserve"> Sozialpädagogik</w:t>
            </w:r>
          </w:p>
          <w:p w14:paraId="65075C49" w14:textId="77777777" w:rsidR="0085563B" w:rsidRPr="0085563B" w:rsidRDefault="00000000" w:rsidP="007F3F04">
            <w:pPr>
              <w:pStyle w:val="TableParagraph"/>
              <w:spacing w:before="39" w:line="286" w:lineRule="auto"/>
              <w:ind w:left="142"/>
              <w:rPr>
                <w:rFonts w:ascii="Verdana" w:hAnsi="Verdana"/>
                <w:spacing w:val="-2"/>
                <w:sz w:val="18"/>
              </w:rPr>
            </w:pPr>
            <w:sdt>
              <w:sdtPr>
                <w:rPr>
                  <w:sz w:val="18"/>
                </w:rPr>
                <w:id w:val="-5693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B" w:rsidRPr="0085563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85563B" w:rsidRPr="0085563B">
              <w:rPr>
                <w:rFonts w:ascii="Verdana" w:hAnsi="Verdana"/>
                <w:sz w:val="18"/>
              </w:rPr>
              <w:t xml:space="preserve"> ist</w:t>
            </w:r>
            <w:r w:rsidR="0085563B" w:rsidRPr="0085563B">
              <w:rPr>
                <w:rFonts w:ascii="Verdana" w:hAnsi="Verdana"/>
                <w:spacing w:val="-3"/>
                <w:sz w:val="18"/>
              </w:rPr>
              <w:t xml:space="preserve"> </w:t>
            </w:r>
            <w:r w:rsidR="0085563B" w:rsidRPr="0085563B">
              <w:rPr>
                <w:rFonts w:ascii="Verdana" w:hAnsi="Verdana"/>
                <w:sz w:val="18"/>
              </w:rPr>
              <w:t>in</w:t>
            </w:r>
            <w:r w:rsidR="0085563B" w:rsidRPr="0085563B">
              <w:rPr>
                <w:rFonts w:ascii="Verdana" w:hAnsi="Verdana"/>
                <w:spacing w:val="-3"/>
                <w:sz w:val="18"/>
              </w:rPr>
              <w:t xml:space="preserve"> </w:t>
            </w:r>
            <w:r w:rsidR="0085563B" w:rsidRPr="0085563B">
              <w:rPr>
                <w:rFonts w:ascii="Verdana" w:hAnsi="Verdana"/>
                <w:sz w:val="18"/>
              </w:rPr>
              <w:t>allen</w:t>
            </w:r>
            <w:r w:rsidR="0085563B" w:rsidRPr="0085563B">
              <w:rPr>
                <w:rFonts w:ascii="Verdana" w:hAnsi="Verdana"/>
                <w:spacing w:val="-3"/>
                <w:sz w:val="18"/>
              </w:rPr>
              <w:t xml:space="preserve"> </w:t>
            </w:r>
            <w:r w:rsidR="0085563B" w:rsidRPr="0085563B">
              <w:rPr>
                <w:rFonts w:ascii="Verdana" w:hAnsi="Verdana"/>
                <w:sz w:val="18"/>
              </w:rPr>
              <w:t>Studienrichtungen</w:t>
            </w:r>
            <w:r w:rsidR="0085563B" w:rsidRPr="0085563B">
              <w:rPr>
                <w:rFonts w:ascii="Verdana" w:hAnsi="Verdana"/>
                <w:spacing w:val="-3"/>
                <w:sz w:val="18"/>
              </w:rPr>
              <w:t xml:space="preserve"> </w:t>
            </w:r>
            <w:r w:rsidR="0085563B" w:rsidRPr="0085563B">
              <w:rPr>
                <w:rFonts w:ascii="Verdana" w:hAnsi="Verdana"/>
                <w:spacing w:val="-2"/>
                <w:sz w:val="18"/>
              </w:rPr>
              <w:t>möglich</w:t>
            </w:r>
          </w:p>
          <w:p w14:paraId="666C4C3C" w14:textId="77777777" w:rsidR="0085563B" w:rsidRPr="0085563B" w:rsidRDefault="0085563B" w:rsidP="007F3F04">
            <w:pPr>
              <w:pStyle w:val="TableParagraph"/>
              <w:spacing w:line="201" w:lineRule="exact"/>
              <w:rPr>
                <w:rFonts w:ascii="Verdana" w:hAnsi="Verdana"/>
                <w:sz w:val="18"/>
              </w:rPr>
            </w:pPr>
          </w:p>
        </w:tc>
      </w:tr>
      <w:tr w:rsidR="0085563B" w14:paraId="2D7E043E" w14:textId="77777777" w:rsidTr="007F3F04">
        <w:trPr>
          <w:trHeight w:val="1038"/>
        </w:trPr>
        <w:tc>
          <w:tcPr>
            <w:tcW w:w="4843" w:type="dxa"/>
          </w:tcPr>
          <w:p w14:paraId="47E1EF2F" w14:textId="77777777" w:rsidR="0085563B" w:rsidRPr="0085563B" w:rsidRDefault="0085563B" w:rsidP="007F3F04">
            <w:pPr>
              <w:pStyle w:val="TableParagraph"/>
              <w:spacing w:before="39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Zuständige</w:t>
            </w:r>
            <w:r w:rsidRPr="0085563B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Person</w:t>
            </w:r>
            <w:r w:rsidRPr="0085563B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in</w:t>
            </w:r>
            <w:r w:rsidRPr="0085563B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der</w:t>
            </w:r>
            <w:r w:rsidRPr="0085563B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Organisation</w:t>
            </w:r>
            <w:r w:rsidRPr="0085563B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mit:</w:t>
            </w:r>
          </w:p>
          <w:p w14:paraId="41A1A69B" w14:textId="77777777" w:rsidR="0085563B" w:rsidRPr="0085563B" w:rsidRDefault="0085563B" w:rsidP="008556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41"/>
              <w:ind w:hanging="361"/>
              <w:rPr>
                <w:rFonts w:ascii="Verdana" w:hAnsi="Verdana"/>
                <w:sz w:val="18"/>
                <w:szCs w:val="18"/>
              </w:rPr>
            </w:pPr>
            <w:r w:rsidRPr="0085563B">
              <w:rPr>
                <w:rFonts w:ascii="Verdana" w:hAnsi="Verdana"/>
                <w:spacing w:val="-4"/>
                <w:sz w:val="18"/>
                <w:szCs w:val="18"/>
              </w:rPr>
              <w:t>Name</w:t>
            </w:r>
          </w:p>
          <w:p w14:paraId="71815B8D" w14:textId="77777777" w:rsidR="0085563B" w:rsidRPr="0085563B" w:rsidRDefault="0085563B" w:rsidP="008556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41"/>
              <w:ind w:hanging="361"/>
              <w:rPr>
                <w:rFonts w:ascii="Verdana" w:hAnsi="Verdana"/>
                <w:sz w:val="18"/>
                <w:szCs w:val="18"/>
              </w:rPr>
            </w:pPr>
            <w:r w:rsidRPr="0085563B">
              <w:rPr>
                <w:rFonts w:ascii="Verdana" w:hAnsi="Verdana"/>
                <w:spacing w:val="-2"/>
                <w:sz w:val="18"/>
                <w:szCs w:val="18"/>
              </w:rPr>
              <w:t>E-</w:t>
            </w:r>
            <w:r w:rsidRPr="0085563B">
              <w:rPr>
                <w:rFonts w:ascii="Verdana" w:hAnsi="Verdana"/>
                <w:spacing w:val="-4"/>
                <w:sz w:val="18"/>
                <w:szCs w:val="18"/>
              </w:rPr>
              <w:t>Mail</w:t>
            </w:r>
          </w:p>
          <w:p w14:paraId="0AA228DC" w14:textId="77777777" w:rsidR="0085563B" w:rsidRPr="0085563B" w:rsidRDefault="0085563B" w:rsidP="0085563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39" w:line="199" w:lineRule="exact"/>
              <w:ind w:hanging="361"/>
              <w:rPr>
                <w:rFonts w:ascii="Verdana" w:hAnsi="Verdana"/>
                <w:sz w:val="18"/>
                <w:szCs w:val="18"/>
              </w:rPr>
            </w:pPr>
            <w:r w:rsidRPr="0085563B">
              <w:rPr>
                <w:rFonts w:ascii="Verdana" w:hAnsi="Verdana"/>
                <w:spacing w:val="-2"/>
                <w:sz w:val="18"/>
                <w:szCs w:val="18"/>
              </w:rPr>
              <w:t>Telefonnummer</w:t>
            </w:r>
          </w:p>
        </w:tc>
        <w:sdt>
          <w:sdtPr>
            <w:rPr>
              <w:sz w:val="18"/>
            </w:rPr>
            <w:id w:val="-95477186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0A06447C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0340092F" w14:textId="77777777" w:rsidTr="007F3F04">
        <w:trPr>
          <w:trHeight w:val="851"/>
        </w:trPr>
        <w:tc>
          <w:tcPr>
            <w:tcW w:w="4843" w:type="dxa"/>
          </w:tcPr>
          <w:p w14:paraId="56758508" w14:textId="77777777" w:rsidR="0085563B" w:rsidRPr="0085563B" w:rsidRDefault="0085563B" w:rsidP="007F3F04">
            <w:pPr>
              <w:pStyle w:val="TableParagraph"/>
              <w:spacing w:before="10"/>
              <w:rPr>
                <w:rFonts w:ascii="Verdana" w:hAnsi="Verdana"/>
                <w:sz w:val="18"/>
                <w:szCs w:val="18"/>
              </w:rPr>
            </w:pPr>
          </w:p>
          <w:p w14:paraId="757D5AD2" w14:textId="77777777" w:rsidR="0085563B" w:rsidRPr="0085563B" w:rsidRDefault="0085563B" w:rsidP="007F3F04">
            <w:pPr>
              <w:pStyle w:val="TableParagraph"/>
              <w:spacing w:line="288" w:lineRule="auto"/>
              <w:ind w:left="107" w:right="1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Ausgangslage</w:t>
            </w:r>
            <w:r w:rsidRPr="0085563B">
              <w:rPr>
                <w:rFonts w:ascii="Verdana" w:hAnsi="Verdana"/>
                <w:b/>
                <w:spacing w:val="-12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5563B">
              <w:rPr>
                <w:rFonts w:ascii="Verdana" w:hAnsi="Verdana"/>
                <w:b/>
                <w:spacing w:val="-13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Problemstellung</w:t>
            </w:r>
            <w:r w:rsidRPr="0085563B">
              <w:rPr>
                <w:rFonts w:ascii="Verdana" w:hAnsi="Verdana"/>
                <w:b/>
                <w:spacing w:val="-13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 xml:space="preserve">- </w:t>
            </w: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>Fragestellung</w:t>
            </w:r>
          </w:p>
        </w:tc>
        <w:sdt>
          <w:sdtPr>
            <w:rPr>
              <w:sz w:val="18"/>
            </w:rPr>
            <w:id w:val="1430088885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65121F1A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3361698B" w14:textId="77777777" w:rsidTr="007F3F04">
        <w:trPr>
          <w:trHeight w:val="849"/>
        </w:trPr>
        <w:tc>
          <w:tcPr>
            <w:tcW w:w="4843" w:type="dxa"/>
          </w:tcPr>
          <w:p w14:paraId="4AACF04B" w14:textId="77777777" w:rsidR="0085563B" w:rsidRPr="0085563B" w:rsidRDefault="0085563B" w:rsidP="007F3F04">
            <w:pPr>
              <w:pStyle w:val="TableParagraph"/>
              <w:spacing w:before="6"/>
              <w:rPr>
                <w:rFonts w:ascii="Verdana" w:hAnsi="Verdana"/>
                <w:sz w:val="18"/>
                <w:szCs w:val="18"/>
              </w:rPr>
            </w:pPr>
          </w:p>
          <w:p w14:paraId="678B4B22" w14:textId="77777777" w:rsidR="0085563B" w:rsidRPr="0085563B" w:rsidRDefault="0085563B" w:rsidP="007F3F04">
            <w:pPr>
              <w:pStyle w:val="TableParagraph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Vorläufige</w:t>
            </w:r>
            <w:r w:rsidRPr="0085563B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>Zielsetzung</w:t>
            </w:r>
          </w:p>
        </w:tc>
        <w:sdt>
          <w:sdtPr>
            <w:rPr>
              <w:sz w:val="18"/>
            </w:rPr>
            <w:id w:val="-1461100657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65CE38AE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20E94F9A" w14:textId="77777777" w:rsidTr="007F3F04">
        <w:trPr>
          <w:trHeight w:val="566"/>
        </w:trPr>
        <w:tc>
          <w:tcPr>
            <w:tcW w:w="4843" w:type="dxa"/>
          </w:tcPr>
          <w:p w14:paraId="3B1AB66A" w14:textId="77777777" w:rsidR="0085563B" w:rsidRPr="0085563B" w:rsidRDefault="0085563B" w:rsidP="007F3F04">
            <w:pPr>
              <w:pStyle w:val="TableParagraph"/>
              <w:spacing w:before="193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Geschätzter</w:t>
            </w:r>
            <w:r w:rsidRPr="0085563B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zeitlicher</w:t>
            </w:r>
            <w:r w:rsidRPr="0085563B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Umfang</w:t>
            </w:r>
            <w:r w:rsidRPr="0085563B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des</w:t>
            </w:r>
            <w:r w:rsidRPr="0085563B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>Projekts</w:t>
            </w:r>
          </w:p>
        </w:tc>
        <w:sdt>
          <w:sdtPr>
            <w:rPr>
              <w:sz w:val="18"/>
            </w:rPr>
            <w:id w:val="2058730892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0AD4CDD6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7B8BD005" w14:textId="77777777" w:rsidTr="007F3F04">
        <w:trPr>
          <w:trHeight w:val="851"/>
        </w:trPr>
        <w:tc>
          <w:tcPr>
            <w:tcW w:w="4843" w:type="dxa"/>
          </w:tcPr>
          <w:p w14:paraId="319F9E03" w14:textId="77777777" w:rsidR="0085563B" w:rsidRPr="0085563B" w:rsidRDefault="0085563B" w:rsidP="007F3F04">
            <w:pPr>
              <w:pStyle w:val="TableParagraph"/>
              <w:spacing w:before="10"/>
              <w:rPr>
                <w:rFonts w:ascii="Verdana" w:hAnsi="Verdana"/>
                <w:sz w:val="18"/>
                <w:szCs w:val="18"/>
              </w:rPr>
            </w:pPr>
          </w:p>
          <w:p w14:paraId="537DB57A" w14:textId="77777777" w:rsidR="0085563B" w:rsidRPr="0085563B" w:rsidRDefault="0085563B" w:rsidP="007F3F04">
            <w:pPr>
              <w:pStyle w:val="TableParagraph"/>
              <w:spacing w:line="288" w:lineRule="auto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Optimaler</w:t>
            </w:r>
            <w:r w:rsidRPr="0085563B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Zeitraum</w:t>
            </w:r>
            <w:r w:rsidRPr="0085563B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für</w:t>
            </w:r>
            <w:r w:rsidRPr="0085563B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die</w:t>
            </w:r>
            <w:r w:rsidRPr="0085563B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Durchführung</w:t>
            </w:r>
            <w:r w:rsidRPr="0085563B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 xml:space="preserve">des </w:t>
            </w: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>Projekts</w:t>
            </w:r>
          </w:p>
        </w:tc>
        <w:sdt>
          <w:sdtPr>
            <w:rPr>
              <w:sz w:val="18"/>
            </w:rPr>
            <w:id w:val="1629739817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18A7E1BD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218005E7" w14:textId="77777777" w:rsidTr="007F3F04">
        <w:trPr>
          <w:trHeight w:val="453"/>
        </w:trPr>
        <w:tc>
          <w:tcPr>
            <w:tcW w:w="4843" w:type="dxa"/>
          </w:tcPr>
          <w:p w14:paraId="3DB85125" w14:textId="77777777" w:rsidR="0085563B" w:rsidRPr="0085563B" w:rsidRDefault="0085563B" w:rsidP="007F3F04">
            <w:pPr>
              <w:pStyle w:val="TableParagraph"/>
              <w:spacing w:before="135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Frühster</w:t>
            </w:r>
            <w:r w:rsidRPr="0085563B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zeitlicher</w:t>
            </w:r>
            <w:r w:rsidRPr="0085563B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Beginn</w:t>
            </w:r>
            <w:r w:rsidRPr="0085563B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des</w:t>
            </w: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Projekts</w:t>
            </w:r>
          </w:p>
        </w:tc>
        <w:sdt>
          <w:sdtPr>
            <w:rPr>
              <w:sz w:val="18"/>
            </w:rPr>
            <w:id w:val="-457489826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630DBFB2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4F674FF8" w14:textId="77777777" w:rsidTr="007F3F04">
        <w:trPr>
          <w:trHeight w:val="520"/>
        </w:trPr>
        <w:tc>
          <w:tcPr>
            <w:tcW w:w="4843" w:type="dxa"/>
          </w:tcPr>
          <w:p w14:paraId="476F3A85" w14:textId="77777777" w:rsidR="0085563B" w:rsidRPr="0085563B" w:rsidRDefault="0085563B" w:rsidP="007F3F04">
            <w:pPr>
              <w:pStyle w:val="TableParagraph"/>
              <w:spacing w:line="262" w:lineRule="exact"/>
              <w:ind w:left="107" w:right="74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Bis</w:t>
            </w:r>
            <w:r w:rsidRPr="0085563B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wann</w:t>
            </w:r>
            <w:r w:rsidRPr="0085563B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muss</w:t>
            </w:r>
            <w:r w:rsidRPr="0085563B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das</w:t>
            </w:r>
            <w:r w:rsidRPr="0085563B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Projekt</w:t>
            </w:r>
            <w:r w:rsidRPr="0085563B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spätestens beendet sein?</w:t>
            </w:r>
          </w:p>
        </w:tc>
        <w:sdt>
          <w:sdtPr>
            <w:rPr>
              <w:sz w:val="18"/>
            </w:rPr>
            <w:id w:val="483901948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1124E4B9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  <w:tr w:rsidR="0085563B" w14:paraId="32C72062" w14:textId="77777777" w:rsidTr="007F3F04">
        <w:trPr>
          <w:trHeight w:val="449"/>
        </w:trPr>
        <w:tc>
          <w:tcPr>
            <w:tcW w:w="4843" w:type="dxa"/>
          </w:tcPr>
          <w:p w14:paraId="4973B0DD" w14:textId="77777777" w:rsidR="0085563B" w:rsidRPr="0085563B" w:rsidRDefault="0085563B" w:rsidP="007F3F04">
            <w:pPr>
              <w:pStyle w:val="TableParagraph"/>
              <w:spacing w:before="132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85563B">
              <w:rPr>
                <w:rFonts w:ascii="Verdana" w:hAnsi="Verdana"/>
                <w:b/>
                <w:sz w:val="18"/>
                <w:szCs w:val="18"/>
              </w:rPr>
              <w:t>Allenfalls</w:t>
            </w:r>
            <w:r w:rsidRPr="0085563B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z w:val="18"/>
                <w:szCs w:val="18"/>
              </w:rPr>
              <w:t>vorhandenes</w:t>
            </w:r>
            <w:r w:rsidRPr="0085563B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85563B">
              <w:rPr>
                <w:rFonts w:ascii="Verdana" w:hAnsi="Verdana"/>
                <w:b/>
                <w:spacing w:val="-2"/>
                <w:sz w:val="18"/>
                <w:szCs w:val="18"/>
              </w:rPr>
              <w:t>Projektbudget</w:t>
            </w:r>
          </w:p>
        </w:tc>
        <w:sdt>
          <w:sdtPr>
            <w:rPr>
              <w:sz w:val="18"/>
            </w:rPr>
            <w:id w:val="1674760558"/>
            <w:placeholder>
              <w:docPart w:val="96F30D7E5C744243A339B1ABB78A4493"/>
            </w:placeholder>
            <w:showingPlcHdr/>
            <w:text/>
          </w:sdtPr>
          <w:sdtContent>
            <w:tc>
              <w:tcPr>
                <w:tcW w:w="4843" w:type="dxa"/>
              </w:tcPr>
              <w:p w14:paraId="7654EAF8" w14:textId="77777777" w:rsidR="0085563B" w:rsidRPr="0085563B" w:rsidRDefault="0085563B" w:rsidP="007F3F04">
                <w:pPr>
                  <w:pStyle w:val="TableParagraph"/>
                  <w:rPr>
                    <w:rFonts w:ascii="Verdana" w:hAnsi="Verdana"/>
                    <w:sz w:val="18"/>
                  </w:rPr>
                </w:pPr>
                <w:r w:rsidRPr="0085563B">
                  <w:rPr>
                    <w:rStyle w:val="Platzhaltertext"/>
                    <w:rFonts w:ascii="Verdana" w:hAnsi="Verdana"/>
                  </w:rPr>
                  <w:t>Klicken oder tippen Sie hier, um Text einzugeben.</w:t>
                </w:r>
              </w:p>
            </w:tc>
          </w:sdtContent>
        </w:sdt>
      </w:tr>
    </w:tbl>
    <w:p w14:paraId="1C3225D9" w14:textId="77777777" w:rsidR="0085563B" w:rsidRDefault="0085563B" w:rsidP="0085563B">
      <w:pPr>
        <w:pStyle w:val="Textkrper"/>
        <w:spacing w:before="10"/>
        <w:rPr>
          <w:sz w:val="17"/>
        </w:rPr>
      </w:pPr>
    </w:p>
    <w:p w14:paraId="4AE2ABEE" w14:textId="27CD4137" w:rsidR="0085563B" w:rsidRDefault="0085563B" w:rsidP="0085563B">
      <w:pPr>
        <w:pStyle w:val="Textkrper"/>
        <w:spacing w:before="43"/>
        <w:ind w:left="11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303DCE5" wp14:editId="5A9DE711">
            <wp:simplePos x="0" y="0"/>
            <wp:positionH relativeFrom="page">
              <wp:posOffset>6629400</wp:posOffset>
            </wp:positionH>
            <wp:positionV relativeFrom="paragraph">
              <wp:posOffset>84455</wp:posOffset>
            </wp:positionV>
            <wp:extent cx="583565" cy="583565"/>
            <wp:effectExtent l="0" t="0" r="6985" b="6985"/>
            <wp:wrapNone/>
            <wp:docPr id="5" name="image3.jpeg" descr="Ein Bild, das Text, Schrift, Grafiken, Grafikdesign enthält.&#10;&#10;KI-generierte Inhalte können fehlerhaft sein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Ein Bild, das Text, Schrift, Grafiken, Grafikdesign enthält.&#10;&#10;KI-generierte Inhalte können fehlerhaft sein.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Version</w:t>
      </w:r>
      <w:r>
        <w:rPr>
          <w:spacing w:val="-3"/>
        </w:rPr>
        <w:t xml:space="preserve"> </w:t>
      </w:r>
      <w:r w:rsidR="00B8565B">
        <w:t>August</w:t>
      </w:r>
      <w:r>
        <w:t xml:space="preserve"> 202</w:t>
      </w:r>
      <w:r w:rsidR="004B3041">
        <w:t>5</w:t>
      </w:r>
    </w:p>
    <w:p w14:paraId="146C393E" w14:textId="6CEC5B53" w:rsidR="0085563B" w:rsidRDefault="0085563B" w:rsidP="0085563B">
      <w:pPr>
        <w:pStyle w:val="Textkrper"/>
        <w:rPr>
          <w:sz w:val="22"/>
        </w:rPr>
      </w:pPr>
    </w:p>
    <w:p w14:paraId="2D2BC261" w14:textId="4CE36867" w:rsidR="005D1D0B" w:rsidRDefault="005D1D0B" w:rsidP="0085563B"/>
    <w:sectPr w:rsidR="005D1D0B" w:rsidSect="0085563B">
      <w:headerReference w:type="default" r:id="rId15"/>
      <w:footerReference w:type="default" r:id="rId16"/>
      <w:type w:val="continuous"/>
      <w:pgSz w:w="11910" w:h="16840"/>
      <w:pgMar w:top="720" w:right="4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5D1B" w14:textId="77777777" w:rsidR="006C39D7" w:rsidRPr="00C6782B" w:rsidRDefault="006C39D7">
      <w:r w:rsidRPr="00C6782B">
        <w:separator/>
      </w:r>
    </w:p>
  </w:endnote>
  <w:endnote w:type="continuationSeparator" w:id="0">
    <w:p w14:paraId="5B89F56D" w14:textId="77777777" w:rsidR="006C39D7" w:rsidRPr="00C6782B" w:rsidRDefault="006C39D7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E11C" w14:textId="080D93DA" w:rsidR="008B4B9C" w:rsidRPr="00241B6D" w:rsidRDefault="00C26634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2E98" w14:textId="77777777" w:rsidR="006C39D7" w:rsidRPr="00C6782B" w:rsidRDefault="006C39D7">
      <w:r w:rsidRPr="00C6782B">
        <w:separator/>
      </w:r>
    </w:p>
  </w:footnote>
  <w:footnote w:type="continuationSeparator" w:id="0">
    <w:p w14:paraId="0ED770FB" w14:textId="77777777" w:rsidR="006C39D7" w:rsidRPr="00C6782B" w:rsidRDefault="006C39D7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6C6F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7C52F742" wp14:editId="15E48D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61609FF6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7C1517FA" wp14:editId="5045BFA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52E57EB3" w14:textId="1065F9DC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1ED6C1B0" wp14:editId="19DDA39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2BA058A1"/>
    <w:multiLevelType w:val="multilevel"/>
    <w:tmpl w:val="CEA4295E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111288"/>
    <w:multiLevelType w:val="hybridMultilevel"/>
    <w:tmpl w:val="490A924C"/>
    <w:lvl w:ilvl="0" w:tplc="DDDC04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D21C2B4C">
      <w:numFmt w:val="bullet"/>
      <w:lvlText w:val="•"/>
      <w:lvlJc w:val="left"/>
      <w:pPr>
        <w:ind w:left="1221" w:hanging="360"/>
      </w:pPr>
      <w:rPr>
        <w:rFonts w:hint="default"/>
        <w:lang w:val="de-DE" w:eastAsia="en-US" w:bidi="ar-SA"/>
      </w:rPr>
    </w:lvl>
    <w:lvl w:ilvl="2" w:tplc="704CB7B4">
      <w:numFmt w:val="bullet"/>
      <w:lvlText w:val="•"/>
      <w:lvlJc w:val="left"/>
      <w:pPr>
        <w:ind w:left="1622" w:hanging="360"/>
      </w:pPr>
      <w:rPr>
        <w:rFonts w:hint="default"/>
        <w:lang w:val="de-DE" w:eastAsia="en-US" w:bidi="ar-SA"/>
      </w:rPr>
    </w:lvl>
    <w:lvl w:ilvl="3" w:tplc="E862886A">
      <w:numFmt w:val="bullet"/>
      <w:lvlText w:val="•"/>
      <w:lvlJc w:val="left"/>
      <w:pPr>
        <w:ind w:left="2023" w:hanging="360"/>
      </w:pPr>
      <w:rPr>
        <w:rFonts w:hint="default"/>
        <w:lang w:val="de-DE" w:eastAsia="en-US" w:bidi="ar-SA"/>
      </w:rPr>
    </w:lvl>
    <w:lvl w:ilvl="4" w:tplc="D5F0E76C">
      <w:numFmt w:val="bullet"/>
      <w:lvlText w:val="•"/>
      <w:lvlJc w:val="left"/>
      <w:pPr>
        <w:ind w:left="2425" w:hanging="360"/>
      </w:pPr>
      <w:rPr>
        <w:rFonts w:hint="default"/>
        <w:lang w:val="de-DE" w:eastAsia="en-US" w:bidi="ar-SA"/>
      </w:rPr>
    </w:lvl>
    <w:lvl w:ilvl="5" w:tplc="D9682900">
      <w:numFmt w:val="bullet"/>
      <w:lvlText w:val="•"/>
      <w:lvlJc w:val="left"/>
      <w:pPr>
        <w:ind w:left="2826" w:hanging="360"/>
      </w:pPr>
      <w:rPr>
        <w:rFonts w:hint="default"/>
        <w:lang w:val="de-DE" w:eastAsia="en-US" w:bidi="ar-SA"/>
      </w:rPr>
    </w:lvl>
    <w:lvl w:ilvl="6" w:tplc="6500086C">
      <w:numFmt w:val="bullet"/>
      <w:lvlText w:val="•"/>
      <w:lvlJc w:val="left"/>
      <w:pPr>
        <w:ind w:left="3227" w:hanging="360"/>
      </w:pPr>
      <w:rPr>
        <w:rFonts w:hint="default"/>
        <w:lang w:val="de-DE" w:eastAsia="en-US" w:bidi="ar-SA"/>
      </w:rPr>
    </w:lvl>
    <w:lvl w:ilvl="7" w:tplc="810295F0">
      <w:numFmt w:val="bullet"/>
      <w:lvlText w:val="•"/>
      <w:lvlJc w:val="left"/>
      <w:pPr>
        <w:ind w:left="3629" w:hanging="360"/>
      </w:pPr>
      <w:rPr>
        <w:rFonts w:hint="default"/>
        <w:lang w:val="de-DE" w:eastAsia="en-US" w:bidi="ar-SA"/>
      </w:rPr>
    </w:lvl>
    <w:lvl w:ilvl="8" w:tplc="BAA60CA6">
      <w:numFmt w:val="bullet"/>
      <w:lvlText w:val="•"/>
      <w:lvlJc w:val="left"/>
      <w:pPr>
        <w:ind w:left="4030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6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324202">
    <w:abstractNumId w:val="6"/>
  </w:num>
  <w:num w:numId="2" w16cid:durableId="150103279">
    <w:abstractNumId w:val="5"/>
  </w:num>
  <w:num w:numId="3" w16cid:durableId="1946573470">
    <w:abstractNumId w:val="2"/>
  </w:num>
  <w:num w:numId="4" w16cid:durableId="1759591506">
    <w:abstractNumId w:val="7"/>
  </w:num>
  <w:num w:numId="5" w16cid:durableId="1954898379">
    <w:abstractNumId w:val="0"/>
  </w:num>
  <w:num w:numId="6" w16cid:durableId="1558316257">
    <w:abstractNumId w:val="0"/>
  </w:num>
  <w:num w:numId="7" w16cid:durableId="1854756783">
    <w:abstractNumId w:val="1"/>
  </w:num>
  <w:num w:numId="8" w16cid:durableId="1230580446">
    <w:abstractNumId w:val="1"/>
  </w:num>
  <w:num w:numId="9" w16cid:durableId="1133787715">
    <w:abstractNumId w:val="1"/>
  </w:num>
  <w:num w:numId="10" w16cid:durableId="1833712341">
    <w:abstractNumId w:val="1"/>
  </w:num>
  <w:num w:numId="11" w16cid:durableId="1793475353">
    <w:abstractNumId w:val="0"/>
  </w:num>
  <w:num w:numId="12" w16cid:durableId="1055928905">
    <w:abstractNumId w:val="0"/>
  </w:num>
  <w:num w:numId="13" w16cid:durableId="957948107">
    <w:abstractNumId w:val="3"/>
  </w:num>
  <w:num w:numId="14" w16cid:durableId="1289360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1wSWtckqxapzY2qoiIjefmXA3EfgFsTRPzfVxZUHwYa0psU80c0aOPOR108wiOdIFmULcXKMQhKv3SSDg+2/Q==" w:salt="SCNgH5GkXudRyI2rZMIFpA==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85563B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4873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485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0DC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8BB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4483"/>
    <w:rsid w:val="004A6F67"/>
    <w:rsid w:val="004A79D5"/>
    <w:rsid w:val="004B09CD"/>
    <w:rsid w:val="004B2DA0"/>
    <w:rsid w:val="004B2F30"/>
    <w:rsid w:val="004B2F5B"/>
    <w:rsid w:val="004B3041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39D7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12E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563B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0748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565B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E54C5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2C5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4BAF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A7984"/>
    <w:rsid w:val="00FB0E30"/>
    <w:rsid w:val="00FB0F3D"/>
    <w:rsid w:val="00FB48FD"/>
    <w:rsid w:val="00FB54C8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580ACD"/>
  <w15:docId w15:val="{CEDE687A-19ED-4E6D-AA61-95FD634B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563B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4C7AC9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uiPriority w:val="10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85563B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5563B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85563B"/>
    <w:rPr>
      <w:rFonts w:eastAsia="Verdana" w:cs="Verdana"/>
      <w:lang w:val="de-DE"/>
    </w:rPr>
  </w:style>
  <w:style w:type="paragraph" w:customStyle="1" w:styleId="TableParagraph">
    <w:name w:val="Table Paragraph"/>
    <w:basedOn w:val="Standard"/>
    <w:uiPriority w:val="1"/>
    <w:qFormat/>
    <w:rsid w:val="0085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og.hslu.ch/praxisausbildung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isa.fiala@hslu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annes.kueng@hslu.c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athrin.habersaat@hslu.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bin"/><Relationship Id="rId2" Type="http://schemas.openxmlformats.org/officeDocument/2006/relationships/image" Target="media/image3.bin"/><Relationship Id="rId1" Type="http://schemas.openxmlformats.org/officeDocument/2006/relationships/image" Target="media/image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mmene\AppData\Local\Temp\Docunize\00%20Vorlage%20A4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F30D7E5C744243A339B1ABB78A4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46800-001C-471B-83FC-B580208E1F2A}"/>
      </w:docPartPr>
      <w:docPartBody>
        <w:p w:rsidR="00F322EA" w:rsidRDefault="00F322EA" w:rsidP="00F322EA">
          <w:pPr>
            <w:pStyle w:val="96F30D7E5C744243A339B1ABB78A4493"/>
          </w:pPr>
          <w:r w:rsidRPr="00BD4E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EA"/>
    <w:rsid w:val="003B78BB"/>
    <w:rsid w:val="0077612E"/>
    <w:rsid w:val="00CE54C5"/>
    <w:rsid w:val="00CF12FC"/>
    <w:rsid w:val="00F322EA"/>
    <w:rsid w:val="00FA7984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22EA"/>
    <w:rPr>
      <w:color w:val="666666"/>
    </w:rPr>
  </w:style>
  <w:style w:type="paragraph" w:customStyle="1" w:styleId="96F30D7E5C744243A339B1ABB78A4493">
    <w:name w:val="96F30D7E5C744243A339B1ABB78A4493"/>
    <w:rsid w:val="00F32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hoch.dotm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Emmenegger Sandra HSLU SA</dc:creator>
  <cp:lastModifiedBy>Zemp Fabienne HSLU SA</cp:lastModifiedBy>
  <cp:revision>2</cp:revision>
  <cp:lastPrinted>2007-08-23T08:57:00Z</cp:lastPrinted>
  <dcterms:created xsi:type="dcterms:W3CDTF">2025-08-22T13:06:00Z</dcterms:created>
  <dcterms:modified xsi:type="dcterms:W3CDTF">2025-08-22T13:06:00Z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2025-07-31T11:03:22Z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89ae0d54-7f54-4d83-836c-7d680559735f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MSIP_Label_e8b0afbd-3cf7-4707-aee4-8dc9d855de29_Tag">
    <vt:lpwstr>10, 3, 0, 1</vt:lpwstr>
  </property>
</Properties>
</file>