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9505" w14:textId="77777777" w:rsidR="00537B20" w:rsidRPr="006E2F4C" w:rsidRDefault="00537B20" w:rsidP="006E2F4C">
      <w:pPr>
        <w:spacing w:line="260" w:lineRule="atLeast"/>
        <w:rPr>
          <w:rFonts w:ascii="Verdana" w:hAnsi="Verdana"/>
          <w:sz w:val="18"/>
          <w:szCs w:val="18"/>
        </w:rPr>
        <w:sectPr w:rsidR="00537B20" w:rsidRPr="006E2F4C" w:rsidSect="00582174">
          <w:headerReference w:type="default" r:id="rId13"/>
          <w:footerReference w:type="default" r:id="rId14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507AB3FD" w14:textId="0A55EBEE" w:rsidR="006E2F4C" w:rsidRDefault="006E2F4C" w:rsidP="006E2F4C">
      <w:pPr>
        <w:spacing w:line="260" w:lineRule="atLeast"/>
        <w:rPr>
          <w:rFonts w:ascii="Verdana" w:hAnsi="Verdana"/>
          <w:sz w:val="18"/>
          <w:szCs w:val="18"/>
        </w:rPr>
      </w:pPr>
      <w:bookmarkStart w:id="3" w:name="Enclosures"/>
      <w:bookmarkEnd w:id="3"/>
    </w:p>
    <w:p w14:paraId="1D48CB1A" w14:textId="233D869B" w:rsidR="006E2F4C" w:rsidRDefault="00942DE9" w:rsidP="006E2F4C">
      <w:pPr>
        <w:spacing w:line="260" w:lineRule="atLeast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Kollegiale Unterrichtshospitation</w:t>
      </w:r>
    </w:p>
    <w:p w14:paraId="27EF498E" w14:textId="5FDB29B1" w:rsidR="000373BF" w:rsidRPr="000373BF" w:rsidRDefault="000373BF" w:rsidP="000373BF">
      <w:pPr>
        <w:pStyle w:val="Titel"/>
        <w:spacing w:line="260" w:lineRule="atLeast"/>
        <w:rPr>
          <w:rFonts w:ascii="Verdana" w:hAnsi="Verdana"/>
          <w:sz w:val="20"/>
          <w:szCs w:val="20"/>
        </w:rPr>
      </w:pPr>
      <w:r w:rsidRPr="000373BF">
        <w:rPr>
          <w:rFonts w:ascii="Verdana" w:hAnsi="Verdana"/>
          <w:sz w:val="20"/>
          <w:szCs w:val="20"/>
        </w:rPr>
        <w:t>Feedbackvorlage</w:t>
      </w:r>
    </w:p>
    <w:p w14:paraId="187A42A6" w14:textId="77777777" w:rsidR="006E2F4C" w:rsidRPr="006E2F4C" w:rsidRDefault="006E2F4C" w:rsidP="006E2F4C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23"/>
        <w:gridCol w:w="947"/>
        <w:gridCol w:w="2036"/>
      </w:tblGrid>
      <w:tr w:rsidR="006E2F4C" w:rsidRPr="006E2F4C" w14:paraId="523FA069" w14:textId="77777777" w:rsidTr="00ED1E0F">
        <w:tc>
          <w:tcPr>
            <w:tcW w:w="2689" w:type="dxa"/>
            <w:tcBorders>
              <w:bottom w:val="single" w:sz="4" w:space="0" w:color="auto"/>
              <w:right w:val="nil"/>
            </w:tcBorders>
          </w:tcPr>
          <w:p w14:paraId="0E57E20E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6E2F4C">
              <w:rPr>
                <w:rFonts w:ascii="Verdana" w:hAnsi="Verdana"/>
                <w:sz w:val="18"/>
                <w:szCs w:val="18"/>
              </w:rPr>
              <w:t>Dozent:in</w:t>
            </w:r>
          </w:p>
          <w:p w14:paraId="5C87F133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  <w:gridSpan w:val="3"/>
            <w:tcBorders>
              <w:left w:val="nil"/>
            </w:tcBorders>
          </w:tcPr>
          <w:p w14:paraId="663D219E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343A4" w:rsidRPr="006E2F4C" w14:paraId="6EC3021C" w14:textId="77777777" w:rsidTr="00ED1E0F">
        <w:tc>
          <w:tcPr>
            <w:tcW w:w="2689" w:type="dxa"/>
            <w:tcBorders>
              <w:bottom w:val="single" w:sz="4" w:space="0" w:color="auto"/>
              <w:right w:val="nil"/>
            </w:tcBorders>
          </w:tcPr>
          <w:p w14:paraId="6DF9B934" w14:textId="36B732F4" w:rsidR="00C343A4" w:rsidRPr="006E2F4C" w:rsidRDefault="00C343A4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Modul</w:t>
            </w:r>
          </w:p>
          <w:p w14:paraId="2042F0A9" w14:textId="77777777" w:rsidR="00C343A4" w:rsidRPr="006E2F4C" w:rsidRDefault="00C343A4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3" w:type="dxa"/>
            <w:tcBorders>
              <w:left w:val="nil"/>
            </w:tcBorders>
          </w:tcPr>
          <w:p w14:paraId="38710940" w14:textId="77777777" w:rsidR="00C343A4" w:rsidRPr="006E2F4C" w:rsidRDefault="00C343A4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7" w:type="dxa"/>
            <w:tcBorders>
              <w:right w:val="nil"/>
            </w:tcBorders>
          </w:tcPr>
          <w:p w14:paraId="637C9E09" w14:textId="0BBC3A8C" w:rsidR="00C343A4" w:rsidRPr="006E2F4C" w:rsidRDefault="00C343A4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2036" w:type="dxa"/>
            <w:tcBorders>
              <w:left w:val="nil"/>
            </w:tcBorders>
          </w:tcPr>
          <w:p w14:paraId="4317451B" w14:textId="355C7E96" w:rsidR="00C343A4" w:rsidRPr="006E2F4C" w:rsidRDefault="00C343A4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2F4C" w:rsidRPr="006E2F4C" w14:paraId="1AE39792" w14:textId="77777777" w:rsidTr="00ED1E0F">
        <w:tc>
          <w:tcPr>
            <w:tcW w:w="2689" w:type="dxa"/>
            <w:tcBorders>
              <w:right w:val="nil"/>
            </w:tcBorders>
          </w:tcPr>
          <w:p w14:paraId="4A34DC30" w14:textId="21E23F8B" w:rsidR="006E2F4C" w:rsidRPr="006E2F4C" w:rsidRDefault="008F1E0E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Hospitation durch</w:t>
            </w:r>
          </w:p>
          <w:p w14:paraId="68F00C8E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  <w:gridSpan w:val="3"/>
            <w:tcBorders>
              <w:left w:val="nil"/>
            </w:tcBorders>
          </w:tcPr>
          <w:p w14:paraId="5C1E8BBC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D03F2B" w14:textId="77777777" w:rsidR="006E2F4C" w:rsidRPr="006E2F4C" w:rsidRDefault="006E2F4C" w:rsidP="006E2F4C">
      <w:pPr>
        <w:spacing w:line="260" w:lineRule="atLeast"/>
        <w:rPr>
          <w:rFonts w:ascii="Verdana" w:hAnsi="Verdana"/>
          <w:sz w:val="18"/>
          <w:szCs w:val="18"/>
        </w:rPr>
      </w:pPr>
      <w:bookmarkStart w:id="4" w:name="MacroStartPosition"/>
      <w:bookmarkEnd w:id="4"/>
    </w:p>
    <w:p w14:paraId="7B140A0B" w14:textId="77777777" w:rsidR="006E2F4C" w:rsidRPr="00C16C8A" w:rsidRDefault="006E2F4C" w:rsidP="006E2F4C">
      <w:pPr>
        <w:pStyle w:val="Titel"/>
        <w:spacing w:line="260" w:lineRule="atLeast"/>
        <w:rPr>
          <w:rFonts w:ascii="Verdana" w:hAnsi="Verdana"/>
          <w:sz w:val="20"/>
          <w:szCs w:val="20"/>
        </w:rPr>
      </w:pPr>
      <w:r w:rsidRPr="00C16C8A">
        <w:rPr>
          <w:rFonts w:ascii="Verdana" w:hAnsi="Verdana"/>
          <w:sz w:val="20"/>
          <w:szCs w:val="20"/>
        </w:rPr>
        <w:t>Feedbackaspekte</w:t>
      </w:r>
    </w:p>
    <w:p w14:paraId="4AD23564" w14:textId="77777777" w:rsidR="006E2F4C" w:rsidRPr="006E2F4C" w:rsidRDefault="006E2F4C" w:rsidP="006E2F4C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106"/>
      </w:tblGrid>
      <w:tr w:rsidR="006E2F4C" w:rsidRPr="006E2F4C" w14:paraId="5DA76B0E" w14:textId="77777777" w:rsidTr="00D62732">
        <w:tc>
          <w:tcPr>
            <w:tcW w:w="2689" w:type="dxa"/>
          </w:tcPr>
          <w:p w14:paraId="6D42438C" w14:textId="77777777" w:rsidR="00AA68AD" w:rsidRPr="00C16C8A" w:rsidRDefault="00B73ADE" w:rsidP="006E2F4C">
            <w:pPr>
              <w:spacing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C16C8A">
              <w:rPr>
                <w:rFonts w:ascii="Verdana" w:hAnsi="Verdana"/>
                <w:b/>
                <w:sz w:val="18"/>
                <w:szCs w:val="18"/>
              </w:rPr>
              <w:t>Auftreten/ Präsenz</w:t>
            </w:r>
          </w:p>
          <w:p w14:paraId="73BFAF68" w14:textId="77777777" w:rsidR="0072178B" w:rsidRDefault="0072178B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7D571EA8" w14:textId="62D56210" w:rsidR="006E2F4C" w:rsidRPr="0072178B" w:rsidRDefault="00691214" w:rsidP="006E2F4C">
            <w:pPr>
              <w:spacing w:line="26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Wie bespielt </w:t>
            </w:r>
            <w:proofErr w:type="gramStart"/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>die Dozent</w:t>
            </w:r>
            <w:proofErr w:type="gramEnd"/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>:in</w:t>
            </w:r>
            <w:r w:rsidR="00AA68AD"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 den Unterrichtsraum? (Körpersprache, Stimme</w:t>
            </w:r>
            <w:r w:rsidR="0072178B"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 etc.) </w:t>
            </w:r>
          </w:p>
          <w:p w14:paraId="54C4BEDD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</w:tcPr>
          <w:p w14:paraId="1ADAF9A2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2F4C" w:rsidRPr="006E2F4C" w14:paraId="78196E54" w14:textId="77777777" w:rsidTr="00D62732">
        <w:tc>
          <w:tcPr>
            <w:tcW w:w="2689" w:type="dxa"/>
          </w:tcPr>
          <w:p w14:paraId="73DD99B4" w14:textId="77777777" w:rsidR="0072178B" w:rsidRPr="00C16C8A" w:rsidRDefault="008E4B98" w:rsidP="006E2F4C">
            <w:pPr>
              <w:spacing w:line="26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16C8A">
              <w:rPr>
                <w:rFonts w:ascii="Verdana" w:hAnsi="Verdana"/>
                <w:b/>
                <w:bCs/>
                <w:sz w:val="18"/>
                <w:szCs w:val="18"/>
              </w:rPr>
              <w:t>Klarheit</w:t>
            </w:r>
          </w:p>
          <w:p w14:paraId="1DABBBC5" w14:textId="77777777" w:rsidR="0072178B" w:rsidRDefault="0072178B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6FAA2CAE" w14:textId="532B5C75" w:rsidR="006E2F4C" w:rsidRPr="0072178B" w:rsidRDefault="00364E32" w:rsidP="006E2F4C">
            <w:pPr>
              <w:spacing w:line="26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Wie </w:t>
            </w:r>
            <w:r w:rsidR="00C16C8A">
              <w:rPr>
                <w:rFonts w:ascii="Verdana" w:hAnsi="Verdana"/>
                <w:i/>
                <w:iCs/>
                <w:sz w:val="18"/>
                <w:szCs w:val="18"/>
              </w:rPr>
              <w:t xml:space="preserve">klar und </w:t>
            </w:r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>präzise sind Inputs, Erklärungen und Arbeitsaufträge formuliert?</w:t>
            </w:r>
          </w:p>
          <w:p w14:paraId="596D813D" w14:textId="77777777" w:rsid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6772D040" w14:textId="77777777" w:rsidR="00667F5F" w:rsidRPr="006E2F4C" w:rsidRDefault="00667F5F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</w:tcPr>
          <w:p w14:paraId="3AAC1E76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2F4C" w:rsidRPr="006E2F4C" w14:paraId="4785A5B4" w14:textId="77777777" w:rsidTr="00D62732">
        <w:tc>
          <w:tcPr>
            <w:tcW w:w="2689" w:type="dxa"/>
          </w:tcPr>
          <w:p w14:paraId="512D3E3A" w14:textId="77777777" w:rsidR="0072178B" w:rsidRPr="00C16C8A" w:rsidRDefault="00782148" w:rsidP="00782148">
            <w:pPr>
              <w:spacing w:line="26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16C8A">
              <w:rPr>
                <w:rFonts w:ascii="Verdana" w:hAnsi="Verdana"/>
                <w:b/>
                <w:bCs/>
                <w:sz w:val="18"/>
                <w:szCs w:val="18"/>
              </w:rPr>
              <w:t>Aktivierung</w:t>
            </w:r>
          </w:p>
          <w:p w14:paraId="0AE15FC6" w14:textId="77777777" w:rsidR="0072178B" w:rsidRDefault="0072178B" w:rsidP="0078214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6333089B" w14:textId="1D2871FA" w:rsidR="006E2F4C" w:rsidRPr="0012543F" w:rsidRDefault="00782148" w:rsidP="006E2F4C">
            <w:pPr>
              <w:spacing w:line="26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Wie </w:t>
            </w:r>
            <w:r w:rsidR="0072178B"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schafft </w:t>
            </w:r>
            <w:proofErr w:type="gramStart"/>
            <w:r w:rsidR="0072178B" w:rsidRPr="0072178B">
              <w:rPr>
                <w:rFonts w:ascii="Verdana" w:hAnsi="Verdana"/>
                <w:i/>
                <w:iCs/>
                <w:sz w:val="18"/>
                <w:szCs w:val="18"/>
              </w:rPr>
              <w:t>die Dozent</w:t>
            </w:r>
            <w:proofErr w:type="gramEnd"/>
            <w:r w:rsidR="0072178B" w:rsidRPr="0072178B">
              <w:rPr>
                <w:rFonts w:ascii="Verdana" w:hAnsi="Verdana"/>
                <w:i/>
                <w:iCs/>
                <w:sz w:val="18"/>
                <w:szCs w:val="18"/>
              </w:rPr>
              <w:t xml:space="preserve">:in </w:t>
            </w:r>
            <w:r w:rsidRPr="0072178B">
              <w:rPr>
                <w:rFonts w:ascii="Verdana" w:hAnsi="Verdana"/>
                <w:i/>
                <w:iCs/>
                <w:sz w:val="18"/>
                <w:szCs w:val="18"/>
              </w:rPr>
              <w:t>Momente für aktives Lernen</w:t>
            </w:r>
            <w:r w:rsidR="0072178B" w:rsidRPr="0072178B">
              <w:rPr>
                <w:rFonts w:ascii="Verdana" w:hAnsi="Verdana"/>
                <w:i/>
                <w:iCs/>
                <w:sz w:val="18"/>
                <w:szCs w:val="18"/>
              </w:rPr>
              <w:t>?</w:t>
            </w:r>
          </w:p>
          <w:p w14:paraId="03E70153" w14:textId="77777777" w:rsid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2DF4FAF4" w14:textId="77777777" w:rsidR="00667F5F" w:rsidRPr="006E2F4C" w:rsidRDefault="00667F5F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</w:tcPr>
          <w:p w14:paraId="2A4C2DCC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2F4C" w:rsidRPr="006E2F4C" w14:paraId="7D81578D" w14:textId="77777777" w:rsidTr="00D62732">
        <w:tc>
          <w:tcPr>
            <w:tcW w:w="2689" w:type="dxa"/>
          </w:tcPr>
          <w:p w14:paraId="1A9263FF" w14:textId="77777777" w:rsidR="0072178B" w:rsidRPr="00C16C8A" w:rsidRDefault="00782148" w:rsidP="006E2F4C">
            <w:pPr>
              <w:spacing w:line="26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16C8A">
              <w:rPr>
                <w:rFonts w:ascii="Verdana" w:hAnsi="Verdana"/>
                <w:b/>
                <w:bCs/>
                <w:sz w:val="18"/>
                <w:szCs w:val="18"/>
              </w:rPr>
              <w:t>Hilfsmittel</w:t>
            </w:r>
          </w:p>
          <w:p w14:paraId="5AA5EC6F" w14:textId="77777777" w:rsidR="0072178B" w:rsidRDefault="0072178B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4FDE1A42" w14:textId="5BF31DD0" w:rsidR="006E2F4C" w:rsidRPr="00667F5F" w:rsidRDefault="002A743A" w:rsidP="006E2F4C">
            <w:pPr>
              <w:spacing w:line="26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Wie unterstützen </w:t>
            </w:r>
            <w:r w:rsidR="00782148" w:rsidRPr="0012543F">
              <w:rPr>
                <w:rFonts w:ascii="Verdana" w:hAnsi="Verdana"/>
                <w:i/>
                <w:iCs/>
                <w:sz w:val="18"/>
                <w:szCs w:val="18"/>
              </w:rPr>
              <w:t xml:space="preserve">Hilfsmittel </w:t>
            </w:r>
            <w:r w:rsidR="00A73DEE" w:rsidRPr="0012543F">
              <w:rPr>
                <w:rFonts w:ascii="Verdana" w:hAnsi="Verdana"/>
                <w:i/>
                <w:iCs/>
                <w:sz w:val="18"/>
                <w:szCs w:val="18"/>
              </w:rPr>
              <w:t xml:space="preserve">wie Folien, Videos, Grafiken etc.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das Lernen? </w:t>
            </w:r>
          </w:p>
          <w:p w14:paraId="515AB391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</w:tcPr>
          <w:p w14:paraId="1FA7A568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2F4C" w:rsidRPr="006E2F4C" w14:paraId="5561D309" w14:textId="77777777" w:rsidTr="00D62732">
        <w:tc>
          <w:tcPr>
            <w:tcW w:w="2689" w:type="dxa"/>
          </w:tcPr>
          <w:p w14:paraId="6608B514" w14:textId="77777777" w:rsidR="006E2F4C" w:rsidRPr="00C16C8A" w:rsidRDefault="006E2F4C" w:rsidP="006E2F4C">
            <w:pPr>
              <w:spacing w:line="26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16C8A">
              <w:rPr>
                <w:rFonts w:ascii="Verdana" w:hAnsi="Verdana"/>
                <w:b/>
                <w:bCs/>
                <w:sz w:val="18"/>
                <w:szCs w:val="18"/>
              </w:rPr>
              <w:t>Gesamteindruck</w:t>
            </w:r>
          </w:p>
          <w:p w14:paraId="7717C004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652E4E0A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671FDCBA" w14:textId="77777777" w:rsid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  <w:p w14:paraId="4C63AC74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06" w:type="dxa"/>
          </w:tcPr>
          <w:p w14:paraId="26DBB2A9" w14:textId="77777777" w:rsidR="006E2F4C" w:rsidRPr="006E2F4C" w:rsidRDefault="006E2F4C" w:rsidP="006E2F4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DC0B9F0" w14:textId="77777777" w:rsidR="006E2F4C" w:rsidRPr="006E2F4C" w:rsidRDefault="006E2F4C" w:rsidP="00667F5F">
      <w:pPr>
        <w:spacing w:line="260" w:lineRule="atLeast"/>
        <w:rPr>
          <w:rFonts w:ascii="Verdana" w:hAnsi="Verdana"/>
          <w:sz w:val="18"/>
          <w:szCs w:val="18"/>
        </w:rPr>
      </w:pPr>
    </w:p>
    <w:sectPr w:rsidR="006E2F4C" w:rsidRPr="006E2F4C" w:rsidSect="00667F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560" w:right="73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0CAA" w14:textId="77777777" w:rsidR="004E5DB0" w:rsidRPr="00C6782B" w:rsidRDefault="004E5DB0">
      <w:r w:rsidRPr="00C6782B">
        <w:separator/>
      </w:r>
    </w:p>
  </w:endnote>
  <w:endnote w:type="continuationSeparator" w:id="0">
    <w:p w14:paraId="737B937D" w14:textId="77777777" w:rsidR="004E5DB0" w:rsidRPr="00C6782B" w:rsidRDefault="004E5DB0">
      <w:r w:rsidRPr="00C6782B">
        <w:continuationSeparator/>
      </w:r>
    </w:p>
  </w:endnote>
  <w:endnote w:type="continuationNotice" w:id="1">
    <w:p w14:paraId="6C591B49" w14:textId="77777777" w:rsidR="005A0B0E" w:rsidRDefault="005A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AFD3" w14:textId="2360D791" w:rsidR="008B4B9C" w:rsidRPr="009879D8" w:rsidRDefault="000373BF" w:rsidP="000B6044">
    <w:pPr>
      <w:pStyle w:val="Fuzeile"/>
      <w:tabs>
        <w:tab w:val="clear" w:pos="4513"/>
        <w:tab w:val="clear" w:pos="9026"/>
        <w:tab w:val="right" w:pos="9356"/>
      </w:tabs>
      <w:rPr>
        <w:rFonts w:ascii="Verdana" w:hAnsi="Verdana"/>
        <w:sz w:val="16"/>
        <w:szCs w:val="16"/>
      </w:rPr>
    </w:pPr>
    <w:r w:rsidRPr="009879D8">
      <w:rPr>
        <w:rFonts w:ascii="Verdana" w:hAnsi="Verdana"/>
        <w:sz w:val="16"/>
        <w:szCs w:val="16"/>
      </w:rPr>
      <w:tab/>
    </w:r>
    <w:r w:rsidR="00401506" w:rsidRPr="009879D8">
      <w:rPr>
        <w:rFonts w:ascii="Verdana" w:hAnsi="Verdana"/>
        <w:sz w:val="16"/>
        <w:szCs w:val="16"/>
      </w:rPr>
      <w:t>ZLLF – Zentrum für Lernen, Lehren und Forschen</w:t>
    </w:r>
    <w:r w:rsidR="00736F34">
      <w:rPr>
        <w:rFonts w:ascii="Verdana" w:hAnsi="Verdana"/>
        <w:sz w:val="16"/>
        <w:szCs w:val="16"/>
      </w:rPr>
      <w:t xml:space="preserve"> </w:t>
    </w:r>
    <w:r w:rsidR="009879D8" w:rsidRPr="009879D8">
      <w:rPr>
        <w:rFonts w:ascii="Verdana" w:hAnsi="Verdana"/>
        <w:noProof/>
      </w:rPr>
      <w:drawing>
        <wp:inline distT="0" distB="0" distL="0" distR="0" wp14:anchorId="673B4802" wp14:editId="0FCEB387">
          <wp:extent cx="422782" cy="100168"/>
          <wp:effectExtent l="0" t="0" r="0" b="0"/>
          <wp:docPr id="761395739" name="Grafik 1" descr="Ein Bild, das Schrift, Symbol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95739" name="Grafik 1" descr="Ein Bild, das Schrift, Symbol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72" cy="12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7D73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4F7A" w14:textId="77777777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317AB83" wp14:editId="05C3212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DACD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EAF9" w14:textId="77777777" w:rsidR="004E5DB0" w:rsidRPr="00C6782B" w:rsidRDefault="004E5DB0">
      <w:r w:rsidRPr="00C6782B">
        <w:separator/>
      </w:r>
    </w:p>
  </w:footnote>
  <w:footnote w:type="continuationSeparator" w:id="0">
    <w:p w14:paraId="7A74506E" w14:textId="77777777" w:rsidR="004E5DB0" w:rsidRPr="00C6782B" w:rsidRDefault="004E5DB0">
      <w:r w:rsidRPr="00C6782B">
        <w:continuationSeparator/>
      </w:r>
    </w:p>
  </w:footnote>
  <w:footnote w:type="continuationNotice" w:id="1">
    <w:p w14:paraId="787E5F39" w14:textId="77777777" w:rsidR="005A0B0E" w:rsidRDefault="005A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5DDB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3C233E6F" wp14:editId="2F1F09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2BBB9285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54CDC97B" wp14:editId="75B746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5F0CABD" w14:textId="77777777" w:rsidR="00C26634" w:rsidRPr="006C3E11" w:rsidRDefault="00C26634" w:rsidP="00E40D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09A2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2833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768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1BD91506"/>
    <w:multiLevelType w:val="multilevel"/>
    <w:tmpl w:val="5ED0E99A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20678">
    <w:abstractNumId w:val="5"/>
  </w:num>
  <w:num w:numId="2" w16cid:durableId="624699062">
    <w:abstractNumId w:val="4"/>
  </w:num>
  <w:num w:numId="3" w16cid:durableId="1105467889">
    <w:abstractNumId w:val="3"/>
  </w:num>
  <w:num w:numId="4" w16cid:durableId="2141141601">
    <w:abstractNumId w:val="6"/>
  </w:num>
  <w:num w:numId="5" w16cid:durableId="215626388">
    <w:abstractNumId w:val="0"/>
  </w:num>
  <w:num w:numId="6" w16cid:durableId="1048531922">
    <w:abstractNumId w:val="0"/>
  </w:num>
  <w:num w:numId="7" w16cid:durableId="233393039">
    <w:abstractNumId w:val="1"/>
  </w:num>
  <w:num w:numId="8" w16cid:durableId="1168596935">
    <w:abstractNumId w:val="1"/>
  </w:num>
  <w:num w:numId="9" w16cid:durableId="1925188684">
    <w:abstractNumId w:val="1"/>
  </w:num>
  <w:num w:numId="10" w16cid:durableId="968821836">
    <w:abstractNumId w:val="1"/>
  </w:num>
  <w:num w:numId="11" w16cid:durableId="598176277">
    <w:abstractNumId w:val="0"/>
  </w:num>
  <w:num w:numId="12" w16cid:durableId="1243177087">
    <w:abstractNumId w:val="0"/>
  </w:num>
  <w:num w:numId="13" w16cid:durableId="90507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6E2F4C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373BF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6044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38C2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43F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47687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A743A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625B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4E32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1506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5DB0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A0B0E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67F5F"/>
    <w:rsid w:val="0067303E"/>
    <w:rsid w:val="00674950"/>
    <w:rsid w:val="00681715"/>
    <w:rsid w:val="0068421E"/>
    <w:rsid w:val="0068498D"/>
    <w:rsid w:val="00687B0D"/>
    <w:rsid w:val="00691214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2F4C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0470"/>
    <w:rsid w:val="0071163A"/>
    <w:rsid w:val="007119F1"/>
    <w:rsid w:val="0071379F"/>
    <w:rsid w:val="007144A7"/>
    <w:rsid w:val="00720962"/>
    <w:rsid w:val="0072178B"/>
    <w:rsid w:val="00721B11"/>
    <w:rsid w:val="00722B3B"/>
    <w:rsid w:val="00724543"/>
    <w:rsid w:val="00730FCB"/>
    <w:rsid w:val="00731AA0"/>
    <w:rsid w:val="00731E48"/>
    <w:rsid w:val="00736F34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148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4B98"/>
    <w:rsid w:val="008E6CD1"/>
    <w:rsid w:val="008E7213"/>
    <w:rsid w:val="008F09F3"/>
    <w:rsid w:val="008F1E0E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2DE9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9D8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73DEE"/>
    <w:rsid w:val="00A80177"/>
    <w:rsid w:val="00A80838"/>
    <w:rsid w:val="00A80FE6"/>
    <w:rsid w:val="00A81999"/>
    <w:rsid w:val="00A83DAE"/>
    <w:rsid w:val="00A91C72"/>
    <w:rsid w:val="00AA1192"/>
    <w:rsid w:val="00AA52C0"/>
    <w:rsid w:val="00AA68AD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3ADE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C8A"/>
    <w:rsid w:val="00C170E3"/>
    <w:rsid w:val="00C217CD"/>
    <w:rsid w:val="00C22D95"/>
    <w:rsid w:val="00C23F66"/>
    <w:rsid w:val="00C2418F"/>
    <w:rsid w:val="00C2625E"/>
    <w:rsid w:val="00C26634"/>
    <w:rsid w:val="00C2677A"/>
    <w:rsid w:val="00C343A4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09ED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1E0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DC6E6A"/>
  <w15:docId w15:val="{1ABD1CC7-BCB0-4DCD-A54D-972C2BE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F4C"/>
    <w:pPr>
      <w:spacing w:line="240" w:lineRule="auto"/>
    </w:pPr>
    <w:rPr>
      <w:rFonts w:ascii="Times New Roman" w:hAnsi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krug\AppData\Local\Temp\Docunize\00%20Vorlage%20A4%20hoch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Document">eNp7v3u/jUt+cmlual6JnY1PYl56aWJ6qp2RgampjT6ca6MPVwMA6D4SQg==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3653C3C215D4596B44361D3DD16B7" ma:contentTypeVersion="18" ma:contentTypeDescription="Ein neues Dokument erstellen." ma:contentTypeScope="" ma:versionID="a1a23ac8aacdc8a857bcfa695ee712b0">
  <xsd:schema xmlns:xsd="http://www.w3.org/2001/XMLSchema" xmlns:xs="http://www.w3.org/2001/XMLSchema" xmlns:p="http://schemas.microsoft.com/office/2006/metadata/properties" xmlns:ns2="ca062097-d982-41d2-856a-f75e660e3586" xmlns:ns3="e1e01a81-c1cb-43ac-bbef-bf2d5dfa1d4b" targetNamespace="http://schemas.microsoft.com/office/2006/metadata/properties" ma:root="true" ma:fieldsID="0047137b925c95563dc66e40aeca0952" ns2:_="" ns3:_="">
    <xsd:import namespace="ca062097-d982-41d2-856a-f75e660e3586"/>
    <xsd:import namespace="e1e01a81-c1cb-43ac-bbef-bf2d5dfa1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2097-d982-41d2-856a-f75e660e3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01a81-c1cb-43ac-bbef-bf2d5dfa1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012089-0b68-46eb-9e51-aeb7b8cf7bc4}" ma:internalName="TaxCatchAll" ma:showField="CatchAllData" ma:web="e1e01a81-c1cb-43ac-bbef-bf2d5dfa1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62097-d982-41d2-856a-f75e660e3586">
      <Terms xmlns="http://schemas.microsoft.com/office/infopath/2007/PartnerControls"/>
    </lcf76f155ced4ddcb4097134ff3c332f>
    <TaxCatchAll xmlns="e1e01a81-c1cb-43ac-bbef-bf2d5dfa1d4b" xsi:nil="true"/>
  </documentManagement>
</p:properties>
</file>

<file path=customXml/itemProps1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0EE00B99-389C-4B61-8476-D406FF24E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B29617-B32D-4035-8F66-D19938CF2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2097-d982-41d2-856a-f75e660e3586"/>
    <ds:schemaRef ds:uri="e1e01a81-c1cb-43ac-bbef-bf2d5dfa1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7EA052-D200-42EE-91A1-1E8D1CFE109C}">
  <ds:schemaRefs>
    <ds:schemaRef ds:uri="http://schemas.microsoft.com/office/2006/metadata/properties"/>
    <ds:schemaRef ds:uri="http://schemas.microsoft.com/office/infopath/2007/PartnerControls"/>
    <ds:schemaRef ds:uri="ca062097-d982-41d2-856a-f75e660e3586"/>
    <ds:schemaRef ds:uri="e1e01a81-c1cb-43ac-bbef-bf2d5dfa1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1</Pages>
  <Words>52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Krug Hildegard HSLU</dc:creator>
  <cp:lastModifiedBy>Loher David HSLU</cp:lastModifiedBy>
  <cp:revision>11</cp:revision>
  <cp:lastPrinted>2007-08-23T08:57:00Z</cp:lastPrinted>
  <dcterms:created xsi:type="dcterms:W3CDTF">2024-02-08T14:49:00Z</dcterms:created>
  <dcterms:modified xsi:type="dcterms:W3CDTF">2024-02-08T14:56:00Z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2022-08-17T06:00:05Z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af4d14b3-1b94-42eb-995d-92b41be60f78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0x010100AAB3653C3C215D4596B44361D3DD16B7</vt:lpwstr>
  </property>
  <property fmtid="{D5CDD505-2E9C-101B-9397-08002B2CF9AE}" pid="12" name="MediaServiceImageTags">
    <vt:lpwstr/>
  </property>
</Properties>
</file>