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E433" w14:textId="77777777" w:rsidR="00537B20" w:rsidRPr="00C6782B" w:rsidRDefault="00537B20" w:rsidP="00504191">
      <w:pPr>
        <w:sectPr w:rsidR="00537B20" w:rsidRPr="00C6782B" w:rsidSect="00582174">
          <w:headerReference w:type="default" r:id="rId13"/>
          <w:footerReference w:type="default" r:id="rId14"/>
          <w:type w:val="continuous"/>
          <w:pgSz w:w="11906" w:h="16838" w:code="9"/>
          <w:pgMar w:top="2495" w:right="737" w:bottom="1701" w:left="1474" w:header="567" w:footer="737" w:gutter="0"/>
          <w:cols w:space="708"/>
          <w:docGrid w:linePitch="360"/>
        </w:sectPr>
      </w:pPr>
    </w:p>
    <w:p w14:paraId="2D34A0F0" w14:textId="77777777" w:rsidR="0078483A" w:rsidRDefault="0078483A" w:rsidP="0078483A">
      <w:pPr>
        <w:pStyle w:val="DokumentTypenFormat"/>
      </w:pPr>
      <w:bookmarkStart w:id="3" w:name="MacroStartPosition"/>
      <w:bookmarkEnd w:id="3"/>
      <w:r>
        <w:t xml:space="preserve">Anmeldeformular für das Modul 009 </w:t>
      </w:r>
    </w:p>
    <w:p w14:paraId="0DC63333" w14:textId="570EF06D" w:rsidR="005D1D0B" w:rsidRDefault="0078483A" w:rsidP="0078483A">
      <w:pPr>
        <w:pStyle w:val="DokumentTypenFormat"/>
      </w:pPr>
      <w:r>
        <w:t>Praxiseinsatz | Praxisrecherche</w:t>
      </w:r>
    </w:p>
    <w:p w14:paraId="476790E5" w14:textId="3F645B7C" w:rsidR="0078483A" w:rsidRDefault="0078483A" w:rsidP="0078483A">
      <w:pPr>
        <w:pStyle w:val="berschrift1"/>
      </w:pPr>
      <w:r w:rsidRPr="0078483A">
        <w:t>Studierendenangaben</w:t>
      </w:r>
      <w:r>
        <w:t>:</w:t>
      </w:r>
    </w:p>
    <w:p w14:paraId="643B445D" w14:textId="4D8C05B4" w:rsidR="0078483A" w:rsidRPr="0078483A" w:rsidRDefault="0078483A" w:rsidP="0078483A">
      <w:pPr>
        <w:pStyle w:val="Subject"/>
        <w:spacing w:after="120"/>
        <w:rPr>
          <w:b w:val="0"/>
          <w:bCs/>
        </w:rPr>
      </w:pPr>
      <w:r>
        <w:t>Name:</w:t>
      </w:r>
      <w:r>
        <w:tab/>
      </w:r>
      <w:r>
        <w:tab/>
      </w:r>
      <w:r>
        <w:tab/>
      </w:r>
      <w:sdt>
        <w:sdtPr>
          <w:rPr>
            <w:b w:val="0"/>
            <w:bCs/>
          </w:rPr>
          <w:id w:val="-1711873100"/>
          <w:placeholder>
            <w:docPart w:val="DefaultPlaceholder_-1854013440"/>
          </w:placeholder>
          <w:showingPlcHdr/>
        </w:sdtPr>
        <w:sdtContent>
          <w:r w:rsidRPr="0078483A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72704855" w14:textId="3E447B9B" w:rsidR="0078483A" w:rsidRPr="0078483A" w:rsidRDefault="0078483A" w:rsidP="0078483A">
      <w:pPr>
        <w:pStyle w:val="Subject"/>
        <w:spacing w:after="120"/>
        <w:rPr>
          <w:b w:val="0"/>
          <w:bCs/>
        </w:rPr>
      </w:pPr>
      <w:r>
        <w:t>Vorname:</w:t>
      </w:r>
      <w:r>
        <w:tab/>
      </w:r>
      <w:r>
        <w:tab/>
      </w:r>
      <w:sdt>
        <w:sdtPr>
          <w:rPr>
            <w:b w:val="0"/>
            <w:bCs/>
          </w:rPr>
          <w:id w:val="645942529"/>
          <w:placeholder>
            <w:docPart w:val="B9E931E7C4B64BB0A882DEB0A801AF63"/>
          </w:placeholder>
          <w:showingPlcHdr/>
        </w:sdtPr>
        <w:sdtContent>
          <w:r w:rsidRPr="0078483A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5EE140FA" w14:textId="034DBC31" w:rsidR="0078483A" w:rsidRDefault="0078483A" w:rsidP="0078483A">
      <w:pPr>
        <w:pStyle w:val="Subject"/>
        <w:spacing w:after="120"/>
        <w:rPr>
          <w:b w:val="0"/>
          <w:bCs/>
        </w:rPr>
      </w:pPr>
      <w:r>
        <w:t>E-Mail:</w:t>
      </w:r>
      <w:r>
        <w:tab/>
      </w:r>
      <w:r>
        <w:tab/>
      </w:r>
      <w:r>
        <w:tab/>
      </w:r>
      <w:sdt>
        <w:sdtPr>
          <w:rPr>
            <w:b w:val="0"/>
            <w:bCs/>
          </w:rPr>
          <w:id w:val="515127919"/>
          <w:placeholder>
            <w:docPart w:val="177C8C0E00E94019B3385A712049ED78"/>
          </w:placeholder>
          <w:showingPlcHdr/>
        </w:sdtPr>
        <w:sdtContent>
          <w:r w:rsidRPr="0078483A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4E8AB1C5" w14:textId="54BD2F61" w:rsidR="0078483A" w:rsidRDefault="0078483A" w:rsidP="0078483A">
      <w:pPr>
        <w:pStyle w:val="Subject"/>
        <w:rPr>
          <w:b w:val="0"/>
          <w:bCs/>
        </w:rPr>
      </w:pPr>
      <w:r w:rsidRPr="0078483A">
        <w:t>Studierendengruppe</w:t>
      </w:r>
      <w:r>
        <w:t>:</w:t>
      </w:r>
      <w:r>
        <w:tab/>
      </w:r>
      <w:sdt>
        <w:sdtPr>
          <w:rPr>
            <w:b w:val="0"/>
            <w:bCs/>
          </w:rPr>
          <w:id w:val="-1315091958"/>
          <w:placeholder>
            <w:docPart w:val="77DE87BD02BE44E0AC3678160A2DDBD9"/>
          </w:placeholder>
          <w:showingPlcHdr/>
        </w:sdtPr>
        <w:sdtContent>
          <w:r w:rsidRPr="0078483A">
            <w:rPr>
              <w:rStyle w:val="Platzhaltertext"/>
              <w:b w:val="0"/>
              <w:bCs/>
            </w:rPr>
            <w:t>Klicken oder tippen Sie hier, um Text einzugeben.</w:t>
          </w:r>
        </w:sdtContent>
      </w:sdt>
    </w:p>
    <w:p w14:paraId="446D8092" w14:textId="59C41F42" w:rsidR="0078483A" w:rsidRDefault="0078483A" w:rsidP="0078483A">
      <w:pPr>
        <w:pStyle w:val="Subject"/>
        <w:spacing w:after="120"/>
      </w:pPr>
      <w:r>
        <w:t>(z.B. VZSA.2401)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15C2D8" w14:textId="61777D21" w:rsidR="0078483A" w:rsidRPr="0078483A" w:rsidRDefault="0078483A" w:rsidP="0078483A">
      <w:pPr>
        <w:pStyle w:val="Subject"/>
        <w:spacing w:after="120"/>
        <w:rPr>
          <w:b w:val="0"/>
          <w:bCs/>
        </w:rPr>
      </w:pPr>
      <w:r>
        <w:t>Studienrichtung:</w:t>
      </w:r>
      <w:r>
        <w:tab/>
      </w:r>
      <w:r>
        <w:tab/>
      </w:r>
      <w:sdt>
        <w:sdtPr>
          <w:rPr>
            <w:b w:val="0"/>
            <w:bCs/>
          </w:rPr>
          <w:id w:val="-189896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483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78483A">
        <w:rPr>
          <w:b w:val="0"/>
          <w:bCs/>
        </w:rPr>
        <w:t xml:space="preserve"> Sozialarbeit</w:t>
      </w:r>
      <w:r w:rsidRPr="0078483A">
        <w:rPr>
          <w:b w:val="0"/>
          <w:bCs/>
        </w:rPr>
        <w:tab/>
      </w:r>
      <w:r w:rsidRPr="0078483A">
        <w:rPr>
          <w:b w:val="0"/>
          <w:bCs/>
        </w:rPr>
        <w:tab/>
      </w:r>
      <w:sdt>
        <w:sdtPr>
          <w:rPr>
            <w:b w:val="0"/>
            <w:bCs/>
          </w:rPr>
          <w:id w:val="86787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483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78483A">
        <w:rPr>
          <w:b w:val="0"/>
          <w:bCs/>
        </w:rPr>
        <w:t xml:space="preserve"> Soziokultur</w:t>
      </w:r>
    </w:p>
    <w:p w14:paraId="3AA6B4BA" w14:textId="40084B4E" w:rsidR="0078483A" w:rsidRPr="0078483A" w:rsidRDefault="0078483A" w:rsidP="0078483A">
      <w:pPr>
        <w:pStyle w:val="Subject"/>
        <w:spacing w:after="120"/>
        <w:rPr>
          <w:b w:val="0"/>
          <w:bCs/>
        </w:rPr>
      </w:pPr>
      <w:r w:rsidRPr="0078483A">
        <w:rPr>
          <w:b w:val="0"/>
          <w:bCs/>
        </w:rPr>
        <w:tab/>
      </w:r>
      <w:r w:rsidRPr="0078483A">
        <w:rPr>
          <w:b w:val="0"/>
          <w:bCs/>
        </w:rPr>
        <w:tab/>
      </w:r>
      <w:r w:rsidRPr="0078483A">
        <w:rPr>
          <w:b w:val="0"/>
          <w:bCs/>
        </w:rPr>
        <w:tab/>
      </w:r>
      <w:sdt>
        <w:sdtPr>
          <w:rPr>
            <w:b w:val="0"/>
            <w:bCs/>
          </w:rPr>
          <w:id w:val="470957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483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78483A">
        <w:rPr>
          <w:b w:val="0"/>
          <w:bCs/>
        </w:rPr>
        <w:t xml:space="preserve"> Sozialpädagogik </w:t>
      </w:r>
      <w:r w:rsidRPr="0078483A">
        <w:rPr>
          <w:b w:val="0"/>
          <w:bCs/>
        </w:rPr>
        <w:tab/>
      </w:r>
      <w:sdt>
        <w:sdtPr>
          <w:rPr>
            <w:b w:val="0"/>
            <w:bCs/>
          </w:rPr>
          <w:id w:val="-71489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483A">
            <w:rPr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78483A">
        <w:rPr>
          <w:b w:val="0"/>
          <w:bCs/>
        </w:rPr>
        <w:t xml:space="preserve"> NKI</w:t>
      </w:r>
    </w:p>
    <w:p w14:paraId="367382D2" w14:textId="10CA01FA" w:rsidR="0078483A" w:rsidRDefault="0078483A" w:rsidP="0078483A">
      <w:pPr>
        <w:pStyle w:val="berschrift1"/>
      </w:pPr>
      <w:r>
        <w:t>Art des Einsatzes (nur ein Kreuz setzen)</w:t>
      </w:r>
    </w:p>
    <w:p w14:paraId="7F5B1AFA" w14:textId="454C1D46" w:rsidR="0078483A" w:rsidRDefault="0078483A" w:rsidP="0078483A">
      <w:pPr>
        <w:pStyle w:val="berschrift2"/>
      </w:pPr>
      <w:r>
        <w:t>Praxiseinsatz</w:t>
      </w:r>
    </w:p>
    <w:p w14:paraId="696E3DF7" w14:textId="05B8EDFB" w:rsidR="0078483A" w:rsidRDefault="00000000" w:rsidP="0078483A">
      <w:pPr>
        <w:ind w:left="567" w:hanging="567"/>
      </w:pPr>
      <w:sdt>
        <w:sdtPr>
          <w:id w:val="-229461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83A">
            <w:rPr>
              <w:rFonts w:ascii="MS Gothic" w:eastAsia="MS Gothic" w:hAnsi="MS Gothic" w:hint="eastAsia"/>
            </w:rPr>
            <w:t>☐</w:t>
          </w:r>
        </w:sdtContent>
      </w:sdt>
      <w:r w:rsidR="0078483A">
        <w:tab/>
      </w:r>
      <w:r w:rsidR="0078483A" w:rsidRPr="00AC3C45">
        <w:t>Freiwilligeneinsatz oder ehrenamtliche Tätigkeit in einer Sozialen Organisation oder einem gemeinnützigen Projekt</w:t>
      </w:r>
    </w:p>
    <w:p w14:paraId="72FEB7D6" w14:textId="77777777" w:rsidR="0078483A" w:rsidRDefault="0078483A" w:rsidP="0078483A">
      <w:pPr>
        <w:ind w:left="567" w:hanging="567"/>
      </w:pPr>
    </w:p>
    <w:p w14:paraId="4B423639" w14:textId="45503C62" w:rsidR="0078483A" w:rsidRDefault="00000000" w:rsidP="0078483A">
      <w:pPr>
        <w:ind w:left="567" w:hanging="567"/>
      </w:pPr>
      <w:sdt>
        <w:sdtPr>
          <w:id w:val="201487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83A">
            <w:rPr>
              <w:rFonts w:ascii="MS Gothic" w:eastAsia="MS Gothic" w:hAnsi="MS Gothic" w:hint="eastAsia"/>
            </w:rPr>
            <w:t>☐</w:t>
          </w:r>
        </w:sdtContent>
      </w:sdt>
      <w:r w:rsidR="0078483A">
        <w:tab/>
      </w:r>
      <w:r w:rsidR="0078483A" w:rsidRPr="00AC3C45">
        <w:t>Bezahlte Tätigkeit in einer sozialen Organisation</w:t>
      </w:r>
    </w:p>
    <w:p w14:paraId="41C5AC44" w14:textId="77777777" w:rsidR="0078483A" w:rsidRDefault="0078483A" w:rsidP="0078483A">
      <w:pPr>
        <w:ind w:left="567" w:hanging="567"/>
      </w:pPr>
    </w:p>
    <w:p w14:paraId="463213E9" w14:textId="7912B461" w:rsidR="0078483A" w:rsidRDefault="00000000" w:rsidP="0078483A">
      <w:pPr>
        <w:ind w:left="567" w:hanging="567"/>
      </w:pPr>
      <w:sdt>
        <w:sdtPr>
          <w:id w:val="1269272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83A">
            <w:rPr>
              <w:rFonts w:ascii="MS Gothic" w:eastAsia="MS Gothic" w:hAnsi="MS Gothic" w:hint="eastAsia"/>
            </w:rPr>
            <w:t>☐</w:t>
          </w:r>
        </w:sdtContent>
      </w:sdt>
      <w:r w:rsidR="0078483A">
        <w:tab/>
      </w:r>
      <w:r w:rsidR="0078483A" w:rsidRPr="00AC3C45">
        <w:t>Intensiveinsatz im In</w:t>
      </w:r>
      <w:r w:rsidR="00987AA0">
        <w:t>- und Aus</w:t>
      </w:r>
      <w:r w:rsidR="0078483A" w:rsidRPr="00AC3C45">
        <w:t>land</w:t>
      </w:r>
    </w:p>
    <w:p w14:paraId="0E77221B" w14:textId="2CF9D84B" w:rsidR="0078483A" w:rsidRDefault="0078483A" w:rsidP="0078483A">
      <w:pPr>
        <w:pStyle w:val="berschrift2"/>
      </w:pPr>
      <w:r w:rsidRPr="0078483A">
        <w:t>Praxisrecherche</w:t>
      </w:r>
    </w:p>
    <w:p w14:paraId="3F9608A3" w14:textId="28A2AB1C" w:rsidR="0078483A" w:rsidRDefault="00000000" w:rsidP="0078483A">
      <w:pPr>
        <w:ind w:left="567" w:hanging="567"/>
      </w:pPr>
      <w:sdt>
        <w:sdtPr>
          <w:id w:val="754017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83A">
            <w:rPr>
              <w:rFonts w:ascii="MS Gothic" w:eastAsia="MS Gothic" w:hAnsi="MS Gothic" w:hint="eastAsia"/>
            </w:rPr>
            <w:t>☐</w:t>
          </w:r>
        </w:sdtContent>
      </w:sdt>
      <w:r w:rsidR="0078483A">
        <w:tab/>
      </w:r>
      <w:r w:rsidR="0078483A" w:rsidRPr="00AC3C45">
        <w:t>Recherche in der Praxis oder zu einem berufsrelevanten Thema</w:t>
      </w:r>
    </w:p>
    <w:p w14:paraId="1D0A4671" w14:textId="557DAF64" w:rsidR="0078483A" w:rsidRDefault="0078483A" w:rsidP="0078483A">
      <w:pPr>
        <w:pStyle w:val="berschrift2"/>
      </w:pPr>
      <w:r>
        <w:t>Pilotprojekt mit der Uni Luzern</w:t>
      </w:r>
    </w:p>
    <w:p w14:paraId="0F89617E" w14:textId="77777777" w:rsidR="0078483A" w:rsidRDefault="00000000" w:rsidP="0078483A">
      <w:pPr>
        <w:ind w:left="567" w:hanging="567"/>
      </w:pPr>
      <w:sdt>
        <w:sdtPr>
          <w:id w:val="52467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83A">
            <w:rPr>
              <w:rFonts w:ascii="MS Gothic" w:eastAsia="MS Gothic" w:hAnsi="MS Gothic" w:hint="eastAsia"/>
            </w:rPr>
            <w:t>☐</w:t>
          </w:r>
        </w:sdtContent>
      </w:sdt>
      <w:r w:rsidR="0078483A">
        <w:tab/>
        <w:t xml:space="preserve">«Praxismodul </w:t>
      </w:r>
      <w:proofErr w:type="spellStart"/>
      <w:r w:rsidR="0078483A">
        <w:t>lnterprofessionalität</w:t>
      </w:r>
      <w:proofErr w:type="spellEnd"/>
      <w:r w:rsidR="0078483A">
        <w:t>» (6 ECTS)</w:t>
      </w:r>
    </w:p>
    <w:p w14:paraId="4419B96E" w14:textId="45AFCB04" w:rsidR="009029DC" w:rsidRDefault="0078483A" w:rsidP="0078483A">
      <w:pPr>
        <w:ind w:left="567"/>
      </w:pPr>
      <w:r>
        <w:t>Anmeldung Suzanne Lischer senden mit CC an Jehva Lutz (Umschreibung des Einsatzes nicht nötig)</w:t>
      </w:r>
    </w:p>
    <w:p w14:paraId="040C21BD" w14:textId="77777777" w:rsidR="009029DC" w:rsidRDefault="009029DC">
      <w:pPr>
        <w:spacing w:line="260" w:lineRule="exact"/>
      </w:pPr>
      <w:r>
        <w:br w:type="page"/>
      </w:r>
    </w:p>
    <w:p w14:paraId="7F6050DD" w14:textId="6C54F4B5" w:rsidR="009029DC" w:rsidRDefault="009029DC" w:rsidP="009029DC">
      <w:pPr>
        <w:pStyle w:val="berschrift1"/>
      </w:pPr>
      <w:r>
        <w:lastRenderedPageBreak/>
        <w:t xml:space="preserve">Genauere Umschreibung des vorgesehenen Einsatzes oder der geplanten Recherche (separates Blatt verwenden) - Berücksichtigen Sie den Lernzielraster auf der </w:t>
      </w:r>
      <w:hyperlink r:id="rId15" w:history="1">
        <w:r w:rsidRPr="009029DC">
          <w:rPr>
            <w:rStyle w:val="Hyperlink"/>
          </w:rPr>
          <w:t>Plattform</w:t>
        </w:r>
      </w:hyperlink>
    </w:p>
    <w:p w14:paraId="5CCB54C2" w14:textId="77777777" w:rsidR="009029DC" w:rsidRDefault="009029DC" w:rsidP="009029DC">
      <w:pPr>
        <w:pStyle w:val="berschrift2"/>
      </w:pPr>
      <w:r>
        <w:t>Bei Praxiseinsatz</w:t>
      </w:r>
    </w:p>
    <w:p w14:paraId="7F7F72EF" w14:textId="1C448985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Eckdaten zur Organisation, für die der Einsatz geleistet wird (Art der Organisation, Zielsetzung, Adressaten, Mitarbeitende, Finanzierung usw.)</w:t>
      </w:r>
    </w:p>
    <w:p w14:paraId="57694092" w14:textId="5FDCA7E9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Aufgaben, die man im Auftrag dieser Organisation wahrnehmen wird</w:t>
      </w:r>
    </w:p>
    <w:p w14:paraId="7BDF03B7" w14:textId="33E925E5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Umfang / Häufigkeit des Einsatzes / Zeitplan</w:t>
      </w:r>
    </w:p>
    <w:p w14:paraId="359E8C27" w14:textId="05800DD2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 xml:space="preserve">konkret ausformulierte, überprüfbare Lernziele, die mit dem Einsatz erreicht werden sollen </w:t>
      </w:r>
    </w:p>
    <w:p w14:paraId="1E7373A2" w14:textId="10C8EF81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Bezug zur Sozialen Arbeit unter Einbezug des Berufskodex der Sozialen Arbeit Schweiz</w:t>
      </w:r>
    </w:p>
    <w:p w14:paraId="6B12ECEE" w14:textId="77777777" w:rsidR="009029DC" w:rsidRDefault="009029DC" w:rsidP="009029DC">
      <w:pPr>
        <w:pStyle w:val="berschrift2"/>
      </w:pPr>
      <w:r>
        <w:t>Bei Praxisrecherche</w:t>
      </w:r>
    </w:p>
    <w:p w14:paraId="50184A44" w14:textId="2F987C31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 xml:space="preserve">konkret ausformulierte, überprüfbare Lernziele, die mit dem Einsatz erreicht werden sollen </w:t>
      </w:r>
    </w:p>
    <w:p w14:paraId="4EE5EA72" w14:textId="63CAB37E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konkrete Fragestellung</w:t>
      </w:r>
    </w:p>
    <w:p w14:paraId="655FE5C9" w14:textId="3E0D5568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Motivation</w:t>
      </w:r>
    </w:p>
    <w:p w14:paraId="2AFF5013" w14:textId="289330C8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Bezug zur Sozialen Arbeit unter Einbezug des Berufskodex der Sozialen Arbeit Schweiz</w:t>
      </w:r>
    </w:p>
    <w:p w14:paraId="1FAFACA4" w14:textId="25CD4E02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Vorgehensweise</w:t>
      </w:r>
    </w:p>
    <w:p w14:paraId="3E05D8E5" w14:textId="5178C4D6" w:rsidR="009029DC" w:rsidRDefault="009029DC" w:rsidP="009029DC">
      <w:pPr>
        <w:pStyle w:val="Listenabsatz"/>
        <w:numPr>
          <w:ilvl w:val="0"/>
          <w:numId w:val="17"/>
        </w:numPr>
        <w:ind w:left="567" w:hanging="567"/>
      </w:pPr>
      <w:r>
        <w:t>Zeitplan</w:t>
      </w:r>
    </w:p>
    <w:p w14:paraId="6B16F2A6" w14:textId="4DA4AE21" w:rsidR="009029DC" w:rsidRDefault="009029DC" w:rsidP="009029DC">
      <w:pPr>
        <w:pStyle w:val="berschrift1"/>
      </w:pPr>
      <w:r>
        <w:t>Modulumfang</w:t>
      </w:r>
    </w:p>
    <w:p w14:paraId="569F0167" w14:textId="2D05C2BB" w:rsidR="009029DC" w:rsidRDefault="00000000" w:rsidP="009029DC">
      <w:sdt>
        <w:sdtPr>
          <w:id w:val="-112415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9DC">
            <w:rPr>
              <w:rFonts w:ascii="MS Gothic" w:eastAsia="MS Gothic" w:hAnsi="MS Gothic" w:hint="eastAsia"/>
            </w:rPr>
            <w:t>☐</w:t>
          </w:r>
        </w:sdtContent>
      </w:sdt>
      <w:r w:rsidR="009029DC">
        <w:t xml:space="preserve"> 3 ECTS</w:t>
      </w:r>
      <w:r w:rsidR="009029DC">
        <w:tab/>
      </w:r>
      <w:r w:rsidR="009029DC">
        <w:tab/>
      </w:r>
      <w:sdt>
        <w:sdtPr>
          <w:id w:val="134128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29DC">
            <w:rPr>
              <w:rFonts w:ascii="MS Gothic" w:eastAsia="MS Gothic" w:hAnsi="MS Gothic" w:hint="eastAsia"/>
            </w:rPr>
            <w:t>☐</w:t>
          </w:r>
        </w:sdtContent>
      </w:sdt>
      <w:r w:rsidR="009029DC">
        <w:t xml:space="preserve"> 6 ECTS</w:t>
      </w:r>
    </w:p>
    <w:p w14:paraId="17D548CD" w14:textId="77777777" w:rsidR="009029DC" w:rsidRDefault="009029DC" w:rsidP="009029DC"/>
    <w:p w14:paraId="538D1F62" w14:textId="77777777" w:rsidR="009029DC" w:rsidRDefault="009029DC" w:rsidP="009029DC"/>
    <w:p w14:paraId="77B9FEF9" w14:textId="77777777" w:rsidR="009029DC" w:rsidRDefault="009029DC" w:rsidP="009029DC"/>
    <w:p w14:paraId="49799085" w14:textId="5924ED62" w:rsidR="009029DC" w:rsidRDefault="009029DC" w:rsidP="009029DC">
      <w:pPr>
        <w:rPr>
          <w:b/>
          <w:bCs/>
        </w:rPr>
      </w:pPr>
      <w:r w:rsidRPr="009029DC">
        <w:rPr>
          <w:b/>
          <w:bCs/>
        </w:rPr>
        <w:t>Datum Einreichung:</w:t>
      </w:r>
      <w:r w:rsidR="009B2A6B">
        <w:rPr>
          <w:b/>
          <w:bCs/>
        </w:rPr>
        <w:tab/>
      </w:r>
      <w:sdt>
        <w:sdtPr>
          <w:rPr>
            <w:b/>
            <w:bCs/>
          </w:rPr>
          <w:id w:val="-491802689"/>
          <w:placeholder>
            <w:docPart w:val="DefaultPlaceholder_-1854013440"/>
          </w:placeholder>
          <w:showingPlcHdr/>
        </w:sdtPr>
        <w:sdtContent>
          <w:r w:rsidR="009B2A6B" w:rsidRPr="009B2A6B">
            <w:rPr>
              <w:rStyle w:val="Platzhaltertext"/>
            </w:rPr>
            <w:t>Klicken oder tippen Sie hier, um Text einzugeben.</w:t>
          </w:r>
        </w:sdtContent>
      </w:sdt>
    </w:p>
    <w:p w14:paraId="7C4EC93D" w14:textId="77777777" w:rsidR="009B2A6B" w:rsidRDefault="009B2A6B" w:rsidP="009029DC">
      <w:pPr>
        <w:rPr>
          <w:b/>
          <w:bCs/>
        </w:rPr>
      </w:pPr>
    </w:p>
    <w:p w14:paraId="781FAED6" w14:textId="77777777" w:rsidR="009B2A6B" w:rsidRDefault="009B2A6B" w:rsidP="009029DC">
      <w:pPr>
        <w:rPr>
          <w:b/>
          <w:bCs/>
        </w:rPr>
      </w:pPr>
    </w:p>
    <w:p w14:paraId="771202B4" w14:textId="716743B9" w:rsidR="009B2A6B" w:rsidRDefault="009B2A6B" w:rsidP="009B2A6B">
      <w:pPr>
        <w:rPr>
          <w:u w:val="single"/>
        </w:rPr>
      </w:pPr>
      <w:r w:rsidRPr="009B2A6B">
        <w:rPr>
          <w:b/>
          <w:bCs/>
        </w:rPr>
        <w:t xml:space="preserve">Unterschrift </w:t>
      </w:r>
      <w:proofErr w:type="spellStart"/>
      <w:r w:rsidRPr="009B2A6B">
        <w:rPr>
          <w:b/>
          <w:bCs/>
        </w:rPr>
        <w:t>Student:in</w:t>
      </w:r>
      <w:proofErr w:type="spellEnd"/>
      <w:r w:rsidRPr="009B2A6B">
        <w:rPr>
          <w:b/>
          <w:bCs/>
        </w:rPr>
        <w:t>:</w:t>
      </w:r>
      <w:r w:rsidRPr="009B2A6B">
        <w:rPr>
          <w:b/>
          <w:bCs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0B8A61" w14:textId="77777777" w:rsidR="009B2A6B" w:rsidRDefault="009B2A6B" w:rsidP="009B2A6B">
      <w:pPr>
        <w:rPr>
          <w:u w:val="single"/>
        </w:rPr>
      </w:pPr>
    </w:p>
    <w:p w14:paraId="6D5B39CA" w14:textId="77777777" w:rsidR="009B2A6B" w:rsidRDefault="009B2A6B" w:rsidP="009B2A6B">
      <w:pPr>
        <w:pBdr>
          <w:bottom w:val="single" w:sz="4" w:space="1" w:color="auto"/>
        </w:pBdr>
        <w:rPr>
          <w:u w:val="single"/>
        </w:rPr>
      </w:pPr>
    </w:p>
    <w:p w14:paraId="170AB0A7" w14:textId="77777777" w:rsidR="009B2A6B" w:rsidRDefault="009B2A6B" w:rsidP="009B2A6B">
      <w:pPr>
        <w:rPr>
          <w:u w:val="single"/>
        </w:rPr>
      </w:pPr>
    </w:p>
    <w:p w14:paraId="272D16A3" w14:textId="77777777" w:rsidR="009B2A6B" w:rsidRPr="00F97CF0" w:rsidRDefault="009B2A6B" w:rsidP="009B2A6B">
      <w:pPr>
        <w:rPr>
          <w:b/>
          <w:sz w:val="20"/>
          <w:szCs w:val="20"/>
        </w:rPr>
      </w:pPr>
      <w:r w:rsidRPr="00F97CF0">
        <w:rPr>
          <w:b/>
          <w:sz w:val="20"/>
          <w:szCs w:val="20"/>
        </w:rPr>
        <w:t>Wichtiger Hinweis:</w:t>
      </w:r>
    </w:p>
    <w:p w14:paraId="07CA248A" w14:textId="77777777" w:rsidR="009B2A6B" w:rsidRDefault="009B2A6B" w:rsidP="009B2A6B">
      <w:pPr>
        <w:rPr>
          <w:sz w:val="20"/>
          <w:szCs w:val="20"/>
        </w:rPr>
      </w:pPr>
      <w:r w:rsidRPr="00F97CF0">
        <w:rPr>
          <w:sz w:val="20"/>
          <w:szCs w:val="20"/>
        </w:rPr>
        <w:t xml:space="preserve">Senden Sie die kompletten Anmeldeunterlagen per E-Mail an die Modulverantwortliche </w:t>
      </w:r>
      <w:r>
        <w:rPr>
          <w:sz w:val="20"/>
          <w:szCs w:val="20"/>
        </w:rPr>
        <w:t>Jehva Lutz</w:t>
      </w:r>
      <w:r w:rsidRPr="00F97CF0">
        <w:rPr>
          <w:sz w:val="20"/>
          <w:szCs w:val="20"/>
        </w:rPr>
        <w:t xml:space="preserve"> (</w:t>
      </w:r>
      <w:hyperlink r:id="rId16" w:history="1">
        <w:r w:rsidRPr="00822C56">
          <w:rPr>
            <w:rStyle w:val="Hyperlink"/>
            <w:sz w:val="20"/>
            <w:szCs w:val="20"/>
          </w:rPr>
          <w:t>jehva.lutz@hslu.ch</w:t>
        </w:r>
      </w:hyperlink>
      <w:r w:rsidRPr="00F97CF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F97CF0">
        <w:rPr>
          <w:sz w:val="20"/>
          <w:szCs w:val="20"/>
        </w:rPr>
        <w:t>und vereinbaren Sie mit</w:t>
      </w:r>
      <w:r>
        <w:rPr>
          <w:sz w:val="20"/>
          <w:szCs w:val="20"/>
        </w:rPr>
        <w:t xml:space="preserve"> ihr</w:t>
      </w:r>
      <w:r w:rsidRPr="00F97CF0">
        <w:rPr>
          <w:sz w:val="20"/>
          <w:szCs w:val="20"/>
        </w:rPr>
        <w:t xml:space="preserve"> einen </w:t>
      </w:r>
      <w:r w:rsidRPr="00F97CF0">
        <w:rPr>
          <w:b/>
          <w:sz w:val="20"/>
          <w:szCs w:val="20"/>
        </w:rPr>
        <w:t>Besprechungstermin</w:t>
      </w:r>
      <w:r w:rsidRPr="00F97CF0">
        <w:rPr>
          <w:sz w:val="20"/>
          <w:szCs w:val="20"/>
        </w:rPr>
        <w:t>.</w:t>
      </w:r>
    </w:p>
    <w:p w14:paraId="70E873E2" w14:textId="77777777" w:rsidR="009B2A6B" w:rsidRPr="003A7586" w:rsidRDefault="009B2A6B" w:rsidP="009B2A6B">
      <w:pPr>
        <w:rPr>
          <w:b/>
          <w:bCs/>
        </w:rPr>
      </w:pPr>
      <w:r w:rsidRPr="003A7586">
        <w:rPr>
          <w:b/>
          <w:bCs/>
          <w:sz w:val="20"/>
          <w:szCs w:val="20"/>
        </w:rPr>
        <w:t>Der Start des Einsatzes ist erst nach Abschluss der Besprechung möglich.</w:t>
      </w:r>
    </w:p>
    <w:p w14:paraId="20B29652" w14:textId="77777777" w:rsidR="009B2A6B" w:rsidRDefault="009B2A6B" w:rsidP="009B2A6B">
      <w:pPr>
        <w:rPr>
          <w:sz w:val="20"/>
          <w:szCs w:val="20"/>
        </w:rPr>
      </w:pPr>
    </w:p>
    <w:p w14:paraId="7E3D8CF2" w14:textId="77777777" w:rsidR="009B2A6B" w:rsidRPr="00F97CF0" w:rsidRDefault="009B2A6B" w:rsidP="009B2A6B">
      <w:pPr>
        <w:rPr>
          <w:sz w:val="20"/>
          <w:szCs w:val="20"/>
        </w:rPr>
      </w:pPr>
      <w:r>
        <w:rPr>
          <w:sz w:val="20"/>
          <w:szCs w:val="20"/>
        </w:rPr>
        <w:t>Pilotprojekt «</w:t>
      </w:r>
      <w:r w:rsidRPr="00F7755B">
        <w:rPr>
          <w:sz w:val="20"/>
          <w:szCs w:val="20"/>
        </w:rPr>
        <w:t xml:space="preserve">Praxismodul </w:t>
      </w:r>
      <w:proofErr w:type="spellStart"/>
      <w:r w:rsidRPr="00F7755B">
        <w:rPr>
          <w:sz w:val="20"/>
          <w:szCs w:val="20"/>
        </w:rPr>
        <w:t>lnterprofessionalität</w:t>
      </w:r>
      <w:proofErr w:type="spellEnd"/>
      <w:r>
        <w:rPr>
          <w:sz w:val="20"/>
          <w:szCs w:val="20"/>
        </w:rPr>
        <w:t xml:space="preserve">» an </w:t>
      </w:r>
      <w:hyperlink r:id="rId17" w:history="1">
        <w:r w:rsidRPr="00822C56">
          <w:rPr>
            <w:rStyle w:val="Hyperlink"/>
            <w:sz w:val="20"/>
            <w:szCs w:val="20"/>
          </w:rPr>
          <w:t>suzanne.lischer@hslu.ch</w:t>
        </w:r>
      </w:hyperlink>
      <w:r>
        <w:rPr>
          <w:sz w:val="20"/>
          <w:szCs w:val="20"/>
        </w:rPr>
        <w:t xml:space="preserve"> mit CC an </w:t>
      </w:r>
      <w:hyperlink r:id="rId18" w:history="1">
        <w:r w:rsidRPr="00822C56">
          <w:rPr>
            <w:rStyle w:val="Hyperlink"/>
            <w:sz w:val="20"/>
            <w:szCs w:val="20"/>
          </w:rPr>
          <w:t>jehva.lutz@hslu.ch</w:t>
        </w:r>
      </w:hyperlink>
      <w:r>
        <w:rPr>
          <w:sz w:val="20"/>
          <w:szCs w:val="20"/>
        </w:rPr>
        <w:t xml:space="preserve"> senden.</w:t>
      </w:r>
    </w:p>
    <w:p w14:paraId="5E636BD8" w14:textId="77777777" w:rsidR="009B2A6B" w:rsidRPr="009B2A6B" w:rsidRDefault="009B2A6B" w:rsidP="009B2A6B"/>
    <w:sectPr w:rsidR="009B2A6B" w:rsidRPr="009B2A6B" w:rsidSect="00540A8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701" w:right="737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60666" w14:textId="77777777" w:rsidR="00411D7C" w:rsidRPr="00C6782B" w:rsidRDefault="00411D7C">
      <w:r w:rsidRPr="00C6782B">
        <w:separator/>
      </w:r>
    </w:p>
  </w:endnote>
  <w:endnote w:type="continuationSeparator" w:id="0">
    <w:p w14:paraId="4CA4414A" w14:textId="77777777" w:rsidR="00411D7C" w:rsidRPr="00C6782B" w:rsidRDefault="00411D7C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0A74" w14:textId="786FA34F" w:rsidR="008B4B9C" w:rsidRPr="00241B6D" w:rsidRDefault="007A5C6A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6DD8FC4A" wp14:editId="0895B498">
          <wp:simplePos x="0" y="0"/>
          <wp:positionH relativeFrom="column">
            <wp:posOffset>5664835</wp:posOffset>
          </wp:positionH>
          <wp:positionV relativeFrom="paragraph">
            <wp:posOffset>-632460</wp:posOffset>
          </wp:positionV>
          <wp:extent cx="612000" cy="612000"/>
          <wp:effectExtent l="0" t="0" r="0" b="0"/>
          <wp:wrapNone/>
          <wp:docPr id="6" name="Grafik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6634" w:rsidRPr="00241B6D">
      <w:rPr>
        <w:sz w:val="14"/>
        <w:szCs w:val="14"/>
      </w:rPr>
      <w:t xml:space="preserve">Seite 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PAGE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1</w:t>
    </w:r>
    <w:r w:rsidR="00C26634">
      <w:rPr>
        <w:sz w:val="14"/>
        <w:szCs w:val="14"/>
      </w:rPr>
      <w:fldChar w:fldCharType="end"/>
    </w:r>
    <w:r w:rsidR="00C26634" w:rsidRPr="00241B6D">
      <w:rPr>
        <w:sz w:val="14"/>
        <w:szCs w:val="14"/>
      </w:rPr>
      <w:t>/</w:t>
    </w:r>
    <w:r w:rsidR="00C26634">
      <w:rPr>
        <w:sz w:val="14"/>
        <w:szCs w:val="14"/>
      </w:rPr>
      <w:fldChar w:fldCharType="begin"/>
    </w:r>
    <w:r w:rsidR="00C26634">
      <w:rPr>
        <w:sz w:val="14"/>
        <w:szCs w:val="14"/>
      </w:rPr>
      <w:instrText xml:space="preserve"> NUMPAGES   \* MERGEFORMAT </w:instrText>
    </w:r>
    <w:r w:rsidR="00C26634">
      <w:rPr>
        <w:sz w:val="14"/>
        <w:szCs w:val="14"/>
      </w:rPr>
      <w:fldChar w:fldCharType="separate"/>
    </w:r>
    <w:r w:rsidR="00C26634">
      <w:rPr>
        <w:sz w:val="14"/>
        <w:szCs w:val="14"/>
      </w:rPr>
      <w:t>2</w:t>
    </w:r>
    <w:r w:rsidR="00C2663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C9018" w14:textId="77777777" w:rsidR="00545D85" w:rsidRDefault="00545D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A712" w14:textId="77777777" w:rsidR="006C4D77" w:rsidRPr="00731E48" w:rsidRDefault="004B09CD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804937" wp14:editId="4C85B82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9149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8AC8" w14:textId="77777777" w:rsidR="00411D7C" w:rsidRPr="00C6782B" w:rsidRDefault="00411D7C">
      <w:r w:rsidRPr="00C6782B">
        <w:separator/>
      </w:r>
    </w:p>
  </w:footnote>
  <w:footnote w:type="continuationSeparator" w:id="0">
    <w:p w14:paraId="6D974D2E" w14:textId="77777777" w:rsidR="00411D7C" w:rsidRPr="00C6782B" w:rsidRDefault="00411D7C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1FD9" w14:textId="77777777" w:rsidR="00504191" w:rsidRDefault="00C26634" w:rsidP="00E40D2D">
    <w:bookmarkStart w:id="0" w:name="LogoP1"/>
    <w:bookmarkStart w:id="1" w:name="_DN_Hide_3"/>
    <w:bookmarkEnd w:id="0"/>
    <w:r>
      <w:rPr>
        <w:noProof/>
      </w:rPr>
      <w:drawing>
        <wp:anchor distT="0" distB="0" distL="114300" distR="114300" simplePos="0" relativeHeight="251656192" behindDoc="0" locked="0" layoutInCell="1" allowOverlap="1" wp14:anchorId="09B9E9F9" wp14:editId="3C51B3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1"/>
  </w:p>
  <w:p w14:paraId="174C8BCB" w14:textId="77777777" w:rsidR="00504191" w:rsidRDefault="00C26634" w:rsidP="00E40D2D">
    <w:bookmarkStart w:id="2" w:name="_DN_Hide_4"/>
    <w:r>
      <w:rPr>
        <w:noProof/>
      </w:rPr>
      <w:drawing>
        <wp:anchor distT="0" distB="0" distL="114300" distR="114300" simplePos="0" relativeHeight="251657216" behindDoc="0" locked="0" layoutInCell="1" allowOverlap="1" wp14:anchorId="254EB90A" wp14:editId="581D7AC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  <w:p w14:paraId="6E9BBAEB" w14:textId="77777777" w:rsidR="00C26634" w:rsidRPr="006C3E11" w:rsidRDefault="00C26634" w:rsidP="00E40D2D">
    <w:r>
      <w:rPr>
        <w:noProof/>
      </w:rPr>
      <w:drawing>
        <wp:anchor distT="0" distB="0" distL="114300" distR="114300" simplePos="0" relativeHeight="251658240" behindDoc="0" locked="1" layoutInCell="1" allowOverlap="1" wp14:anchorId="7DFB8BA3" wp14:editId="3628F5A2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3331845" cy="831215"/>
          <wp:effectExtent l="0" t="0" r="1905" b="698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2469" cy="83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8D8B" w14:textId="77777777" w:rsidR="00545D85" w:rsidRDefault="00545D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5E91" w14:textId="77777777" w:rsidR="006C4D77" w:rsidRPr="00D77CCF" w:rsidRDefault="006C4D77" w:rsidP="00EC27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477C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A26A2F98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5B2D0ADD"/>
    <w:multiLevelType w:val="hybridMultilevel"/>
    <w:tmpl w:val="387679B4"/>
    <w:lvl w:ilvl="0" w:tplc="08070001">
      <w:start w:val="1"/>
      <w:numFmt w:val="bullet"/>
      <w:lvlText w:val=""/>
      <w:lvlJc w:val="left"/>
      <w:pPr>
        <w:ind w:left="1575" w:hanging="85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0B0575"/>
    <w:multiLevelType w:val="hybridMultilevel"/>
    <w:tmpl w:val="33E2E2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E50A1"/>
    <w:multiLevelType w:val="hybridMultilevel"/>
    <w:tmpl w:val="3E84D7A8"/>
    <w:lvl w:ilvl="0" w:tplc="0A804F28">
      <w:numFmt w:val="bullet"/>
      <w:lvlText w:val="-"/>
      <w:lvlJc w:val="left"/>
      <w:pPr>
        <w:ind w:left="1215" w:hanging="855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5B0"/>
    <w:multiLevelType w:val="hybridMultilevel"/>
    <w:tmpl w:val="C7661AB8"/>
    <w:lvl w:ilvl="0" w:tplc="0A804F28">
      <w:numFmt w:val="bullet"/>
      <w:lvlText w:val="-"/>
      <w:lvlJc w:val="left"/>
      <w:pPr>
        <w:ind w:left="1575" w:hanging="855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right"/>
      <w:pPr>
        <w:ind w:left="180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right"/>
      <w:pPr>
        <w:ind w:left="396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right"/>
      <w:pPr>
        <w:ind w:left="6120" w:hanging="180"/>
      </w:pPr>
      <w:rPr>
        <w:rFonts w:ascii="Wingdings" w:hAnsi="Wingdings" w:hint="default"/>
      </w:rPr>
    </w:lvl>
  </w:abstractNum>
  <w:abstractNum w:abstractNumId="9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26558"/>
    <w:multiLevelType w:val="multilevel"/>
    <w:tmpl w:val="7ABAD6D4"/>
    <w:lvl w:ilvl="0">
      <w:start w:val="1"/>
      <w:numFmt w:val="decimal"/>
      <w:pStyle w:val="The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0590596">
    <w:abstractNumId w:val="8"/>
  </w:num>
  <w:num w:numId="2" w16cid:durableId="1722434233">
    <w:abstractNumId w:val="3"/>
  </w:num>
  <w:num w:numId="3" w16cid:durableId="1452438253">
    <w:abstractNumId w:val="2"/>
  </w:num>
  <w:num w:numId="4" w16cid:durableId="17397116">
    <w:abstractNumId w:val="9"/>
  </w:num>
  <w:num w:numId="5" w16cid:durableId="511336215">
    <w:abstractNumId w:val="0"/>
  </w:num>
  <w:num w:numId="6" w16cid:durableId="441535040">
    <w:abstractNumId w:val="0"/>
  </w:num>
  <w:num w:numId="7" w16cid:durableId="856844412">
    <w:abstractNumId w:val="1"/>
  </w:num>
  <w:num w:numId="8" w16cid:durableId="441463256">
    <w:abstractNumId w:val="1"/>
  </w:num>
  <w:num w:numId="9" w16cid:durableId="1522624051">
    <w:abstractNumId w:val="1"/>
  </w:num>
  <w:num w:numId="10" w16cid:durableId="193690215">
    <w:abstractNumId w:val="1"/>
  </w:num>
  <w:num w:numId="11" w16cid:durableId="10879386">
    <w:abstractNumId w:val="0"/>
  </w:num>
  <w:num w:numId="12" w16cid:durableId="1953853265">
    <w:abstractNumId w:val="0"/>
  </w:num>
  <w:num w:numId="13" w16cid:durableId="632365652">
    <w:abstractNumId w:val="10"/>
  </w:num>
  <w:num w:numId="14" w16cid:durableId="794561521">
    <w:abstractNumId w:val="5"/>
  </w:num>
  <w:num w:numId="15" w16cid:durableId="1540245328">
    <w:abstractNumId w:val="6"/>
  </w:num>
  <w:num w:numId="16" w16cid:durableId="100610934">
    <w:abstractNumId w:val="7"/>
  </w:num>
  <w:num w:numId="17" w16cid:durableId="32341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yXbNVHIfWmjn1kC3hMC1mp1f5LA10Y+kqa3HAmhWrNFo4S9z4LRDeF2dDHAVDwQ/wrwOV56jFwqqfD1VsKaBQ==" w:salt="JgSusgra5htgoezd8meGTw==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HasTextmodules" w:val="False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7A5C6A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31638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F44"/>
    <w:rsid w:val="00083714"/>
    <w:rsid w:val="000910A2"/>
    <w:rsid w:val="0009193E"/>
    <w:rsid w:val="000924DE"/>
    <w:rsid w:val="0009509D"/>
    <w:rsid w:val="00096F2D"/>
    <w:rsid w:val="00097C9D"/>
    <w:rsid w:val="000A1C9D"/>
    <w:rsid w:val="000A38D8"/>
    <w:rsid w:val="000A5183"/>
    <w:rsid w:val="000A576D"/>
    <w:rsid w:val="000A67FE"/>
    <w:rsid w:val="000A76DC"/>
    <w:rsid w:val="000A7BE1"/>
    <w:rsid w:val="000B145C"/>
    <w:rsid w:val="000B1B41"/>
    <w:rsid w:val="000B344C"/>
    <w:rsid w:val="000B35F9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116E8"/>
    <w:rsid w:val="00111B9F"/>
    <w:rsid w:val="001162A3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A0D83"/>
    <w:rsid w:val="001A1AF5"/>
    <w:rsid w:val="001A6649"/>
    <w:rsid w:val="001A7844"/>
    <w:rsid w:val="001B16E5"/>
    <w:rsid w:val="001B4E95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1537"/>
    <w:rsid w:val="002254D5"/>
    <w:rsid w:val="002315B5"/>
    <w:rsid w:val="00233266"/>
    <w:rsid w:val="00233E30"/>
    <w:rsid w:val="00234599"/>
    <w:rsid w:val="0024192B"/>
    <w:rsid w:val="00241B6D"/>
    <w:rsid w:val="00243200"/>
    <w:rsid w:val="00244E44"/>
    <w:rsid w:val="002507EB"/>
    <w:rsid w:val="00253A7F"/>
    <w:rsid w:val="00254CF8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28D1"/>
    <w:rsid w:val="00272AEA"/>
    <w:rsid w:val="00276E6C"/>
    <w:rsid w:val="002826C9"/>
    <w:rsid w:val="00282BDD"/>
    <w:rsid w:val="002848F8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62E3"/>
    <w:rsid w:val="002A7028"/>
    <w:rsid w:val="002B395A"/>
    <w:rsid w:val="002B3964"/>
    <w:rsid w:val="002B3C63"/>
    <w:rsid w:val="002B483B"/>
    <w:rsid w:val="002B4E10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1843"/>
    <w:rsid w:val="0030355A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B07"/>
    <w:rsid w:val="0033758F"/>
    <w:rsid w:val="00342F91"/>
    <w:rsid w:val="003431D1"/>
    <w:rsid w:val="00347944"/>
    <w:rsid w:val="003523B3"/>
    <w:rsid w:val="00352967"/>
    <w:rsid w:val="00357B7E"/>
    <w:rsid w:val="00361DDB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196F"/>
    <w:rsid w:val="003929EA"/>
    <w:rsid w:val="0039336D"/>
    <w:rsid w:val="003953B4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521A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1D7C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15C"/>
    <w:rsid w:val="0045329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6AEA"/>
    <w:rsid w:val="004A276A"/>
    <w:rsid w:val="004A3147"/>
    <w:rsid w:val="004A42A2"/>
    <w:rsid w:val="004A6F67"/>
    <w:rsid w:val="004A79D5"/>
    <w:rsid w:val="004B09CD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0C61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5AA8"/>
    <w:rsid w:val="00545D85"/>
    <w:rsid w:val="00550F8A"/>
    <w:rsid w:val="005536C2"/>
    <w:rsid w:val="00553D8A"/>
    <w:rsid w:val="00556E05"/>
    <w:rsid w:val="00557113"/>
    <w:rsid w:val="005575E7"/>
    <w:rsid w:val="0056298A"/>
    <w:rsid w:val="00565AEE"/>
    <w:rsid w:val="00572AE8"/>
    <w:rsid w:val="00574054"/>
    <w:rsid w:val="0057564D"/>
    <w:rsid w:val="00575832"/>
    <w:rsid w:val="00576185"/>
    <w:rsid w:val="0057709F"/>
    <w:rsid w:val="00582174"/>
    <w:rsid w:val="00592BF1"/>
    <w:rsid w:val="005945C2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1707"/>
    <w:rsid w:val="005D1D0B"/>
    <w:rsid w:val="005D313D"/>
    <w:rsid w:val="005D3404"/>
    <w:rsid w:val="005D5F6E"/>
    <w:rsid w:val="005D6579"/>
    <w:rsid w:val="005E045D"/>
    <w:rsid w:val="005E110D"/>
    <w:rsid w:val="005E384C"/>
    <w:rsid w:val="005E5A04"/>
    <w:rsid w:val="005E7E3B"/>
    <w:rsid w:val="005F4162"/>
    <w:rsid w:val="005F555B"/>
    <w:rsid w:val="005F5911"/>
    <w:rsid w:val="005F7C34"/>
    <w:rsid w:val="00612F91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D2C41"/>
    <w:rsid w:val="006D2D03"/>
    <w:rsid w:val="006D45ED"/>
    <w:rsid w:val="006D66E9"/>
    <w:rsid w:val="006E0730"/>
    <w:rsid w:val="006E2AE9"/>
    <w:rsid w:val="006E2D08"/>
    <w:rsid w:val="006E4C03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6939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834"/>
    <w:rsid w:val="007667D1"/>
    <w:rsid w:val="007676FD"/>
    <w:rsid w:val="00773062"/>
    <w:rsid w:val="00773577"/>
    <w:rsid w:val="00774154"/>
    <w:rsid w:val="007762DD"/>
    <w:rsid w:val="00780D50"/>
    <w:rsid w:val="00782E0C"/>
    <w:rsid w:val="00783878"/>
    <w:rsid w:val="0078483A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2BCA"/>
    <w:rsid w:val="007A3B7F"/>
    <w:rsid w:val="007A4433"/>
    <w:rsid w:val="007A4810"/>
    <w:rsid w:val="007A4A79"/>
    <w:rsid w:val="007A5C6A"/>
    <w:rsid w:val="007A5CB3"/>
    <w:rsid w:val="007A61C0"/>
    <w:rsid w:val="007B0A71"/>
    <w:rsid w:val="007B25BD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45EAA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7274C"/>
    <w:rsid w:val="00873F58"/>
    <w:rsid w:val="00876A43"/>
    <w:rsid w:val="008773E7"/>
    <w:rsid w:val="00883BC9"/>
    <w:rsid w:val="0088665D"/>
    <w:rsid w:val="00886F39"/>
    <w:rsid w:val="008924C1"/>
    <w:rsid w:val="00896975"/>
    <w:rsid w:val="008A416C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028D"/>
    <w:rsid w:val="008C1146"/>
    <w:rsid w:val="008C1E19"/>
    <w:rsid w:val="008C5328"/>
    <w:rsid w:val="008D42BE"/>
    <w:rsid w:val="008D620E"/>
    <w:rsid w:val="008D62AF"/>
    <w:rsid w:val="008E02BF"/>
    <w:rsid w:val="008E09ED"/>
    <w:rsid w:val="008E1E44"/>
    <w:rsid w:val="008E2C0D"/>
    <w:rsid w:val="008E4993"/>
    <w:rsid w:val="008E6CD1"/>
    <w:rsid w:val="008E7213"/>
    <w:rsid w:val="008F09F3"/>
    <w:rsid w:val="008F2D60"/>
    <w:rsid w:val="008F4370"/>
    <w:rsid w:val="008F7046"/>
    <w:rsid w:val="00901127"/>
    <w:rsid w:val="00901D9B"/>
    <w:rsid w:val="009029DC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74C95"/>
    <w:rsid w:val="009760AA"/>
    <w:rsid w:val="00983049"/>
    <w:rsid w:val="00984BE4"/>
    <w:rsid w:val="00987A4D"/>
    <w:rsid w:val="00987AA0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2A6B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5C90"/>
    <w:rsid w:val="00A15F22"/>
    <w:rsid w:val="00A161E1"/>
    <w:rsid w:val="00A179D9"/>
    <w:rsid w:val="00A21EDE"/>
    <w:rsid w:val="00A22806"/>
    <w:rsid w:val="00A248D6"/>
    <w:rsid w:val="00A24C61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5040F"/>
    <w:rsid w:val="00A53F2E"/>
    <w:rsid w:val="00A54D4D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D5518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940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5459E"/>
    <w:rsid w:val="00B55ABB"/>
    <w:rsid w:val="00B606EF"/>
    <w:rsid w:val="00B60F32"/>
    <w:rsid w:val="00B62866"/>
    <w:rsid w:val="00B63CA0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6A38"/>
    <w:rsid w:val="00BA7340"/>
    <w:rsid w:val="00BB00FC"/>
    <w:rsid w:val="00BB50FB"/>
    <w:rsid w:val="00BB627A"/>
    <w:rsid w:val="00BC01A1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634"/>
    <w:rsid w:val="00C2677A"/>
    <w:rsid w:val="00C358A5"/>
    <w:rsid w:val="00C41842"/>
    <w:rsid w:val="00C44B84"/>
    <w:rsid w:val="00C45790"/>
    <w:rsid w:val="00C47B77"/>
    <w:rsid w:val="00C517A2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4773"/>
    <w:rsid w:val="00CA5497"/>
    <w:rsid w:val="00CA56FE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F4635"/>
    <w:rsid w:val="00CF4943"/>
    <w:rsid w:val="00D020EE"/>
    <w:rsid w:val="00D03718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3338"/>
    <w:rsid w:val="00D405C1"/>
    <w:rsid w:val="00D47F54"/>
    <w:rsid w:val="00D516E4"/>
    <w:rsid w:val="00D51E70"/>
    <w:rsid w:val="00D52310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9168D"/>
    <w:rsid w:val="00D962B6"/>
    <w:rsid w:val="00DA15EA"/>
    <w:rsid w:val="00DA2F39"/>
    <w:rsid w:val="00DA49EB"/>
    <w:rsid w:val="00DB2211"/>
    <w:rsid w:val="00DB630A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409C"/>
    <w:rsid w:val="00DE47D3"/>
    <w:rsid w:val="00DF3987"/>
    <w:rsid w:val="00DF3A43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7DF1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C9F"/>
    <w:rsid w:val="00ED229C"/>
    <w:rsid w:val="00ED2EE6"/>
    <w:rsid w:val="00ED4BC2"/>
    <w:rsid w:val="00EE238B"/>
    <w:rsid w:val="00EE28C6"/>
    <w:rsid w:val="00EE3CA4"/>
    <w:rsid w:val="00EE58D9"/>
    <w:rsid w:val="00EE6887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675A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3526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9C79D8"/>
  <w15:docId w15:val="{BB847785-32F0-4211-807E-BA152E82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483A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78483A"/>
    <w:pPr>
      <w:keepNext/>
      <w:keepLines/>
      <w:numPr>
        <w:numId w:val="7"/>
      </w:numPr>
      <w:tabs>
        <w:tab w:val="left" w:pos="397"/>
      </w:tabs>
      <w:spacing w:before="360" w:after="120" w:line="160" w:lineRule="atLeast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78483A"/>
    <w:rPr>
      <w:rFonts w:cs="Arial"/>
      <w:b/>
      <w:bCs/>
      <w:snapToGrid w:val="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paragraph" w:customStyle="1" w:styleId="Thema">
    <w:name w:val="Thema"/>
    <w:basedOn w:val="Listenabsatz"/>
    <w:next w:val="Standard"/>
    <w:qFormat/>
    <w:rsid w:val="00766A90"/>
    <w:pPr>
      <w:numPr>
        <w:numId w:val="13"/>
      </w:numPr>
      <w:ind w:left="357" w:hanging="357"/>
    </w:p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jehva.lutz@hslu.ch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suzanne.lischer@hslu.c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ehva.lutz@hslu.c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yperlink" Target="https://blog.hslu.ch/praxisausbildung/modul-009/" TargetMode="External"/><Relationship Id="rId23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blog.hslu.ch/praxisausbildun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nold\AppData\Local\Temp\Docunize\00%20Vorlage%20A4%20hoch%20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DB0E7-63B0-4ECC-B8CC-E70EAB7917EA}"/>
      </w:docPartPr>
      <w:docPartBody>
        <w:p w:rsidR="004526A7" w:rsidRDefault="00B12F76">
          <w:r w:rsidRPr="00345A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E931E7C4B64BB0A882DEB0A801A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871F5-14B6-4776-8889-7561C44E1847}"/>
      </w:docPartPr>
      <w:docPartBody>
        <w:p w:rsidR="004526A7" w:rsidRDefault="00B12F76" w:rsidP="00B12F76">
          <w:pPr>
            <w:pStyle w:val="B9E931E7C4B64BB0A882DEB0A801AF63"/>
          </w:pPr>
          <w:r w:rsidRPr="00345A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C8C0E00E94019B3385A712049E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C5A32-4FA8-4A8A-929D-17F1F97D4D33}"/>
      </w:docPartPr>
      <w:docPartBody>
        <w:p w:rsidR="004526A7" w:rsidRDefault="00B12F76" w:rsidP="00B12F76">
          <w:pPr>
            <w:pStyle w:val="177C8C0E00E94019B3385A712049ED78"/>
          </w:pPr>
          <w:r w:rsidRPr="00345A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DE87BD02BE44E0AC3678160A2DD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373AD-2F2B-4CF8-9239-2F5604F24783}"/>
      </w:docPartPr>
      <w:docPartBody>
        <w:p w:rsidR="004526A7" w:rsidRDefault="00B12F76" w:rsidP="00B12F76">
          <w:pPr>
            <w:pStyle w:val="77DE87BD02BE44E0AC3678160A2DDBD9"/>
          </w:pPr>
          <w:r w:rsidRPr="00345A6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76"/>
    <w:rsid w:val="000A5183"/>
    <w:rsid w:val="004526A7"/>
    <w:rsid w:val="0045345A"/>
    <w:rsid w:val="004970F8"/>
    <w:rsid w:val="007A2BCA"/>
    <w:rsid w:val="009B4C33"/>
    <w:rsid w:val="00B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2F76"/>
    <w:rPr>
      <w:color w:val="808080"/>
    </w:rPr>
  </w:style>
  <w:style w:type="paragraph" w:customStyle="1" w:styleId="B9E931E7C4B64BB0A882DEB0A801AF63">
    <w:name w:val="B9E931E7C4B64BB0A882DEB0A801AF63"/>
    <w:rsid w:val="00B12F76"/>
  </w:style>
  <w:style w:type="paragraph" w:customStyle="1" w:styleId="177C8C0E00E94019B3385A712049ED78">
    <w:name w:val="177C8C0E00E94019B3385A712049ED78"/>
    <w:rsid w:val="00B12F76"/>
  </w:style>
  <w:style w:type="paragraph" w:customStyle="1" w:styleId="77DE87BD02BE44E0AC3678160A2DDBD9">
    <w:name w:val="77DE87BD02BE44E0AC3678160A2DDBD9"/>
    <w:rsid w:val="00B12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2734AD7FD9D48BCA5BD84CACC68F6" ma:contentTypeVersion="18" ma:contentTypeDescription="Ein neues Dokument erstellen." ma:contentTypeScope="" ma:versionID="6e0f749f18dc5766457212d41e7d50d4">
  <xsd:schema xmlns:xsd="http://www.w3.org/2001/XMLSchema" xmlns:xs="http://www.w3.org/2001/XMLSchema" xmlns:p="http://schemas.microsoft.com/office/2006/metadata/properties" xmlns:ns2="83f370fc-2ab7-41b7-87f7-d7459a3f2056" xmlns:ns3="3f9d5b09-a744-4eea-8a73-36a6ca5ddd3b" targetNamespace="http://schemas.microsoft.com/office/2006/metadata/properties" ma:root="true" ma:fieldsID="6b3641a26b885d940ae013fd526dd6fc" ns2:_="" ns3:_="">
    <xsd:import namespace="83f370fc-2ab7-41b7-87f7-d7459a3f2056"/>
    <xsd:import namespace="3f9d5b09-a744-4eea-8a73-36a6ca5dd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370fc-2ab7-41b7-87f7-d7459a3f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5b09-a744-4eea-8a73-36a6ca5ddd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f93a5c8-83cd-4eda-b456-8f7323ba9c27}" ma:internalName="TaxCatchAll" ma:showField="CatchAllData" ma:web="3f9d5b09-a744-4eea-8a73-36a6ca5dd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370fc-2ab7-41b7-87f7-d7459a3f2056">
      <Terms xmlns="http://schemas.microsoft.com/office/infopath/2007/PartnerControls"/>
    </lcf76f155ced4ddcb4097134ff3c332f>
    <TaxCatchAll xmlns="3f9d5b09-a744-4eea-8a73-36a6ca5ddd3b" xsi:nil="true"/>
  </documentManagement>
</p:properties>
</file>

<file path=customXml/item4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officeatwork xmlns="http://schemas.officeatwork.com/Document">eNp7v3u/jUt+cmlual6JnY1PYl56aWJ6qp2RgampjT6ca6MPVwMA6D4SQg==</officeatwork>
</file>

<file path=customXml/itemProps1.xml><?xml version="1.0" encoding="utf-8"?>
<ds:datastoreItem xmlns:ds="http://schemas.openxmlformats.org/officeDocument/2006/customXml" ds:itemID="{CBDA49F2-D6A2-4558-8203-7DFBE8DEF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370fc-2ab7-41b7-87f7-d7459a3f2056"/>
    <ds:schemaRef ds:uri="3f9d5b09-a744-4eea-8a73-36a6ca5dd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7363A0-188C-46FB-ACE9-4648702DEB59}">
  <ds:schemaRefs>
    <ds:schemaRef ds:uri="http://schemas.microsoft.com/office/2006/metadata/properties"/>
    <ds:schemaRef ds:uri="http://schemas.microsoft.com/office/infopath/2007/PartnerControls"/>
    <ds:schemaRef ds:uri="83f370fc-2ab7-41b7-87f7-d7459a3f2056"/>
    <ds:schemaRef ds:uri="3f9d5b09-a744-4eea-8a73-36a6ca5ddd3b"/>
  </ds:schemaRefs>
</ds:datastoreItem>
</file>

<file path=customXml/itemProps4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07C2CF82-CB9F-448E-B846-E37B386EC2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 Vorlage A4 hoch 2.dotm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Arnold Julia HSLU SA</dc:creator>
  <cp:lastModifiedBy>Arnold Julia HSLU SA</cp:lastModifiedBy>
  <cp:revision>7</cp:revision>
  <cp:lastPrinted>2007-08-23T08:57:00Z</cp:lastPrinted>
  <dcterms:created xsi:type="dcterms:W3CDTF">2025-03-13T11:46:00Z</dcterms:created>
  <dcterms:modified xsi:type="dcterms:W3CDTF">2025-03-20T06:42:00Z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ContentTypeId">
    <vt:lpwstr>0x01010048C2734AD7FD9D48BCA5BD84CACC68F6</vt:lpwstr>
  </property>
  <property fmtid="{D5CDD505-2E9C-101B-9397-08002B2CF9AE}" pid="5" name="MSIP_Label_e8b0afbd-3cf7-4707-aee4-8dc9d855de29_Enabled">
    <vt:lpwstr>true</vt:lpwstr>
  </property>
  <property fmtid="{D5CDD505-2E9C-101B-9397-08002B2CF9AE}" pid="6" name="MSIP_Label_e8b0afbd-3cf7-4707-aee4-8dc9d855de29_SetDate">
    <vt:lpwstr>2025-03-13T11:46:04Z</vt:lpwstr>
  </property>
  <property fmtid="{D5CDD505-2E9C-101B-9397-08002B2CF9AE}" pid="7" name="MSIP_Label_e8b0afbd-3cf7-4707-aee4-8dc9d855de29_Method">
    <vt:lpwstr>Standard</vt:lpwstr>
  </property>
  <property fmtid="{D5CDD505-2E9C-101B-9397-08002B2CF9AE}" pid="8" name="MSIP_Label_e8b0afbd-3cf7-4707-aee4-8dc9d855de29_Name">
    <vt:lpwstr>intern</vt:lpwstr>
  </property>
  <property fmtid="{D5CDD505-2E9C-101B-9397-08002B2CF9AE}" pid="9" name="MSIP_Label_e8b0afbd-3cf7-4707-aee4-8dc9d855de29_SiteId">
    <vt:lpwstr>75a34008-d7d1-4924-8e78-31fea86f6e68</vt:lpwstr>
  </property>
  <property fmtid="{D5CDD505-2E9C-101B-9397-08002B2CF9AE}" pid="10" name="MSIP_Label_e8b0afbd-3cf7-4707-aee4-8dc9d855de29_ActionId">
    <vt:lpwstr>2d97063d-3ca4-4d03-ba2c-96b77907dabc</vt:lpwstr>
  </property>
  <property fmtid="{D5CDD505-2E9C-101B-9397-08002B2CF9AE}" pid="11" name="MSIP_Label_e8b0afbd-3cf7-4707-aee4-8dc9d855de29_ContentBits">
    <vt:lpwstr>0</vt:lpwstr>
  </property>
  <property fmtid="{D5CDD505-2E9C-101B-9397-08002B2CF9AE}" pid="12" name="MSIP_Label_e8b0afbd-3cf7-4707-aee4-8dc9d855de29_Tag">
    <vt:lpwstr>10, 3, 0, 1</vt:lpwstr>
  </property>
</Properties>
</file>