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E433" w14:textId="77777777" w:rsidR="00537B20" w:rsidRPr="00C6782B" w:rsidRDefault="00537B20" w:rsidP="00504191">
      <w:pPr>
        <w:sectPr w:rsidR="00537B20" w:rsidRPr="00C6782B" w:rsidSect="00582174">
          <w:headerReference w:type="default" r:id="rId13"/>
          <w:footerReference w:type="default" r:id="rId14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193301CF" w14:textId="3CD65A7C" w:rsidR="00127548" w:rsidRDefault="007D26DC" w:rsidP="004B656C">
      <w:pPr>
        <w:pStyle w:val="DokumentTypenFormat"/>
      </w:pPr>
      <w:bookmarkStart w:id="3" w:name="MacroStartPosition"/>
      <w:bookmarkEnd w:id="3"/>
      <w:r>
        <w:t>Lernziele</w:t>
      </w:r>
      <w:r w:rsidR="00AD07C5">
        <w:t xml:space="preserve"> </w:t>
      </w:r>
      <w:proofErr w:type="gramStart"/>
      <w:r w:rsidR="004B656C">
        <w:t xml:space="preserve">während </w:t>
      </w:r>
      <w:r w:rsidR="00823B47">
        <w:t>des</w:t>
      </w:r>
      <w:r w:rsidR="00AD07C5">
        <w:t xml:space="preserve"> Praktikum</w:t>
      </w:r>
      <w:proofErr w:type="gramEnd"/>
      <w:r w:rsidR="00162F4F">
        <w:t xml:space="preserve"> </w:t>
      </w:r>
    </w:p>
    <w:p w14:paraId="0DC63333" w14:textId="6CABE311" w:rsidR="005D1D0B" w:rsidRDefault="00162F4F" w:rsidP="004B656C">
      <w:pPr>
        <w:pStyle w:val="DokumentTypenFormat"/>
      </w:pPr>
      <w:r>
        <w:t>(alle Studienrichtungen)</w:t>
      </w:r>
    </w:p>
    <w:p w14:paraId="44296FD8" w14:textId="77777777" w:rsidR="004B656C" w:rsidRDefault="004B656C" w:rsidP="004B656C">
      <w:pPr>
        <w:pStyle w:val="Subject"/>
      </w:pPr>
    </w:p>
    <w:p w14:paraId="635FBF98" w14:textId="77777777" w:rsidR="00C01357" w:rsidRDefault="00C01357" w:rsidP="004B656C">
      <w:pPr>
        <w:pStyle w:val="Subject"/>
      </w:pPr>
    </w:p>
    <w:p w14:paraId="7886A013" w14:textId="77777777" w:rsidR="00C01357" w:rsidRDefault="00C01357" w:rsidP="004B656C">
      <w:pPr>
        <w:pStyle w:val="Subject"/>
      </w:pPr>
    </w:p>
    <w:p w14:paraId="1C964FC8" w14:textId="06D26C8D" w:rsidR="004B656C" w:rsidRPr="00D63E53" w:rsidRDefault="00F006E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Student:in:</w:t>
      </w:r>
      <w:r w:rsidRPr="00AA7A58">
        <w:rPr>
          <w:rStyle w:val="Fett"/>
          <w:sz w:val="20"/>
          <w:szCs w:val="20"/>
        </w:rPr>
        <w:tab/>
      </w:r>
      <w:r w:rsidRPr="00AA7A5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887534889"/>
          <w:placeholder>
            <w:docPart w:val="DefaultPlaceholder_-1854013440"/>
          </w:placeholder>
          <w:showingPlcHdr/>
        </w:sdtPr>
        <w:sdtContent>
          <w:r w:rsidR="00AA7A58" w:rsidRPr="00D63E53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504988B5" w14:textId="3EC917EC" w:rsidR="00F006EC" w:rsidRPr="00D63E53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Praxisorganisation:</w:t>
      </w:r>
      <w:r w:rsidRPr="00D63E53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155421098"/>
          <w:placeholder>
            <w:docPart w:val="DefaultPlaceholder_-1854013440"/>
          </w:placeholder>
        </w:sdtPr>
        <w:sdtContent>
          <w:sdt>
            <w:sdtPr>
              <w:rPr>
                <w:rStyle w:val="Fett"/>
                <w:sz w:val="20"/>
                <w:szCs w:val="20"/>
              </w:rPr>
              <w:id w:val="-127655064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Fett"/>
                    <w:sz w:val="20"/>
                    <w:szCs w:val="20"/>
                  </w:rPr>
                  <w:id w:val="-105554773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AA7A58" w:rsidRPr="00D63E53">
                    <w:rPr>
                      <w:rStyle w:val="Platzhaltertext"/>
                      <w:b w:val="0"/>
                      <w:bCs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</w:p>
    <w:p w14:paraId="270627C3" w14:textId="5F284713" w:rsidR="00EF0E9C" w:rsidRPr="00D63E53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Praxisausbildner:in:</w:t>
      </w:r>
      <w:r w:rsidRPr="00D63E53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1558895212"/>
          <w:placeholder>
            <w:docPart w:val="DefaultPlaceholder_-1854013440"/>
          </w:placeholder>
          <w:showingPlcHdr/>
        </w:sdtPr>
        <w:sdtContent>
          <w:r w:rsidR="00AA7A58" w:rsidRPr="00D63E53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662014DD" w14:textId="76B62BBE" w:rsidR="00EF0E9C" w:rsidRPr="00D63E53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  <w:r w:rsidRPr="00D63E53">
        <w:rPr>
          <w:rStyle w:val="Fett"/>
          <w:b/>
          <w:bCs w:val="0"/>
          <w:sz w:val="20"/>
          <w:szCs w:val="20"/>
        </w:rPr>
        <w:t>Mentor:in</w:t>
      </w:r>
      <w:r w:rsidRPr="00D63E53">
        <w:rPr>
          <w:rStyle w:val="Fett"/>
          <w:sz w:val="20"/>
          <w:szCs w:val="20"/>
        </w:rPr>
        <w:t>:</w:t>
      </w:r>
      <w:r w:rsidRPr="00D63E53">
        <w:rPr>
          <w:rStyle w:val="Fett"/>
          <w:sz w:val="20"/>
          <w:szCs w:val="20"/>
        </w:rPr>
        <w:tab/>
      </w:r>
      <w:r w:rsidRPr="00D63E53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450162903"/>
          <w:placeholder>
            <w:docPart w:val="DefaultPlaceholder_-1854013440"/>
          </w:placeholder>
          <w:showingPlcHdr/>
        </w:sdtPr>
        <w:sdtContent>
          <w:r w:rsidR="00AA7A58" w:rsidRPr="00D63E53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16D7DE14" w14:textId="77777777" w:rsidR="00EF0E9C" w:rsidRDefault="00EF0E9C" w:rsidP="00D63E53">
      <w:pPr>
        <w:pStyle w:val="Subject"/>
        <w:spacing w:after="120"/>
        <w:rPr>
          <w:rStyle w:val="Fett"/>
          <w:sz w:val="20"/>
          <w:szCs w:val="20"/>
        </w:rPr>
      </w:pPr>
    </w:p>
    <w:p w14:paraId="4D6C1751" w14:textId="0F41B82C" w:rsidR="007104C7" w:rsidRPr="00810288" w:rsidRDefault="007104C7" w:rsidP="00D63E53">
      <w:pPr>
        <w:pStyle w:val="Subject"/>
        <w:spacing w:after="120"/>
        <w:rPr>
          <w:rStyle w:val="Fett"/>
          <w:sz w:val="20"/>
          <w:szCs w:val="20"/>
        </w:rPr>
      </w:pPr>
      <w:r w:rsidRPr="00810288">
        <w:rPr>
          <w:rStyle w:val="Fett"/>
          <w:b/>
          <w:bCs w:val="0"/>
          <w:sz w:val="20"/>
          <w:szCs w:val="20"/>
        </w:rPr>
        <w:t>Studienrichtung:</w:t>
      </w:r>
      <w:r w:rsidR="00127548" w:rsidRPr="00810288">
        <w:rPr>
          <w:rStyle w:val="Fett"/>
          <w:b/>
          <w:bCs w:val="0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63818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548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4FA1" w:rsidRPr="00810288">
        <w:rPr>
          <w:rStyle w:val="Fett"/>
          <w:sz w:val="20"/>
          <w:szCs w:val="20"/>
        </w:rPr>
        <w:t xml:space="preserve"> Sozialarbeit</w:t>
      </w:r>
      <w:r w:rsidR="00334FA1" w:rsidRPr="0081028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201877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FA1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1AFF" w:rsidRPr="00810288">
        <w:rPr>
          <w:rStyle w:val="Fett"/>
          <w:sz w:val="20"/>
          <w:szCs w:val="20"/>
        </w:rPr>
        <w:t xml:space="preserve"> Soziokultur</w:t>
      </w:r>
      <w:r w:rsidR="001F1AFF" w:rsidRPr="00810288">
        <w:rPr>
          <w:rStyle w:val="Fett"/>
          <w:sz w:val="20"/>
          <w:szCs w:val="20"/>
        </w:rPr>
        <w:tab/>
      </w:r>
      <w:sdt>
        <w:sdtPr>
          <w:rPr>
            <w:rStyle w:val="Fett"/>
            <w:sz w:val="20"/>
            <w:szCs w:val="20"/>
          </w:rPr>
          <w:id w:val="-99911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AFF" w:rsidRPr="00810288">
            <w:rPr>
              <w:rStyle w:val="Fet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1AFF" w:rsidRPr="00810288">
        <w:rPr>
          <w:rStyle w:val="Fett"/>
          <w:sz w:val="20"/>
          <w:szCs w:val="20"/>
        </w:rPr>
        <w:t xml:space="preserve"> Sozialpädagogik</w:t>
      </w:r>
    </w:p>
    <w:p w14:paraId="27EC5565" w14:textId="77777777" w:rsidR="006906B8" w:rsidRPr="00810288" w:rsidRDefault="006906B8" w:rsidP="00D63E53">
      <w:pPr>
        <w:pStyle w:val="Subject"/>
        <w:spacing w:after="120"/>
        <w:rPr>
          <w:rStyle w:val="Fett"/>
          <w:sz w:val="20"/>
          <w:szCs w:val="20"/>
        </w:rPr>
      </w:pPr>
    </w:p>
    <w:p w14:paraId="797E7766" w14:textId="2E496566" w:rsidR="00D3571B" w:rsidRDefault="00785A03" w:rsidP="00D63E53">
      <w:pPr>
        <w:pStyle w:val="Subject"/>
        <w:spacing w:after="120"/>
        <w:rPr>
          <w:rStyle w:val="Fett"/>
          <w:sz w:val="20"/>
          <w:szCs w:val="20"/>
        </w:rPr>
      </w:pPr>
      <w:r>
        <w:rPr>
          <w:rStyle w:val="Fett"/>
          <w:sz w:val="20"/>
          <w:szCs w:val="20"/>
        </w:rPr>
        <w:t xml:space="preserve">Bestätigung aller Beteiligten </w:t>
      </w:r>
      <w:r w:rsidR="009C29FA">
        <w:rPr>
          <w:rStyle w:val="Fett"/>
          <w:sz w:val="20"/>
          <w:szCs w:val="20"/>
        </w:rPr>
        <w:t>am Praktikum</w:t>
      </w:r>
      <w:r>
        <w:rPr>
          <w:rStyle w:val="Fett"/>
          <w:sz w:val="20"/>
          <w:szCs w:val="20"/>
        </w:rPr>
        <w:t xml:space="preserve">, dass die Lernziele besprochen wurden.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862"/>
      </w:tblGrid>
      <w:tr w:rsidR="00785A03" w14:paraId="475F23AC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2E67BA60" w14:textId="7536126E" w:rsidR="00785A03" w:rsidRPr="00470B42" w:rsidRDefault="00785A03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</w:p>
        </w:tc>
        <w:tc>
          <w:tcPr>
            <w:tcW w:w="5862" w:type="dxa"/>
            <w:shd w:val="clear" w:color="auto" w:fill="C8E7EF" w:themeFill="accent1" w:themeFillTint="66"/>
            <w:vAlign w:val="center"/>
          </w:tcPr>
          <w:p w14:paraId="5C65C5B9" w14:textId="1C2F53C3" w:rsidR="00785A03" w:rsidRPr="00470B42" w:rsidRDefault="00785A03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Unterschrift</w:t>
            </w:r>
          </w:p>
        </w:tc>
      </w:tr>
      <w:tr w:rsidR="00785A03" w14:paraId="4498BED2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27E852AE" w14:textId="0FE8992F" w:rsidR="00785A03" w:rsidRPr="00470B42" w:rsidRDefault="00470B42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Student:in</w:t>
            </w:r>
          </w:p>
        </w:tc>
        <w:tc>
          <w:tcPr>
            <w:tcW w:w="5862" w:type="dxa"/>
            <w:vAlign w:val="center"/>
          </w:tcPr>
          <w:p w14:paraId="16B8A4D8" w14:textId="77777777" w:rsidR="00785A03" w:rsidRDefault="00785A03" w:rsidP="00785A03">
            <w:pPr>
              <w:pStyle w:val="Subject"/>
              <w:spacing w:after="120"/>
              <w:rPr>
                <w:rStyle w:val="Fett"/>
                <w:sz w:val="20"/>
                <w:szCs w:val="20"/>
              </w:rPr>
            </w:pPr>
          </w:p>
        </w:tc>
      </w:tr>
      <w:tr w:rsidR="00785A03" w14:paraId="543B8CA5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32DD5BA7" w14:textId="43CF1122" w:rsidR="00785A03" w:rsidRPr="00470B42" w:rsidRDefault="00470B42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Praxisausbildner:in</w:t>
            </w:r>
          </w:p>
        </w:tc>
        <w:tc>
          <w:tcPr>
            <w:tcW w:w="5862" w:type="dxa"/>
            <w:vAlign w:val="center"/>
          </w:tcPr>
          <w:p w14:paraId="7111D594" w14:textId="77777777" w:rsidR="00785A03" w:rsidRDefault="00785A03" w:rsidP="00785A03">
            <w:pPr>
              <w:pStyle w:val="Subject"/>
              <w:spacing w:after="120"/>
              <w:rPr>
                <w:rStyle w:val="Fett"/>
                <w:sz w:val="20"/>
                <w:szCs w:val="20"/>
              </w:rPr>
            </w:pPr>
          </w:p>
        </w:tc>
      </w:tr>
      <w:tr w:rsidR="00785A03" w14:paraId="724213A7" w14:textId="77777777" w:rsidTr="00470B42">
        <w:trPr>
          <w:trHeight w:val="624"/>
        </w:trPr>
        <w:tc>
          <w:tcPr>
            <w:tcW w:w="3823" w:type="dxa"/>
            <w:shd w:val="clear" w:color="auto" w:fill="C8E7EF" w:themeFill="accent1" w:themeFillTint="66"/>
            <w:vAlign w:val="center"/>
          </w:tcPr>
          <w:p w14:paraId="29387217" w14:textId="571B2161" w:rsidR="00785A03" w:rsidRPr="00470B42" w:rsidRDefault="00470B42" w:rsidP="00785A03">
            <w:pPr>
              <w:pStyle w:val="Subject"/>
              <w:spacing w:after="120"/>
              <w:rPr>
                <w:rStyle w:val="Fett"/>
                <w:b/>
                <w:bCs w:val="0"/>
                <w:sz w:val="20"/>
                <w:szCs w:val="20"/>
              </w:rPr>
            </w:pPr>
            <w:r w:rsidRPr="00470B42">
              <w:rPr>
                <w:rStyle w:val="Fett"/>
                <w:b/>
                <w:bCs w:val="0"/>
                <w:sz w:val="20"/>
                <w:szCs w:val="20"/>
              </w:rPr>
              <w:t>Mentor:in</w:t>
            </w:r>
          </w:p>
        </w:tc>
        <w:tc>
          <w:tcPr>
            <w:tcW w:w="5862" w:type="dxa"/>
            <w:vAlign w:val="center"/>
          </w:tcPr>
          <w:p w14:paraId="757DB2D2" w14:textId="77777777" w:rsidR="00785A03" w:rsidRDefault="00785A03" w:rsidP="00785A03">
            <w:pPr>
              <w:pStyle w:val="Subject"/>
              <w:spacing w:after="120"/>
              <w:rPr>
                <w:rStyle w:val="Fett"/>
                <w:sz w:val="20"/>
                <w:szCs w:val="20"/>
              </w:rPr>
            </w:pPr>
          </w:p>
        </w:tc>
      </w:tr>
    </w:tbl>
    <w:p w14:paraId="54DC70E0" w14:textId="41D34A72" w:rsidR="00785A03" w:rsidRDefault="00785A03">
      <w:pPr>
        <w:spacing w:line="260" w:lineRule="exact"/>
        <w:rPr>
          <w:rStyle w:val="Fett"/>
          <w:b w:val="0"/>
          <w:sz w:val="20"/>
          <w:szCs w:val="20"/>
        </w:rPr>
      </w:pPr>
      <w:r>
        <w:rPr>
          <w:rStyle w:val="Fett"/>
          <w:sz w:val="20"/>
          <w:szCs w:val="20"/>
        </w:rPr>
        <w:br w:type="page"/>
      </w:r>
    </w:p>
    <w:p w14:paraId="63ADCC91" w14:textId="35CAF4F9" w:rsidR="00C01357" w:rsidRDefault="00DD5F31" w:rsidP="00DD5F31">
      <w:pPr>
        <w:pStyle w:val="Titel"/>
        <w:rPr>
          <w:rStyle w:val="Fett"/>
          <w:b/>
          <w:bCs/>
          <w:sz w:val="20"/>
          <w:szCs w:val="20"/>
        </w:rPr>
      </w:pPr>
      <w:r w:rsidRPr="00DD5F31">
        <w:rPr>
          <w:rStyle w:val="Fett"/>
          <w:b/>
          <w:bCs/>
          <w:sz w:val="20"/>
          <w:szCs w:val="20"/>
        </w:rPr>
        <w:lastRenderedPageBreak/>
        <w:t>Vorgabe für die Formulierung von Praxislernzielen</w:t>
      </w:r>
    </w:p>
    <w:p w14:paraId="0B927C3A" w14:textId="50C3C402" w:rsidR="00DD5F31" w:rsidRDefault="00DD5F31" w:rsidP="00DD5F31">
      <w:pPr>
        <w:rPr>
          <w:bCs/>
          <w:spacing w:val="2"/>
        </w:rPr>
      </w:pPr>
      <w:r w:rsidRPr="005B0E09">
        <w:t xml:space="preserve">Es werden </w:t>
      </w:r>
      <w:r w:rsidR="007A665C" w:rsidRPr="005B0E09">
        <w:t xml:space="preserve">vier Ziele </w:t>
      </w:r>
      <w:r w:rsidR="00815E62" w:rsidRPr="005B0E09">
        <w:t xml:space="preserve">aus jedem Kompetenzfeld </w:t>
      </w:r>
      <w:r w:rsidR="005B0E09" w:rsidRPr="005B0E09">
        <w:rPr>
          <w:b/>
          <w:spacing w:val="2"/>
        </w:rPr>
        <w:t>(Sozial-,</w:t>
      </w:r>
      <w:r w:rsidR="005B0E09" w:rsidRPr="005B0E09">
        <w:rPr>
          <w:b/>
          <w:spacing w:val="7"/>
        </w:rPr>
        <w:t xml:space="preserve"> </w:t>
      </w:r>
      <w:r w:rsidR="005B0E09" w:rsidRPr="005B0E09">
        <w:rPr>
          <w:b/>
          <w:spacing w:val="2"/>
        </w:rPr>
        <w:t>Selbst-,</w:t>
      </w:r>
      <w:r w:rsidR="005B0E09" w:rsidRPr="005B0E09">
        <w:rPr>
          <w:b/>
          <w:spacing w:val="7"/>
        </w:rPr>
        <w:t xml:space="preserve"> </w:t>
      </w:r>
      <w:r w:rsidR="005B0E09" w:rsidRPr="005B0E09">
        <w:rPr>
          <w:b/>
          <w:spacing w:val="2"/>
        </w:rPr>
        <w:t>Fach-</w:t>
      </w:r>
      <w:r w:rsidR="005B0E09" w:rsidRPr="005B0E09">
        <w:rPr>
          <w:b/>
          <w:spacing w:val="6"/>
        </w:rPr>
        <w:t xml:space="preserve"> </w:t>
      </w:r>
      <w:r w:rsidR="005B0E09" w:rsidRPr="005B0E09">
        <w:rPr>
          <w:b/>
          <w:spacing w:val="2"/>
        </w:rPr>
        <w:t>und</w:t>
      </w:r>
      <w:r w:rsidR="005B0E09" w:rsidRPr="005B0E09">
        <w:rPr>
          <w:b/>
          <w:spacing w:val="57"/>
        </w:rPr>
        <w:t xml:space="preserve"> </w:t>
      </w:r>
      <w:r w:rsidR="005B0E09" w:rsidRPr="005B0E09">
        <w:rPr>
          <w:b/>
          <w:spacing w:val="2"/>
        </w:rPr>
        <w:t xml:space="preserve">Methodenkompetenz) </w:t>
      </w:r>
      <w:r w:rsidR="005B0E09" w:rsidRPr="005B0E09">
        <w:rPr>
          <w:bCs/>
          <w:spacing w:val="2"/>
        </w:rPr>
        <w:t>ein Ziel formuliert.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579"/>
      </w:tblGrid>
      <w:tr w:rsidR="008F1EAF" w:rsidRPr="008F1EAF" w14:paraId="61558C1C" w14:textId="77777777" w:rsidTr="00890560">
        <w:trPr>
          <w:trHeight w:val="397"/>
        </w:trPr>
        <w:tc>
          <w:tcPr>
            <w:tcW w:w="9685" w:type="dxa"/>
            <w:gridSpan w:val="2"/>
            <w:shd w:val="clear" w:color="auto" w:fill="F7BCC9" w:themeFill="accent3" w:themeFillTint="66"/>
            <w:vAlign w:val="center"/>
          </w:tcPr>
          <w:p w14:paraId="7F0AEDE6" w14:textId="759ACE6D" w:rsidR="008F1EAF" w:rsidRPr="008F1EAF" w:rsidRDefault="008F1EAF" w:rsidP="008F1EAF">
            <w:pPr>
              <w:jc w:val="center"/>
              <w:rPr>
                <w:rStyle w:val="Fett"/>
                <w:sz w:val="20"/>
                <w:szCs w:val="20"/>
              </w:rPr>
            </w:pPr>
            <w:r w:rsidRPr="008F1EAF">
              <w:rPr>
                <w:rStyle w:val="Fett"/>
                <w:sz w:val="20"/>
                <w:szCs w:val="20"/>
              </w:rPr>
              <w:t>Sozialkompetenzen</w:t>
            </w:r>
          </w:p>
        </w:tc>
      </w:tr>
      <w:tr w:rsidR="00860A6F" w:rsidRPr="002C2BF0" w14:paraId="02B3F524" w14:textId="77777777" w:rsidTr="00BA7F98">
        <w:tc>
          <w:tcPr>
            <w:tcW w:w="4106" w:type="dxa"/>
            <w:shd w:val="clear" w:color="auto" w:fill="FBDDE4" w:themeFill="accent3" w:themeFillTint="33"/>
          </w:tcPr>
          <w:p w14:paraId="153BE5DC" w14:textId="36B57215" w:rsidR="00860A6F" w:rsidRPr="002C2BF0" w:rsidRDefault="002C2BF0" w:rsidP="00DD5F31">
            <w:pPr>
              <w:rPr>
                <w:b/>
              </w:rPr>
            </w:pPr>
            <w:r w:rsidRPr="002C2BF0">
              <w:rPr>
                <w:b/>
              </w:rPr>
              <w:t>Kompetenzen</w:t>
            </w:r>
          </w:p>
        </w:tc>
        <w:tc>
          <w:tcPr>
            <w:tcW w:w="5579" w:type="dxa"/>
            <w:shd w:val="clear" w:color="auto" w:fill="FBDDE4" w:themeFill="accent3" w:themeFillTint="33"/>
          </w:tcPr>
          <w:p w14:paraId="35EDE697" w14:textId="730BF3A0" w:rsidR="00860A6F" w:rsidRPr="002C2BF0" w:rsidRDefault="00890560" w:rsidP="00DD5F31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2C2BF0" w:rsidRPr="002C2BF0" w14:paraId="169BB8C8" w14:textId="77777777" w:rsidTr="00BA7F98">
        <w:tc>
          <w:tcPr>
            <w:tcW w:w="4106" w:type="dxa"/>
            <w:shd w:val="clear" w:color="auto" w:fill="auto"/>
          </w:tcPr>
          <w:p w14:paraId="3092091A" w14:textId="7C81B8C7" w:rsidR="002C2BF0" w:rsidRPr="00632BC8" w:rsidRDefault="00105959" w:rsidP="00632BC8">
            <w:pPr>
              <w:rPr>
                <w:bCs/>
              </w:rPr>
            </w:pPr>
            <w:r>
              <w:rPr>
                <w:bCs/>
              </w:rPr>
              <w:t>1.1</w:t>
            </w:r>
            <w:r>
              <w:rPr>
                <w:bCs/>
              </w:rPr>
              <w:tab/>
            </w:r>
            <w:r w:rsidR="00961AD2" w:rsidRPr="00632BC8">
              <w:rPr>
                <w:bCs/>
              </w:rPr>
              <w:t xml:space="preserve">Gestaltung von Kommunikation </w:t>
            </w:r>
            <w:r>
              <w:rPr>
                <w:bCs/>
              </w:rPr>
              <w:tab/>
            </w:r>
            <w:r w:rsidR="00961AD2" w:rsidRPr="00632BC8">
              <w:rPr>
                <w:bCs/>
              </w:rPr>
              <w:t>und Kontakt</w:t>
            </w:r>
          </w:p>
        </w:tc>
        <w:tc>
          <w:tcPr>
            <w:tcW w:w="5579" w:type="dxa"/>
            <w:shd w:val="clear" w:color="auto" w:fill="auto"/>
          </w:tcPr>
          <w:p w14:paraId="421EED17" w14:textId="768B177A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Sprache / Ausdrucksfähigkeit / Verständlichkeit</w:t>
            </w:r>
          </w:p>
          <w:p w14:paraId="377A62F3" w14:textId="6DD46353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Kontaktaufnahme / Haltung</w:t>
            </w:r>
          </w:p>
          <w:p w14:paraId="6D32C4B7" w14:textId="0C48980A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Aufrechterhaltung der Kommunikation / nonverbale Präsenz</w:t>
            </w:r>
          </w:p>
          <w:p w14:paraId="6BFFD4AF" w14:textId="77777777" w:rsidR="0052434B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Wechsel zwischen Kommunikationsebenen</w:t>
            </w:r>
          </w:p>
          <w:p w14:paraId="6D7402C9" w14:textId="3EB97665" w:rsidR="002C2BF0" w:rsidRPr="0052434B" w:rsidRDefault="0052434B" w:rsidP="0052434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2434B">
              <w:rPr>
                <w:bCs/>
              </w:rPr>
              <w:t>Kontaktbeendung</w:t>
            </w:r>
          </w:p>
        </w:tc>
      </w:tr>
      <w:tr w:rsidR="002C2BF0" w:rsidRPr="002C2BF0" w14:paraId="51BF42CE" w14:textId="77777777" w:rsidTr="00BA7F98">
        <w:tc>
          <w:tcPr>
            <w:tcW w:w="4106" w:type="dxa"/>
            <w:shd w:val="clear" w:color="auto" w:fill="auto"/>
          </w:tcPr>
          <w:p w14:paraId="07612DDA" w14:textId="340FE4DC" w:rsidR="002C2BF0" w:rsidRPr="00BA7F98" w:rsidRDefault="00105959" w:rsidP="00632BC8">
            <w:pPr>
              <w:rPr>
                <w:b/>
              </w:rPr>
            </w:pPr>
            <w:r>
              <w:rPr>
                <w:bCs/>
              </w:rPr>
              <w:t>1.2</w:t>
            </w:r>
            <w:r>
              <w:rPr>
                <w:bCs/>
              </w:rPr>
              <w:tab/>
            </w:r>
            <w:r w:rsidR="00D009ED" w:rsidRPr="00632BC8">
              <w:rPr>
                <w:bCs/>
              </w:rPr>
              <w:t>Umgang mit Konflikt und</w:t>
            </w:r>
            <w:r w:rsidR="00632BC8"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 w:rsidR="00BA7F98" w:rsidRPr="00BA7F98">
              <w:rPr>
                <w:bCs/>
              </w:rPr>
              <w:t>W</w:t>
            </w:r>
            <w:r w:rsidR="00D009ED" w:rsidRPr="00BA7F98">
              <w:rPr>
                <w:bCs/>
              </w:rPr>
              <w:t>iderstand</w:t>
            </w:r>
          </w:p>
        </w:tc>
        <w:tc>
          <w:tcPr>
            <w:tcW w:w="5579" w:type="dxa"/>
            <w:shd w:val="clear" w:color="auto" w:fill="auto"/>
          </w:tcPr>
          <w:p w14:paraId="5544E27C" w14:textId="41E1D4E9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Konfliktbereitschaft</w:t>
            </w:r>
          </w:p>
          <w:p w14:paraId="4EB19865" w14:textId="322B914E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Konfliktstil</w:t>
            </w:r>
          </w:p>
          <w:p w14:paraId="0E30435F" w14:textId="5584C1F7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Umgang mit Widerstand</w:t>
            </w:r>
          </w:p>
          <w:p w14:paraId="6C953D78" w14:textId="0C7865AD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Umgang mit festgefahrenen Situationen</w:t>
            </w:r>
          </w:p>
          <w:p w14:paraId="34641A02" w14:textId="3D2A611E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Kritik anbringen</w:t>
            </w:r>
          </w:p>
          <w:p w14:paraId="7F468A7A" w14:textId="301EF6B8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Positionsnahme / Selbstbehauptung</w:t>
            </w:r>
          </w:p>
          <w:p w14:paraId="503B5CA9" w14:textId="24DFE35D" w:rsidR="00BA7F98" w:rsidRPr="00BA7F98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BA7F98">
              <w:rPr>
                <w:bCs/>
              </w:rPr>
              <w:t>Entscheidungsvermögen</w:t>
            </w:r>
          </w:p>
          <w:p w14:paraId="3628AE9B" w14:textId="05645659" w:rsidR="002C2BF0" w:rsidRPr="002C2BF0" w:rsidRDefault="00BA7F98" w:rsidP="00BA7F98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/>
              </w:rPr>
            </w:pPr>
            <w:r w:rsidRPr="00BA7F98">
              <w:rPr>
                <w:bCs/>
              </w:rPr>
              <w:t>Kompromissbereitschaft</w:t>
            </w:r>
          </w:p>
        </w:tc>
      </w:tr>
      <w:tr w:rsidR="002C2BF0" w:rsidRPr="002C2BF0" w14:paraId="5A95E55B" w14:textId="77777777" w:rsidTr="00BA7F98">
        <w:tc>
          <w:tcPr>
            <w:tcW w:w="4106" w:type="dxa"/>
            <w:shd w:val="clear" w:color="auto" w:fill="auto"/>
          </w:tcPr>
          <w:p w14:paraId="02F2AA7A" w14:textId="3EE31FC4" w:rsidR="002C2BF0" w:rsidRPr="00632BC8" w:rsidRDefault="00105959" w:rsidP="00632BC8">
            <w:pPr>
              <w:rPr>
                <w:bCs/>
              </w:rPr>
            </w:pPr>
            <w:r>
              <w:rPr>
                <w:bCs/>
              </w:rPr>
              <w:t>1.3</w:t>
            </w:r>
            <w:r>
              <w:rPr>
                <w:bCs/>
              </w:rPr>
              <w:tab/>
            </w:r>
            <w:r w:rsidR="00177BCA" w:rsidRPr="00632BC8">
              <w:rPr>
                <w:bCs/>
              </w:rPr>
              <w:t>Gestaltung von Arbeits-</w:t>
            </w:r>
            <w:r>
              <w:rPr>
                <w:bCs/>
              </w:rPr>
              <w:tab/>
            </w:r>
            <w:r w:rsidR="00177BCA" w:rsidRPr="00632BC8">
              <w:rPr>
                <w:bCs/>
              </w:rPr>
              <w:t>beziehungen und Kooperation</w:t>
            </w:r>
          </w:p>
        </w:tc>
        <w:tc>
          <w:tcPr>
            <w:tcW w:w="5579" w:type="dxa"/>
            <w:shd w:val="clear" w:color="auto" w:fill="auto"/>
          </w:tcPr>
          <w:p w14:paraId="7A2D71B3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Sensibilität für Wert-, Denk- und Verhaltensmuster</w:t>
            </w:r>
          </w:p>
          <w:p w14:paraId="3C6FEBFE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Wertschätzung, Respekt, Akzeptanz</w:t>
            </w:r>
          </w:p>
          <w:p w14:paraId="2CBD54CE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Empathisches Verstehen</w:t>
            </w:r>
          </w:p>
          <w:p w14:paraId="766B1B07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Ergebnisorientierung</w:t>
            </w:r>
          </w:p>
          <w:p w14:paraId="05F8E497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Umgang mit Macht und Machtgefälle</w:t>
            </w:r>
          </w:p>
          <w:p w14:paraId="386630E0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Balance von Nähe und Distanz</w:t>
            </w:r>
          </w:p>
          <w:p w14:paraId="436DC7CF" w14:textId="77777777" w:rsidR="00D3571B" w:rsidRPr="00D3571B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D3571B">
              <w:rPr>
                <w:bCs/>
              </w:rPr>
              <w:t>Verbindlichkeit / Verlässlichkeit</w:t>
            </w:r>
          </w:p>
          <w:p w14:paraId="3282AF90" w14:textId="40168A0F" w:rsidR="002C2BF0" w:rsidRPr="002C2BF0" w:rsidRDefault="00D3571B" w:rsidP="00D3571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/>
              </w:rPr>
            </w:pPr>
            <w:r w:rsidRPr="00D3571B">
              <w:rPr>
                <w:bCs/>
              </w:rPr>
              <w:t>Gruppen-/Teamorientierung</w:t>
            </w:r>
          </w:p>
        </w:tc>
      </w:tr>
      <w:tr w:rsidR="006906B8" w:rsidRPr="002C2BF0" w14:paraId="76ADAFD1" w14:textId="77777777" w:rsidTr="00BA7F98">
        <w:tc>
          <w:tcPr>
            <w:tcW w:w="4106" w:type="dxa"/>
            <w:shd w:val="clear" w:color="auto" w:fill="auto"/>
          </w:tcPr>
          <w:p w14:paraId="534F6363" w14:textId="14D8CA90" w:rsidR="006906B8" w:rsidRPr="00632BC8" w:rsidRDefault="00105959" w:rsidP="00632BC8">
            <w:pPr>
              <w:rPr>
                <w:bCs/>
              </w:rPr>
            </w:pPr>
            <w:r>
              <w:rPr>
                <w:bCs/>
              </w:rPr>
              <w:t>1.4</w:t>
            </w:r>
            <w:r>
              <w:rPr>
                <w:bCs/>
              </w:rPr>
              <w:tab/>
            </w:r>
            <w:r w:rsidR="005268A1" w:rsidRPr="00632BC8">
              <w:rPr>
                <w:bCs/>
              </w:rPr>
              <w:t xml:space="preserve">Rollenhandeln / Rollengestaltung </w:t>
            </w:r>
            <w:r>
              <w:rPr>
                <w:bCs/>
              </w:rPr>
              <w:tab/>
            </w:r>
            <w:r w:rsidR="005268A1" w:rsidRPr="00632BC8">
              <w:rPr>
                <w:bCs/>
              </w:rPr>
              <w:t>in Interaktionen</w:t>
            </w:r>
          </w:p>
        </w:tc>
        <w:tc>
          <w:tcPr>
            <w:tcW w:w="5579" w:type="dxa"/>
            <w:shd w:val="clear" w:color="auto" w:fill="auto"/>
          </w:tcPr>
          <w:p w14:paraId="00D308D3" w14:textId="77777777" w:rsidR="00496AD0" w:rsidRPr="00496AD0" w:rsidRDefault="00496AD0" w:rsidP="00496AD0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96AD0">
              <w:rPr>
                <w:bCs/>
              </w:rPr>
              <w:t>Rollenklarheit / -transparenz</w:t>
            </w:r>
          </w:p>
          <w:p w14:paraId="3B063B2D" w14:textId="77777777" w:rsidR="00496AD0" w:rsidRPr="00496AD0" w:rsidRDefault="00496AD0" w:rsidP="00496AD0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96AD0">
              <w:rPr>
                <w:bCs/>
              </w:rPr>
              <w:t>Rollenflexibilität</w:t>
            </w:r>
          </w:p>
          <w:p w14:paraId="27A4C1DB" w14:textId="791913D9" w:rsidR="006906B8" w:rsidRPr="00D3571B" w:rsidRDefault="00496AD0" w:rsidP="00496AD0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96AD0">
              <w:rPr>
                <w:bCs/>
              </w:rPr>
              <w:t>Umgang mit widersprüchlichen Erwartungen</w:t>
            </w:r>
          </w:p>
        </w:tc>
      </w:tr>
    </w:tbl>
    <w:p w14:paraId="3093B0E3" w14:textId="77777777" w:rsidR="00823B47" w:rsidRDefault="00823B4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579"/>
      </w:tblGrid>
      <w:tr w:rsidR="00496AD0" w:rsidRPr="008F1EAF" w14:paraId="0CAEB3DF" w14:textId="77777777" w:rsidTr="0082799B">
        <w:trPr>
          <w:trHeight w:val="397"/>
        </w:trPr>
        <w:tc>
          <w:tcPr>
            <w:tcW w:w="9685" w:type="dxa"/>
            <w:gridSpan w:val="2"/>
            <w:shd w:val="clear" w:color="auto" w:fill="C8E7EF" w:themeFill="accent1" w:themeFillTint="66"/>
            <w:vAlign w:val="center"/>
          </w:tcPr>
          <w:p w14:paraId="77AB9637" w14:textId="72A149A8" w:rsidR="00496AD0" w:rsidRPr="008F1EAF" w:rsidRDefault="00496AD0" w:rsidP="005907C1">
            <w:pPr>
              <w:jc w:val="center"/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Selbstkompetenzen</w:t>
            </w:r>
          </w:p>
        </w:tc>
      </w:tr>
      <w:tr w:rsidR="00496AD0" w:rsidRPr="002C2BF0" w14:paraId="7941DA02" w14:textId="77777777" w:rsidTr="0082799B">
        <w:tc>
          <w:tcPr>
            <w:tcW w:w="4106" w:type="dxa"/>
            <w:shd w:val="clear" w:color="auto" w:fill="E3F3F7" w:themeFill="accent1" w:themeFillTint="33"/>
          </w:tcPr>
          <w:p w14:paraId="2537171A" w14:textId="77777777" w:rsidR="00496AD0" w:rsidRPr="002C2BF0" w:rsidRDefault="00496AD0" w:rsidP="005907C1">
            <w:pPr>
              <w:rPr>
                <w:b/>
              </w:rPr>
            </w:pPr>
            <w:r w:rsidRPr="002C2BF0">
              <w:rPr>
                <w:b/>
              </w:rPr>
              <w:t>Kompetenzen</w:t>
            </w:r>
          </w:p>
        </w:tc>
        <w:tc>
          <w:tcPr>
            <w:tcW w:w="5579" w:type="dxa"/>
            <w:shd w:val="clear" w:color="auto" w:fill="E3F3F7" w:themeFill="accent1" w:themeFillTint="33"/>
          </w:tcPr>
          <w:p w14:paraId="4D7E16E9" w14:textId="77777777" w:rsidR="00496AD0" w:rsidRPr="002C2BF0" w:rsidRDefault="00496AD0" w:rsidP="005907C1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96AD0" w:rsidRPr="002C2BF0" w14:paraId="493456CD" w14:textId="77777777" w:rsidTr="005907C1">
        <w:tc>
          <w:tcPr>
            <w:tcW w:w="4106" w:type="dxa"/>
            <w:shd w:val="clear" w:color="auto" w:fill="auto"/>
          </w:tcPr>
          <w:p w14:paraId="6B1C0043" w14:textId="6CF8F687" w:rsidR="00DF1866" w:rsidRPr="00490D5D" w:rsidRDefault="00105959" w:rsidP="00490D5D">
            <w:pPr>
              <w:rPr>
                <w:bCs/>
              </w:rPr>
            </w:pPr>
            <w:r>
              <w:rPr>
                <w:bCs/>
              </w:rPr>
              <w:t>2.1</w:t>
            </w:r>
            <w:r>
              <w:rPr>
                <w:bCs/>
              </w:rPr>
              <w:tab/>
            </w:r>
            <w:r w:rsidR="00DF1866" w:rsidRPr="00490D5D">
              <w:rPr>
                <w:bCs/>
              </w:rPr>
              <w:t xml:space="preserve">(Selbst-)Wahrnehmung und - </w:t>
            </w:r>
            <w:r>
              <w:rPr>
                <w:bCs/>
              </w:rPr>
              <w:tab/>
            </w:r>
            <w:r w:rsidR="00DF1866" w:rsidRPr="00490D5D">
              <w:rPr>
                <w:bCs/>
              </w:rPr>
              <w:t>reflexion</w:t>
            </w:r>
          </w:p>
          <w:p w14:paraId="6E55781C" w14:textId="5C4F5926" w:rsidR="00496AD0" w:rsidRPr="0052434B" w:rsidRDefault="00496AD0" w:rsidP="00DF1866">
            <w:pPr>
              <w:pStyle w:val="Listenabsatz"/>
              <w:rPr>
                <w:bCs/>
              </w:rPr>
            </w:pPr>
          </w:p>
        </w:tc>
        <w:tc>
          <w:tcPr>
            <w:tcW w:w="5579" w:type="dxa"/>
            <w:shd w:val="clear" w:color="auto" w:fill="auto"/>
          </w:tcPr>
          <w:p w14:paraId="0E860329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Denken und Fühlen</w:t>
            </w:r>
          </w:p>
          <w:p w14:paraId="46340566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Personenwahrnehmung</w:t>
            </w:r>
          </w:p>
          <w:p w14:paraId="54BFFB29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Individuelle und berufliche Wertorientierungen</w:t>
            </w:r>
          </w:p>
          <w:p w14:paraId="64133D51" w14:textId="77777777" w:rsidR="00542335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542335">
              <w:rPr>
                <w:bCs/>
              </w:rPr>
              <w:t>Soziale Rolle / Rollendistanz</w:t>
            </w:r>
          </w:p>
          <w:p w14:paraId="466FC70F" w14:textId="0182966F" w:rsidR="00496AD0" w:rsidRPr="00542335" w:rsidRDefault="00542335" w:rsidP="00542335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335">
              <w:rPr>
                <w:bCs/>
              </w:rPr>
              <w:t>Leistungsfähigkeit</w:t>
            </w:r>
          </w:p>
        </w:tc>
      </w:tr>
      <w:tr w:rsidR="00496AD0" w:rsidRPr="002C2BF0" w14:paraId="07E32504" w14:textId="77777777" w:rsidTr="005907C1">
        <w:tc>
          <w:tcPr>
            <w:tcW w:w="4106" w:type="dxa"/>
            <w:shd w:val="clear" w:color="auto" w:fill="auto"/>
          </w:tcPr>
          <w:p w14:paraId="39B578A8" w14:textId="0CED7DDA" w:rsidR="00496AD0" w:rsidRPr="00BA7F98" w:rsidRDefault="00105959" w:rsidP="00C468BA">
            <w:pPr>
              <w:rPr>
                <w:b/>
              </w:rPr>
            </w:pPr>
            <w:r>
              <w:rPr>
                <w:bCs/>
              </w:rPr>
              <w:t>2.2</w:t>
            </w:r>
            <w:r>
              <w:rPr>
                <w:bCs/>
              </w:rPr>
              <w:tab/>
            </w:r>
            <w:r w:rsidR="00A86466" w:rsidRPr="00A86466">
              <w:rPr>
                <w:bCs/>
              </w:rPr>
              <w:t xml:space="preserve">Umgang mit Anforderungen und </w:t>
            </w:r>
            <w:r>
              <w:rPr>
                <w:bCs/>
              </w:rPr>
              <w:tab/>
            </w:r>
            <w:r w:rsidR="00A86466" w:rsidRPr="00A86466">
              <w:rPr>
                <w:bCs/>
              </w:rPr>
              <w:t>/ oder Belastungen</w:t>
            </w:r>
          </w:p>
        </w:tc>
        <w:tc>
          <w:tcPr>
            <w:tcW w:w="5579" w:type="dxa"/>
            <w:shd w:val="clear" w:color="auto" w:fill="auto"/>
          </w:tcPr>
          <w:p w14:paraId="36BF2F60" w14:textId="77777777" w:rsidR="004D327F" w:rsidRPr="004D327F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D327F">
              <w:rPr>
                <w:bCs/>
              </w:rPr>
              <w:t>Autonomie und Selbstverantwortung / Selbstmanagement</w:t>
            </w:r>
          </w:p>
          <w:p w14:paraId="5F89344A" w14:textId="77777777" w:rsidR="004D327F" w:rsidRPr="004D327F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D327F">
              <w:rPr>
                <w:bCs/>
              </w:rPr>
              <w:t>Initiative</w:t>
            </w:r>
          </w:p>
          <w:p w14:paraId="2DA7E07D" w14:textId="77777777" w:rsidR="004D327F" w:rsidRPr="004D327F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4D327F">
              <w:rPr>
                <w:bCs/>
              </w:rPr>
              <w:t>Emotionale Steuerung</w:t>
            </w:r>
          </w:p>
          <w:p w14:paraId="3E1A094A" w14:textId="4FF8DEA3" w:rsidR="00496AD0" w:rsidRPr="002C2BF0" w:rsidRDefault="004D327F" w:rsidP="004D327F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/>
              </w:rPr>
            </w:pPr>
            <w:r w:rsidRPr="004D327F">
              <w:rPr>
                <w:bCs/>
              </w:rPr>
              <w:t>Kritik annehmen</w:t>
            </w:r>
          </w:p>
        </w:tc>
      </w:tr>
      <w:tr w:rsidR="00496AD0" w:rsidRPr="002C2BF0" w14:paraId="4A8906D3" w14:textId="77777777" w:rsidTr="005907C1">
        <w:tc>
          <w:tcPr>
            <w:tcW w:w="4106" w:type="dxa"/>
            <w:shd w:val="clear" w:color="auto" w:fill="auto"/>
          </w:tcPr>
          <w:p w14:paraId="300FC8B8" w14:textId="240DB930" w:rsidR="00496AD0" w:rsidRPr="00C468BA" w:rsidRDefault="00105959" w:rsidP="00C468BA">
            <w:pPr>
              <w:rPr>
                <w:bCs/>
              </w:rPr>
            </w:pPr>
            <w:r>
              <w:rPr>
                <w:bCs/>
              </w:rPr>
              <w:t>2.3</w:t>
            </w:r>
            <w:r>
              <w:rPr>
                <w:bCs/>
              </w:rPr>
              <w:tab/>
            </w:r>
            <w:r w:rsidR="00FC3F50" w:rsidRPr="00FC3F50">
              <w:rPr>
                <w:bCs/>
              </w:rPr>
              <w:t>Selbstrepräsentation</w:t>
            </w:r>
          </w:p>
        </w:tc>
        <w:tc>
          <w:tcPr>
            <w:tcW w:w="5579" w:type="dxa"/>
            <w:shd w:val="clear" w:color="auto" w:fill="auto"/>
          </w:tcPr>
          <w:p w14:paraId="7AE32151" w14:textId="77777777" w:rsidR="003D1385" w:rsidRPr="003D1385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Umgang mit Unsicherheit / mit sozialem Druck</w:t>
            </w:r>
          </w:p>
          <w:p w14:paraId="76821A2E" w14:textId="77777777" w:rsidR="003D1385" w:rsidRPr="003D1385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Konsistenz von Werten und Verhalten</w:t>
            </w:r>
          </w:p>
          <w:p w14:paraId="78335D5B" w14:textId="77777777" w:rsidR="003D1385" w:rsidRPr="003D1385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Kongruenz von verbaler und nonverbaler Kommunikation</w:t>
            </w:r>
          </w:p>
          <w:p w14:paraId="5ABE1DC5" w14:textId="2CA7E977" w:rsidR="00496AD0" w:rsidRPr="00990BB1" w:rsidRDefault="003D1385" w:rsidP="00990BB1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3D1385">
              <w:rPr>
                <w:bCs/>
              </w:rPr>
              <w:t>Souveränität im Auftritt</w:t>
            </w:r>
          </w:p>
        </w:tc>
      </w:tr>
      <w:tr w:rsidR="00496AD0" w:rsidRPr="002C2BF0" w14:paraId="19A5994E" w14:textId="77777777" w:rsidTr="005907C1">
        <w:tc>
          <w:tcPr>
            <w:tcW w:w="4106" w:type="dxa"/>
            <w:shd w:val="clear" w:color="auto" w:fill="auto"/>
          </w:tcPr>
          <w:p w14:paraId="05D7BAF3" w14:textId="2788E384" w:rsidR="00496AD0" w:rsidRPr="005268A1" w:rsidRDefault="00105959" w:rsidP="00BC4D77">
            <w:pPr>
              <w:rPr>
                <w:bCs/>
              </w:rPr>
            </w:pPr>
            <w:r>
              <w:rPr>
                <w:bCs/>
              </w:rPr>
              <w:t>2.4</w:t>
            </w:r>
            <w:r>
              <w:rPr>
                <w:bCs/>
              </w:rPr>
              <w:tab/>
            </w:r>
            <w:r w:rsidR="00BC4D77" w:rsidRPr="00BC4D77">
              <w:rPr>
                <w:bCs/>
              </w:rPr>
              <w:t xml:space="preserve">Lernen als Teil des beruflichen </w:t>
            </w:r>
            <w:r>
              <w:rPr>
                <w:bCs/>
              </w:rPr>
              <w:tab/>
            </w:r>
            <w:r w:rsidR="00BC4D77" w:rsidRPr="00BC4D77">
              <w:rPr>
                <w:bCs/>
              </w:rPr>
              <w:t>Auftrages</w:t>
            </w:r>
          </w:p>
        </w:tc>
        <w:tc>
          <w:tcPr>
            <w:tcW w:w="5579" w:type="dxa"/>
            <w:shd w:val="clear" w:color="auto" w:fill="auto"/>
          </w:tcPr>
          <w:p w14:paraId="5921D2A9" w14:textId="77777777" w:rsidR="00AB47BB" w:rsidRPr="00AB47BB" w:rsidRDefault="00AB47BB" w:rsidP="00AB47B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AB47BB">
              <w:rPr>
                <w:bCs/>
              </w:rPr>
              <w:t>Lernmotivation / Neugierde</w:t>
            </w:r>
          </w:p>
          <w:p w14:paraId="019B84CD" w14:textId="77777777" w:rsidR="00AB47BB" w:rsidRPr="00AB47BB" w:rsidRDefault="00AB47BB" w:rsidP="00AB47BB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B47BB">
              <w:rPr>
                <w:bCs/>
              </w:rPr>
              <w:t>Flexibilität</w:t>
            </w:r>
          </w:p>
          <w:p w14:paraId="13B1736B" w14:textId="5A50F785" w:rsidR="00496AD0" w:rsidRPr="00D3571B" w:rsidRDefault="00AB47BB" w:rsidP="00AB47BB">
            <w:pPr>
              <w:pStyle w:val="Listenabsatz"/>
              <w:numPr>
                <w:ilvl w:val="0"/>
                <w:numId w:val="17"/>
              </w:numPr>
              <w:ind w:left="438" w:hanging="425"/>
              <w:rPr>
                <w:bCs/>
              </w:rPr>
            </w:pPr>
            <w:r w:rsidRPr="00AB47BB">
              <w:rPr>
                <w:bCs/>
              </w:rPr>
              <w:t>Kreativität</w:t>
            </w:r>
            <w:r w:rsidRPr="00496AD0">
              <w:rPr>
                <w:bCs/>
              </w:rPr>
              <w:t xml:space="preserve"> </w:t>
            </w:r>
          </w:p>
        </w:tc>
      </w:tr>
    </w:tbl>
    <w:p w14:paraId="6A3537D2" w14:textId="77777777" w:rsidR="00823B47" w:rsidRDefault="00823B4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3"/>
        <w:gridCol w:w="5373"/>
      </w:tblGrid>
      <w:tr w:rsidR="00AB47BB" w:rsidRPr="008F1EAF" w14:paraId="2F79A18E" w14:textId="77777777" w:rsidTr="00AB47BB">
        <w:trPr>
          <w:trHeight w:val="397"/>
        </w:trPr>
        <w:tc>
          <w:tcPr>
            <w:tcW w:w="9396" w:type="dxa"/>
            <w:gridSpan w:val="2"/>
            <w:shd w:val="clear" w:color="auto" w:fill="DFECA6" w:themeFill="accent2" w:themeFillTint="66"/>
            <w:vAlign w:val="center"/>
          </w:tcPr>
          <w:p w14:paraId="5CEDF26A" w14:textId="2CF5BBDF" w:rsidR="00AB47BB" w:rsidRPr="008F1EAF" w:rsidRDefault="00AB47BB" w:rsidP="005907C1">
            <w:pPr>
              <w:jc w:val="center"/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Methodenkompetenzen</w:t>
            </w:r>
          </w:p>
        </w:tc>
      </w:tr>
      <w:tr w:rsidR="00AB47BB" w:rsidRPr="002C2BF0" w14:paraId="41C9F65D" w14:textId="77777777" w:rsidTr="00867690">
        <w:tc>
          <w:tcPr>
            <w:tcW w:w="4023" w:type="dxa"/>
            <w:shd w:val="clear" w:color="auto" w:fill="FBDDE4" w:themeFill="accent3" w:themeFillTint="33"/>
          </w:tcPr>
          <w:p w14:paraId="68377E47" w14:textId="165A3BD3" w:rsidR="00AB47BB" w:rsidRPr="002C2BF0" w:rsidRDefault="00867690" w:rsidP="005907C1">
            <w:pPr>
              <w:rPr>
                <w:b/>
              </w:rPr>
            </w:pPr>
            <w:r>
              <w:rPr>
                <w:b/>
              </w:rPr>
              <w:t>Sozialarbeit</w:t>
            </w:r>
          </w:p>
        </w:tc>
        <w:tc>
          <w:tcPr>
            <w:tcW w:w="5373" w:type="dxa"/>
            <w:shd w:val="clear" w:color="auto" w:fill="EFF5D2" w:themeFill="accent2" w:themeFillTint="33"/>
          </w:tcPr>
          <w:p w14:paraId="33F464C0" w14:textId="77777777" w:rsidR="00AB47BB" w:rsidRPr="002C2BF0" w:rsidRDefault="00AB47BB" w:rsidP="005907C1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AB47BB" w:rsidRPr="00542335" w14:paraId="3093849D" w14:textId="77777777" w:rsidTr="00867690">
        <w:tc>
          <w:tcPr>
            <w:tcW w:w="4023" w:type="dxa"/>
            <w:shd w:val="clear" w:color="auto" w:fill="FBDDE4" w:themeFill="accent3" w:themeFillTint="33"/>
          </w:tcPr>
          <w:p w14:paraId="3F733CB4" w14:textId="5A069579" w:rsidR="00B45283" w:rsidRPr="00A87088" w:rsidRDefault="00105959" w:rsidP="00A87088">
            <w:pPr>
              <w:rPr>
                <w:bCs/>
              </w:rPr>
            </w:pPr>
            <w:r>
              <w:rPr>
                <w:bCs/>
              </w:rPr>
              <w:t>3.1</w:t>
            </w:r>
            <w:r>
              <w:rPr>
                <w:bCs/>
              </w:rPr>
              <w:tab/>
            </w:r>
            <w:r w:rsidR="00B45283" w:rsidRPr="00A87088">
              <w:rPr>
                <w:bCs/>
              </w:rPr>
              <w:t xml:space="preserve">Methodengeleitete Aufgaben-/ </w:t>
            </w:r>
            <w:r>
              <w:rPr>
                <w:bCs/>
              </w:rPr>
              <w:tab/>
            </w:r>
            <w:r w:rsidR="00B45283" w:rsidRPr="00A87088">
              <w:rPr>
                <w:bCs/>
              </w:rPr>
              <w:t xml:space="preserve">Problembearbeitung </w:t>
            </w:r>
            <w:r>
              <w:rPr>
                <w:bCs/>
              </w:rPr>
              <w:tab/>
            </w:r>
            <w:r w:rsidR="00B45283" w:rsidRPr="00A87088">
              <w:rPr>
                <w:bCs/>
              </w:rPr>
              <w:t>(Heurismus)</w:t>
            </w:r>
          </w:p>
          <w:p w14:paraId="37119763" w14:textId="77777777" w:rsidR="00AB47BB" w:rsidRPr="00AB47BB" w:rsidRDefault="00AB47BB" w:rsidP="00AB47BB">
            <w:pPr>
              <w:rPr>
                <w:bCs/>
              </w:rPr>
            </w:pPr>
          </w:p>
        </w:tc>
        <w:tc>
          <w:tcPr>
            <w:tcW w:w="5373" w:type="dxa"/>
            <w:shd w:val="clear" w:color="auto" w:fill="auto"/>
          </w:tcPr>
          <w:p w14:paraId="13EF5582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Situationserfassung</w:t>
            </w:r>
          </w:p>
          <w:p w14:paraId="5FB0182C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Situationsanalyse</w:t>
            </w:r>
          </w:p>
          <w:p w14:paraId="019C2675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Zielformulierung</w:t>
            </w:r>
          </w:p>
          <w:p w14:paraId="5E7BFB24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Planung und Umsetzung</w:t>
            </w:r>
          </w:p>
          <w:p w14:paraId="555E8D76" w14:textId="77777777" w:rsidR="00A87088" w:rsidRPr="00A87088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87088">
              <w:rPr>
                <w:bCs/>
              </w:rPr>
              <w:t>Qualitätssicherung / Evaluation</w:t>
            </w:r>
          </w:p>
          <w:p w14:paraId="72B54E8E" w14:textId="3075E984" w:rsidR="00AB47BB" w:rsidRPr="00542335" w:rsidRDefault="00A87088" w:rsidP="00A87088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7088">
              <w:rPr>
                <w:bCs/>
              </w:rPr>
              <w:t>Berichterstattung / Dokumentation</w:t>
            </w:r>
          </w:p>
        </w:tc>
      </w:tr>
      <w:tr w:rsidR="00AB47BB" w:rsidRPr="002C2BF0" w14:paraId="098D9FFC" w14:textId="77777777" w:rsidTr="00867690">
        <w:tc>
          <w:tcPr>
            <w:tcW w:w="4023" w:type="dxa"/>
            <w:shd w:val="clear" w:color="auto" w:fill="FBDDE4" w:themeFill="accent3" w:themeFillTint="33"/>
          </w:tcPr>
          <w:p w14:paraId="26534B96" w14:textId="0E04C581" w:rsidR="00AB47BB" w:rsidRPr="00BA7F98" w:rsidRDefault="00105959" w:rsidP="005907C1">
            <w:pPr>
              <w:rPr>
                <w:b/>
              </w:rPr>
            </w:pPr>
            <w:r>
              <w:rPr>
                <w:bCs/>
              </w:rPr>
              <w:t>3.2</w:t>
            </w:r>
            <w:r>
              <w:rPr>
                <w:bCs/>
              </w:rPr>
              <w:tab/>
            </w:r>
            <w:r w:rsidR="00C06EC0" w:rsidRPr="00105959">
              <w:rPr>
                <w:bCs/>
              </w:rPr>
              <w:t>Beratung</w:t>
            </w:r>
          </w:p>
        </w:tc>
        <w:tc>
          <w:tcPr>
            <w:tcW w:w="5373" w:type="dxa"/>
            <w:shd w:val="clear" w:color="auto" w:fill="auto"/>
          </w:tcPr>
          <w:p w14:paraId="6BF6791C" w14:textId="77777777" w:rsidR="00105959" w:rsidRPr="00105959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05959">
              <w:rPr>
                <w:bCs/>
              </w:rPr>
              <w:t>Auftrags- und Kontextklärung</w:t>
            </w:r>
          </w:p>
          <w:p w14:paraId="699118B0" w14:textId="77777777" w:rsidR="00105959" w:rsidRPr="00105959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05959">
              <w:rPr>
                <w:bCs/>
              </w:rPr>
              <w:t>Zielgerichtete Gesprächsführung</w:t>
            </w:r>
          </w:p>
          <w:p w14:paraId="7E6CF8F7" w14:textId="77777777" w:rsidR="00105959" w:rsidRPr="00105959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05959">
              <w:rPr>
                <w:bCs/>
              </w:rPr>
              <w:t>Interventionsplanung und –gestaltung</w:t>
            </w:r>
          </w:p>
          <w:p w14:paraId="479A67D1" w14:textId="4A1008F9" w:rsidR="00AB47BB" w:rsidRPr="002C2BF0" w:rsidRDefault="00105959" w:rsidP="00105959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/>
              </w:rPr>
            </w:pPr>
            <w:r w:rsidRPr="00105959">
              <w:rPr>
                <w:bCs/>
              </w:rPr>
              <w:t>Gesprächsevaluation</w:t>
            </w:r>
          </w:p>
        </w:tc>
      </w:tr>
      <w:tr w:rsidR="00AB47BB" w:rsidRPr="00990BB1" w14:paraId="4BF25462" w14:textId="77777777" w:rsidTr="00867690">
        <w:tc>
          <w:tcPr>
            <w:tcW w:w="4023" w:type="dxa"/>
            <w:shd w:val="clear" w:color="auto" w:fill="FBDDE4" w:themeFill="accent3" w:themeFillTint="33"/>
          </w:tcPr>
          <w:p w14:paraId="7B9EE145" w14:textId="3FC301B6" w:rsidR="006051E0" w:rsidRPr="006051E0" w:rsidRDefault="006051E0" w:rsidP="006051E0">
            <w:pPr>
              <w:rPr>
                <w:bCs/>
              </w:rPr>
            </w:pPr>
            <w:r>
              <w:rPr>
                <w:bCs/>
              </w:rPr>
              <w:t>3.3</w:t>
            </w:r>
            <w:r>
              <w:rPr>
                <w:bCs/>
              </w:rPr>
              <w:tab/>
            </w:r>
            <w:r w:rsidRPr="006051E0">
              <w:rPr>
                <w:bCs/>
              </w:rPr>
              <w:t xml:space="preserve">Ressourcenerschliessung und – </w:t>
            </w:r>
            <w:r>
              <w:rPr>
                <w:bCs/>
              </w:rPr>
              <w:tab/>
            </w:r>
            <w:r w:rsidRPr="006051E0">
              <w:rPr>
                <w:bCs/>
              </w:rPr>
              <w:t>vermittlung</w:t>
            </w:r>
          </w:p>
          <w:p w14:paraId="193F3EF8" w14:textId="0872D63D" w:rsidR="00AB47BB" w:rsidRPr="00C468BA" w:rsidRDefault="00AB47BB" w:rsidP="005907C1">
            <w:pPr>
              <w:rPr>
                <w:bCs/>
              </w:rPr>
            </w:pPr>
          </w:p>
        </w:tc>
        <w:tc>
          <w:tcPr>
            <w:tcW w:w="5373" w:type="dxa"/>
            <w:shd w:val="clear" w:color="auto" w:fill="auto"/>
          </w:tcPr>
          <w:p w14:paraId="252A781B" w14:textId="77777777" w:rsidR="00743067" w:rsidRPr="00743067" w:rsidRDefault="00743067" w:rsidP="00743067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743067">
              <w:rPr>
                <w:bCs/>
              </w:rPr>
              <w:t>Orientierung in den Hilfssystemen</w:t>
            </w:r>
          </w:p>
          <w:p w14:paraId="694E6CA3" w14:textId="77777777" w:rsidR="00743067" w:rsidRPr="00743067" w:rsidRDefault="00743067" w:rsidP="00743067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743067">
              <w:rPr>
                <w:bCs/>
              </w:rPr>
              <w:t>Bedarfsermittlung und Ressourcenerschliessung</w:t>
            </w:r>
          </w:p>
          <w:p w14:paraId="36829DF3" w14:textId="7DA85371" w:rsidR="00AB47BB" w:rsidRPr="00990BB1" w:rsidRDefault="00743067" w:rsidP="00743067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743067">
              <w:rPr>
                <w:bCs/>
              </w:rPr>
              <w:t>Berichte und Stellungsnahmen</w:t>
            </w:r>
          </w:p>
        </w:tc>
      </w:tr>
      <w:tr w:rsidR="00AB47BB" w:rsidRPr="00D3571B" w14:paraId="1472BBB5" w14:textId="77777777" w:rsidTr="00867690">
        <w:tc>
          <w:tcPr>
            <w:tcW w:w="4023" w:type="dxa"/>
            <w:shd w:val="clear" w:color="auto" w:fill="FBDDE4" w:themeFill="accent3" w:themeFillTint="33"/>
          </w:tcPr>
          <w:p w14:paraId="2A9C1D07" w14:textId="3342B858" w:rsidR="00AB47BB" w:rsidRPr="005268A1" w:rsidRDefault="007D443C" w:rsidP="005907C1">
            <w:pPr>
              <w:rPr>
                <w:bCs/>
              </w:rPr>
            </w:pPr>
            <w:r>
              <w:rPr>
                <w:bCs/>
              </w:rPr>
              <w:t>3.4</w:t>
            </w:r>
            <w:r>
              <w:rPr>
                <w:bCs/>
              </w:rPr>
              <w:tab/>
            </w:r>
            <w:r w:rsidRPr="007D443C">
              <w:rPr>
                <w:bCs/>
              </w:rPr>
              <w:t>Verhandlung</w:t>
            </w:r>
          </w:p>
        </w:tc>
        <w:tc>
          <w:tcPr>
            <w:tcW w:w="5373" w:type="dxa"/>
            <w:shd w:val="clear" w:color="auto" w:fill="auto"/>
          </w:tcPr>
          <w:p w14:paraId="7ABA3ADB" w14:textId="77777777" w:rsidR="00195624" w:rsidRPr="00195624" w:rsidRDefault="00195624" w:rsidP="00195624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95624">
              <w:rPr>
                <w:bCs/>
              </w:rPr>
              <w:t>Verhandlungsführung (mit Behörden)</w:t>
            </w:r>
          </w:p>
          <w:p w14:paraId="23DDF0FC" w14:textId="5570D9CB" w:rsidR="00AB47BB" w:rsidRPr="00D3571B" w:rsidRDefault="00195624" w:rsidP="00195624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95624">
              <w:rPr>
                <w:bCs/>
              </w:rPr>
              <w:t>Koordination und Vernetzung</w:t>
            </w:r>
          </w:p>
        </w:tc>
      </w:tr>
      <w:tr w:rsidR="00867690" w:rsidRPr="00D3571B" w14:paraId="2B84B63C" w14:textId="77777777" w:rsidTr="0047749C">
        <w:tc>
          <w:tcPr>
            <w:tcW w:w="4023" w:type="dxa"/>
            <w:shd w:val="clear" w:color="auto" w:fill="FCC300" w:themeFill="accent4"/>
          </w:tcPr>
          <w:p w14:paraId="22CAF8FB" w14:textId="7A322C69" w:rsidR="00867690" w:rsidRPr="0047749C" w:rsidRDefault="0047749C" w:rsidP="005907C1">
            <w:pPr>
              <w:rPr>
                <w:b/>
              </w:rPr>
            </w:pPr>
            <w:r w:rsidRPr="0047749C">
              <w:rPr>
                <w:b/>
              </w:rPr>
              <w:t>Soziokultur</w:t>
            </w:r>
          </w:p>
        </w:tc>
        <w:tc>
          <w:tcPr>
            <w:tcW w:w="5373" w:type="dxa"/>
            <w:shd w:val="clear" w:color="auto" w:fill="EFF5D2" w:themeFill="accent2" w:themeFillTint="33"/>
          </w:tcPr>
          <w:p w14:paraId="5FBE886D" w14:textId="02B0F29F" w:rsidR="00867690" w:rsidRPr="0047749C" w:rsidRDefault="0047749C" w:rsidP="0047749C">
            <w:pPr>
              <w:spacing w:before="14"/>
              <w:rPr>
                <w:bCs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7749C" w:rsidRPr="00D3571B" w14:paraId="295FA605" w14:textId="77777777" w:rsidTr="0047749C">
        <w:tc>
          <w:tcPr>
            <w:tcW w:w="4023" w:type="dxa"/>
            <w:shd w:val="clear" w:color="auto" w:fill="FCC300" w:themeFill="accent4"/>
          </w:tcPr>
          <w:p w14:paraId="20E7F141" w14:textId="4FA6C00B" w:rsidR="0047749C" w:rsidRPr="008A5266" w:rsidRDefault="00426712" w:rsidP="005907C1">
            <w:pPr>
              <w:rPr>
                <w:bCs/>
              </w:rPr>
            </w:pPr>
            <w:r w:rsidRPr="008A5266">
              <w:rPr>
                <w:bCs/>
              </w:rPr>
              <w:t xml:space="preserve">3.5 </w:t>
            </w:r>
            <w:r w:rsidRPr="008A5266">
              <w:rPr>
                <w:bCs/>
              </w:rPr>
              <w:tab/>
              <w:t>Gruppen leiten und begleiten</w:t>
            </w:r>
          </w:p>
        </w:tc>
        <w:tc>
          <w:tcPr>
            <w:tcW w:w="5373" w:type="dxa"/>
            <w:shd w:val="clear" w:color="auto" w:fill="auto"/>
          </w:tcPr>
          <w:p w14:paraId="7247B9DD" w14:textId="5022A0F8" w:rsidR="002C243F" w:rsidRPr="002C243F" w:rsidRDefault="002C243F" w:rsidP="002C243F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2C243F">
              <w:rPr>
                <w:bCs/>
              </w:rPr>
              <w:t>Gruppenmoderation</w:t>
            </w:r>
          </w:p>
          <w:p w14:paraId="44B25A62" w14:textId="439EDF30" w:rsidR="002C243F" w:rsidRPr="002C243F" w:rsidRDefault="002C243F" w:rsidP="002C243F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2C243F">
              <w:rPr>
                <w:bCs/>
              </w:rPr>
              <w:t>Gruppendynamische Prozesse erkennen und steuern</w:t>
            </w:r>
          </w:p>
          <w:p w14:paraId="7D1F0069" w14:textId="2CBDDE59" w:rsidR="0047749C" w:rsidRPr="002C243F" w:rsidRDefault="002C243F" w:rsidP="002C243F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2C243F">
              <w:rPr>
                <w:bCs/>
              </w:rPr>
              <w:t>Einsatz von kreativen Mitteln und Methoden</w:t>
            </w:r>
          </w:p>
        </w:tc>
      </w:tr>
      <w:tr w:rsidR="0047749C" w:rsidRPr="00D3571B" w14:paraId="066D4237" w14:textId="77777777" w:rsidTr="0047749C">
        <w:tc>
          <w:tcPr>
            <w:tcW w:w="4023" w:type="dxa"/>
            <w:shd w:val="clear" w:color="auto" w:fill="FCC300" w:themeFill="accent4"/>
          </w:tcPr>
          <w:p w14:paraId="18BEC435" w14:textId="03B3A894" w:rsidR="0047749C" w:rsidRPr="008A5266" w:rsidRDefault="00DD2A6B" w:rsidP="005907C1">
            <w:pPr>
              <w:rPr>
                <w:bCs/>
              </w:rPr>
            </w:pPr>
            <w:r w:rsidRPr="008A5266">
              <w:rPr>
                <w:bCs/>
              </w:rPr>
              <w:t xml:space="preserve">3.6 </w:t>
            </w:r>
            <w:r w:rsidR="008A5266">
              <w:rPr>
                <w:bCs/>
              </w:rPr>
              <w:tab/>
              <w:t>Verhandlung</w:t>
            </w:r>
          </w:p>
        </w:tc>
        <w:tc>
          <w:tcPr>
            <w:tcW w:w="5373" w:type="dxa"/>
            <w:shd w:val="clear" w:color="auto" w:fill="auto"/>
          </w:tcPr>
          <w:p w14:paraId="160EF137" w14:textId="77777777" w:rsidR="001A262C" w:rsidRPr="001A262C" w:rsidRDefault="001A262C" w:rsidP="001A262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A262C">
              <w:rPr>
                <w:bCs/>
              </w:rPr>
              <w:t>Verhandlungsführung</w:t>
            </w:r>
          </w:p>
          <w:p w14:paraId="6979F307" w14:textId="556EF77C" w:rsidR="0047749C" w:rsidRPr="001A262C" w:rsidRDefault="001A262C" w:rsidP="001A262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1A262C">
              <w:rPr>
                <w:bCs/>
              </w:rPr>
              <w:t>Koordination und Vernetzung</w:t>
            </w:r>
          </w:p>
        </w:tc>
      </w:tr>
      <w:tr w:rsidR="0047749C" w:rsidRPr="00D3571B" w14:paraId="576BAFB9" w14:textId="77777777" w:rsidTr="0047749C">
        <w:tc>
          <w:tcPr>
            <w:tcW w:w="4023" w:type="dxa"/>
            <w:shd w:val="clear" w:color="auto" w:fill="FCC300" w:themeFill="accent4"/>
          </w:tcPr>
          <w:p w14:paraId="5668C6E2" w14:textId="68B18C41" w:rsidR="0047749C" w:rsidRPr="008A5266" w:rsidRDefault="008A5266" w:rsidP="005907C1">
            <w:pPr>
              <w:rPr>
                <w:bCs/>
              </w:rPr>
            </w:pPr>
            <w:r>
              <w:rPr>
                <w:bCs/>
              </w:rPr>
              <w:t>3.7</w:t>
            </w:r>
            <w:r>
              <w:rPr>
                <w:bCs/>
              </w:rPr>
              <w:tab/>
              <w:t>Partizipative Prozessgestaltung</w:t>
            </w:r>
          </w:p>
        </w:tc>
        <w:tc>
          <w:tcPr>
            <w:tcW w:w="5373" w:type="dxa"/>
            <w:shd w:val="clear" w:color="auto" w:fill="auto"/>
          </w:tcPr>
          <w:p w14:paraId="44AD7013" w14:textId="77777777" w:rsidR="00806A8C" w:rsidRPr="00806A8C" w:rsidRDefault="00806A8C" w:rsidP="00806A8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06A8C">
              <w:rPr>
                <w:bCs/>
              </w:rPr>
              <w:t>Aktivierung von Individuen und Gruppen</w:t>
            </w:r>
          </w:p>
          <w:p w14:paraId="4CB15375" w14:textId="77777777" w:rsidR="00806A8C" w:rsidRPr="00806A8C" w:rsidRDefault="00806A8C" w:rsidP="00806A8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06A8C">
              <w:rPr>
                <w:bCs/>
              </w:rPr>
              <w:t>Ermöglichung von Partizipationsstrukturen in Entwicklungs- und Veränderungsprozessen</w:t>
            </w:r>
          </w:p>
          <w:p w14:paraId="0CA2AA4B" w14:textId="11C6A989" w:rsidR="0047749C" w:rsidRPr="001A262C" w:rsidRDefault="00806A8C" w:rsidP="00806A8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06A8C">
              <w:rPr>
                <w:bCs/>
              </w:rPr>
              <w:t>Sensibilisierung und öffentliche Meinungsbildung</w:t>
            </w:r>
          </w:p>
        </w:tc>
      </w:tr>
      <w:tr w:rsidR="0047749C" w:rsidRPr="002C2BF0" w14:paraId="3337F456" w14:textId="77777777" w:rsidTr="0047749C">
        <w:tc>
          <w:tcPr>
            <w:tcW w:w="4023" w:type="dxa"/>
            <w:shd w:val="clear" w:color="auto" w:fill="FCC300" w:themeFill="accent4"/>
          </w:tcPr>
          <w:p w14:paraId="4DD82CC0" w14:textId="46220A88" w:rsidR="0047749C" w:rsidRPr="008A5266" w:rsidRDefault="008A5266" w:rsidP="005907C1">
            <w:pPr>
              <w:rPr>
                <w:bCs/>
              </w:rPr>
            </w:pPr>
            <w:r>
              <w:rPr>
                <w:bCs/>
              </w:rPr>
              <w:t>3.8</w:t>
            </w:r>
            <w:r>
              <w:rPr>
                <w:bCs/>
              </w:rPr>
              <w:tab/>
            </w:r>
            <w:r w:rsidR="003A68BE">
              <w:rPr>
                <w:bCs/>
              </w:rPr>
              <w:t>Projektmanagement</w:t>
            </w:r>
          </w:p>
        </w:tc>
        <w:tc>
          <w:tcPr>
            <w:tcW w:w="5373" w:type="dxa"/>
            <w:shd w:val="clear" w:color="auto" w:fill="auto"/>
          </w:tcPr>
          <w:p w14:paraId="096B6BBB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Planung</w:t>
            </w:r>
          </w:p>
          <w:p w14:paraId="791096D5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Umsetzung</w:t>
            </w:r>
          </w:p>
          <w:p w14:paraId="0C776889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Innovation und Entwicklung</w:t>
            </w:r>
          </w:p>
          <w:p w14:paraId="5BF20CAF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Multiperspektivität</w:t>
            </w:r>
          </w:p>
          <w:p w14:paraId="6FDD8943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Mittelbeschaffung</w:t>
            </w:r>
          </w:p>
          <w:p w14:paraId="20E7BA91" w14:textId="77777777" w:rsidR="00FF2C60" w:rsidRPr="00FF2C60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Verhandlungsführung (mit Behörden)</w:t>
            </w:r>
          </w:p>
          <w:p w14:paraId="7939A33B" w14:textId="74ECFD74" w:rsidR="0047749C" w:rsidRPr="001A262C" w:rsidRDefault="00FF2C60" w:rsidP="00FF2C60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FF2C60">
              <w:rPr>
                <w:bCs/>
              </w:rPr>
              <w:t>Koordination und Vernetzung</w:t>
            </w:r>
          </w:p>
        </w:tc>
      </w:tr>
      <w:tr w:rsidR="0047749C" w:rsidRPr="002C2BF0" w14:paraId="506BE59D" w14:textId="77777777" w:rsidTr="0047749C">
        <w:tc>
          <w:tcPr>
            <w:tcW w:w="4023" w:type="dxa"/>
            <w:shd w:val="clear" w:color="auto" w:fill="D0E37A" w:themeFill="accent2" w:themeFillTint="99"/>
          </w:tcPr>
          <w:p w14:paraId="04A56249" w14:textId="2BFFB816" w:rsidR="0047749C" w:rsidRPr="0047749C" w:rsidRDefault="0047749C" w:rsidP="0047749C">
            <w:pPr>
              <w:rPr>
                <w:b/>
              </w:rPr>
            </w:pPr>
            <w:r>
              <w:rPr>
                <w:b/>
              </w:rPr>
              <w:t>Sozialpädagogik</w:t>
            </w:r>
          </w:p>
        </w:tc>
        <w:tc>
          <w:tcPr>
            <w:tcW w:w="5373" w:type="dxa"/>
            <w:shd w:val="clear" w:color="auto" w:fill="EFF5D2" w:themeFill="accent2" w:themeFillTint="33"/>
          </w:tcPr>
          <w:p w14:paraId="57B8323B" w14:textId="73BEB302" w:rsidR="0047749C" w:rsidRPr="002C2BF0" w:rsidRDefault="0047749C" w:rsidP="0047749C">
            <w:pPr>
              <w:spacing w:before="14"/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7749C" w:rsidRPr="002C2BF0" w14:paraId="642DD3B3" w14:textId="77777777" w:rsidTr="0047749C">
        <w:tc>
          <w:tcPr>
            <w:tcW w:w="4023" w:type="dxa"/>
            <w:shd w:val="clear" w:color="auto" w:fill="D0E37A" w:themeFill="accent2" w:themeFillTint="99"/>
          </w:tcPr>
          <w:p w14:paraId="1DA2F34B" w14:textId="276304C6" w:rsidR="0047749C" w:rsidRPr="00FF6F52" w:rsidRDefault="00AC2667" w:rsidP="0047749C">
            <w:pPr>
              <w:rPr>
                <w:bCs/>
              </w:rPr>
            </w:pPr>
            <w:bookmarkStart w:id="4" w:name="_Hlk184202479"/>
            <w:r w:rsidRPr="00FF6F52">
              <w:rPr>
                <w:bCs/>
              </w:rPr>
              <w:t xml:space="preserve">3.9 </w:t>
            </w:r>
            <w:r w:rsidRPr="00FF6F52">
              <w:rPr>
                <w:bCs/>
              </w:rPr>
              <w:tab/>
              <w:t>Gruppen leiten und begleiten</w:t>
            </w:r>
          </w:p>
        </w:tc>
        <w:tc>
          <w:tcPr>
            <w:tcW w:w="5373" w:type="dxa"/>
            <w:shd w:val="clear" w:color="auto" w:fill="auto"/>
          </w:tcPr>
          <w:p w14:paraId="0E2371E8" w14:textId="77777777" w:rsidR="008C3531" w:rsidRPr="00E939D6" w:rsidRDefault="008C3531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Gruppenmoderation</w:t>
            </w:r>
          </w:p>
          <w:p w14:paraId="00D57D45" w14:textId="77777777" w:rsidR="008C3531" w:rsidRPr="00E939D6" w:rsidRDefault="008C3531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Gruppendynamische Prozesse erkennen und steuern</w:t>
            </w:r>
          </w:p>
          <w:p w14:paraId="0F5C54CC" w14:textId="2BABD07F" w:rsidR="0047749C" w:rsidRPr="00FF6F52" w:rsidRDefault="008C3531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Einsatz von kreativen Mitteln und Methoden</w:t>
            </w:r>
          </w:p>
        </w:tc>
      </w:tr>
      <w:tr w:rsidR="0047749C" w:rsidRPr="002C2BF0" w14:paraId="7C6FA6E6" w14:textId="77777777" w:rsidTr="0047749C">
        <w:tc>
          <w:tcPr>
            <w:tcW w:w="4023" w:type="dxa"/>
            <w:shd w:val="clear" w:color="auto" w:fill="D0E37A" w:themeFill="accent2" w:themeFillTint="99"/>
          </w:tcPr>
          <w:p w14:paraId="4D1F5FB4" w14:textId="54A37085" w:rsidR="0047749C" w:rsidRPr="00FF6F52" w:rsidRDefault="00AC2667" w:rsidP="0047749C">
            <w:pPr>
              <w:rPr>
                <w:bCs/>
              </w:rPr>
            </w:pPr>
            <w:r w:rsidRPr="00FF6F52">
              <w:rPr>
                <w:bCs/>
              </w:rPr>
              <w:t>3.10</w:t>
            </w:r>
            <w:r w:rsidRPr="00FF6F52">
              <w:rPr>
                <w:bCs/>
              </w:rPr>
              <w:tab/>
            </w:r>
            <w:r w:rsidR="00797465" w:rsidRPr="00FF6F52">
              <w:rPr>
                <w:bCs/>
              </w:rPr>
              <w:t>Beratung</w:t>
            </w:r>
          </w:p>
        </w:tc>
        <w:tc>
          <w:tcPr>
            <w:tcW w:w="5373" w:type="dxa"/>
            <w:shd w:val="clear" w:color="auto" w:fill="auto"/>
          </w:tcPr>
          <w:p w14:paraId="5F37EAA9" w14:textId="77777777" w:rsidR="001C1FFD" w:rsidRPr="00E939D6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Auftrags- und Kontextklärung</w:t>
            </w:r>
          </w:p>
          <w:p w14:paraId="7F324E40" w14:textId="77777777" w:rsidR="001C1FFD" w:rsidRPr="00E939D6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(zielgerichtete) Gesprächsführung</w:t>
            </w:r>
          </w:p>
          <w:p w14:paraId="47F0ECED" w14:textId="77777777" w:rsidR="001C1FFD" w:rsidRPr="00E939D6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Interventionsplanung und –gestaltung</w:t>
            </w:r>
          </w:p>
          <w:p w14:paraId="47A768E3" w14:textId="097A3BC5" w:rsidR="0047749C" w:rsidRPr="00FF6F52" w:rsidRDefault="001C1FFD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Gesprächsevaluation</w:t>
            </w:r>
          </w:p>
        </w:tc>
      </w:tr>
      <w:bookmarkEnd w:id="4"/>
    </w:tbl>
    <w:p w14:paraId="301B5729" w14:textId="77777777" w:rsidR="00ED260A" w:rsidRDefault="00ED260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3"/>
        <w:gridCol w:w="5373"/>
      </w:tblGrid>
      <w:tr w:rsidR="0047749C" w:rsidRPr="002C2BF0" w14:paraId="7098B5A5" w14:textId="77777777" w:rsidTr="005907C1">
        <w:tc>
          <w:tcPr>
            <w:tcW w:w="4023" w:type="dxa"/>
            <w:shd w:val="clear" w:color="auto" w:fill="D0E37A" w:themeFill="accent2" w:themeFillTint="99"/>
          </w:tcPr>
          <w:p w14:paraId="6C7913D8" w14:textId="35D7BA85" w:rsidR="0047749C" w:rsidRPr="00FF6F52" w:rsidRDefault="00797465" w:rsidP="005907C1">
            <w:pPr>
              <w:rPr>
                <w:bCs/>
              </w:rPr>
            </w:pPr>
            <w:r w:rsidRPr="00FF6F52">
              <w:rPr>
                <w:bCs/>
              </w:rPr>
              <w:lastRenderedPageBreak/>
              <w:t>3.11</w:t>
            </w:r>
            <w:r w:rsidRPr="00FF6F52">
              <w:rPr>
                <w:bCs/>
              </w:rPr>
              <w:tab/>
              <w:t xml:space="preserve">Ressourcenerschliessung und </w:t>
            </w:r>
            <w:r w:rsidR="00FF6F52">
              <w:rPr>
                <w:bCs/>
              </w:rPr>
              <w:tab/>
            </w:r>
            <w:r w:rsidRPr="00FF6F52">
              <w:rPr>
                <w:bCs/>
              </w:rPr>
              <w:t>- vermittlun</w:t>
            </w:r>
            <w:r w:rsidR="00FF6F52" w:rsidRPr="00FF6F52">
              <w:rPr>
                <w:bCs/>
              </w:rPr>
              <w:t>g</w:t>
            </w:r>
          </w:p>
        </w:tc>
        <w:tc>
          <w:tcPr>
            <w:tcW w:w="5373" w:type="dxa"/>
            <w:shd w:val="clear" w:color="auto" w:fill="auto"/>
          </w:tcPr>
          <w:p w14:paraId="10210118" w14:textId="77777777" w:rsidR="00130B74" w:rsidRPr="00E939D6" w:rsidRDefault="00130B74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Orientierung in den Hilfssystemen</w:t>
            </w:r>
          </w:p>
          <w:p w14:paraId="5D33A020" w14:textId="77777777" w:rsidR="00130B74" w:rsidRPr="00E939D6" w:rsidRDefault="00130B74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Bedarfsermittlung und Ressourcenerschliessung</w:t>
            </w:r>
          </w:p>
          <w:p w14:paraId="7BFB3E7A" w14:textId="53EB852C" w:rsidR="0047749C" w:rsidRPr="00E939D6" w:rsidRDefault="00130B74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Bericht und Stellungnahmen</w:t>
            </w:r>
          </w:p>
        </w:tc>
      </w:tr>
      <w:tr w:rsidR="0047749C" w:rsidRPr="002C2BF0" w14:paraId="12453AAA" w14:textId="77777777" w:rsidTr="005907C1">
        <w:tc>
          <w:tcPr>
            <w:tcW w:w="4023" w:type="dxa"/>
            <w:shd w:val="clear" w:color="auto" w:fill="D0E37A" w:themeFill="accent2" w:themeFillTint="99"/>
          </w:tcPr>
          <w:p w14:paraId="2D7D675D" w14:textId="6D5AFADB" w:rsidR="0047749C" w:rsidRPr="00FF6F52" w:rsidRDefault="00797465" w:rsidP="005907C1">
            <w:pPr>
              <w:rPr>
                <w:bCs/>
              </w:rPr>
            </w:pPr>
            <w:r w:rsidRPr="00FF6F52">
              <w:rPr>
                <w:bCs/>
              </w:rPr>
              <w:t>3.12</w:t>
            </w:r>
            <w:r w:rsidRPr="00FF6F52">
              <w:rPr>
                <w:bCs/>
              </w:rPr>
              <w:tab/>
              <w:t xml:space="preserve">Entwicklungsstand und </w:t>
            </w:r>
            <w:r w:rsidRPr="00FF6F52">
              <w:rPr>
                <w:bCs/>
              </w:rPr>
              <w:tab/>
              <w:t>Bildungsprozesse erfassen</w:t>
            </w:r>
          </w:p>
        </w:tc>
        <w:tc>
          <w:tcPr>
            <w:tcW w:w="5373" w:type="dxa"/>
            <w:shd w:val="clear" w:color="auto" w:fill="auto"/>
          </w:tcPr>
          <w:p w14:paraId="020864A4" w14:textId="77777777" w:rsidR="00EB5236" w:rsidRPr="00E939D6" w:rsidRDefault="00EB523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Bestandsaufnahme und Bedarfserfassung</w:t>
            </w:r>
          </w:p>
          <w:p w14:paraId="17098A0C" w14:textId="77777777" w:rsidR="00EB5236" w:rsidRPr="00E939D6" w:rsidRDefault="00EB523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Bedarfsanalyse und -beurteilung</w:t>
            </w:r>
          </w:p>
          <w:p w14:paraId="3EF32E55" w14:textId="13B87743" w:rsidR="0047749C" w:rsidRPr="00FF6F52" w:rsidRDefault="00EB5236" w:rsidP="00ED260A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Multiperspektivität</w:t>
            </w:r>
          </w:p>
        </w:tc>
      </w:tr>
      <w:tr w:rsidR="00AC2667" w:rsidRPr="002C2BF0" w14:paraId="0062B218" w14:textId="77777777" w:rsidTr="005907C1">
        <w:tc>
          <w:tcPr>
            <w:tcW w:w="4023" w:type="dxa"/>
            <w:shd w:val="clear" w:color="auto" w:fill="D0E37A" w:themeFill="accent2" w:themeFillTint="99"/>
          </w:tcPr>
          <w:p w14:paraId="7B94A97B" w14:textId="64CE29EB" w:rsidR="00AC2667" w:rsidRPr="00FF6F52" w:rsidRDefault="00797465" w:rsidP="005907C1">
            <w:pPr>
              <w:rPr>
                <w:bCs/>
              </w:rPr>
            </w:pPr>
            <w:r w:rsidRPr="00FF6F52">
              <w:rPr>
                <w:bCs/>
              </w:rPr>
              <w:t>3.13</w:t>
            </w:r>
            <w:r w:rsidR="00FF6F52" w:rsidRPr="00FF6F52">
              <w:rPr>
                <w:bCs/>
              </w:rPr>
              <w:tab/>
              <w:t xml:space="preserve">Entwicklung- und </w:t>
            </w:r>
            <w:r w:rsidR="00FF6F52" w:rsidRPr="00FF6F52">
              <w:rPr>
                <w:bCs/>
              </w:rPr>
              <w:tab/>
              <w:t xml:space="preserve">Fördermassnahmen planen </w:t>
            </w:r>
            <w:r w:rsidR="00FF6F52" w:rsidRPr="00FF6F52">
              <w:rPr>
                <w:bCs/>
              </w:rPr>
              <w:tab/>
              <w:t>und umsetzen</w:t>
            </w:r>
          </w:p>
        </w:tc>
        <w:tc>
          <w:tcPr>
            <w:tcW w:w="5373" w:type="dxa"/>
            <w:shd w:val="clear" w:color="auto" w:fill="auto"/>
          </w:tcPr>
          <w:p w14:paraId="76E998A5" w14:textId="77777777" w:rsidR="00E939D6" w:rsidRPr="00E939D6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Planung</w:t>
            </w:r>
          </w:p>
          <w:p w14:paraId="7A91DA63" w14:textId="77777777" w:rsidR="00E939D6" w:rsidRPr="00E939D6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Umsetzung</w:t>
            </w:r>
          </w:p>
          <w:p w14:paraId="48741042" w14:textId="77777777" w:rsidR="00E939D6" w:rsidRPr="00E939D6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Begleitung und Unterstützung</w:t>
            </w:r>
          </w:p>
          <w:p w14:paraId="1136DA55" w14:textId="27A09D67" w:rsidR="00AC2667" w:rsidRPr="00FF6F52" w:rsidRDefault="00E939D6" w:rsidP="00E939D6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E939D6">
              <w:rPr>
                <w:bCs/>
              </w:rPr>
              <w:t>Überprüfen und Reflexion</w:t>
            </w:r>
          </w:p>
        </w:tc>
      </w:tr>
    </w:tbl>
    <w:p w14:paraId="471C213E" w14:textId="77777777" w:rsidR="00823B47" w:rsidRDefault="00823B4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3"/>
        <w:gridCol w:w="5373"/>
      </w:tblGrid>
      <w:tr w:rsidR="0047749C" w:rsidRPr="008F1EAF" w14:paraId="69759B5D" w14:textId="77777777" w:rsidTr="009A1450">
        <w:trPr>
          <w:trHeight w:val="397"/>
        </w:trPr>
        <w:tc>
          <w:tcPr>
            <w:tcW w:w="9396" w:type="dxa"/>
            <w:gridSpan w:val="2"/>
            <w:shd w:val="clear" w:color="auto" w:fill="FFE797" w:themeFill="accent4" w:themeFillTint="66"/>
            <w:vAlign w:val="center"/>
          </w:tcPr>
          <w:p w14:paraId="0BAC3B8F" w14:textId="16AB5D04" w:rsidR="0047749C" w:rsidRPr="008F1EAF" w:rsidRDefault="0047749C" w:rsidP="0047749C">
            <w:pPr>
              <w:jc w:val="center"/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Fachkompetenzen</w:t>
            </w:r>
          </w:p>
        </w:tc>
      </w:tr>
      <w:tr w:rsidR="0047749C" w:rsidRPr="002C2BF0" w14:paraId="45AAF355" w14:textId="77777777" w:rsidTr="00867690">
        <w:tc>
          <w:tcPr>
            <w:tcW w:w="4023" w:type="dxa"/>
            <w:shd w:val="clear" w:color="auto" w:fill="FFF3CB" w:themeFill="accent4" w:themeFillTint="33"/>
          </w:tcPr>
          <w:p w14:paraId="5FD62463" w14:textId="7F0A1018" w:rsidR="0047749C" w:rsidRPr="002C2BF0" w:rsidRDefault="00ED260A" w:rsidP="0047749C">
            <w:pPr>
              <w:rPr>
                <w:b/>
              </w:rPr>
            </w:pPr>
            <w:r>
              <w:rPr>
                <w:b/>
              </w:rPr>
              <w:t>Kompetenz</w:t>
            </w:r>
          </w:p>
        </w:tc>
        <w:tc>
          <w:tcPr>
            <w:tcW w:w="5373" w:type="dxa"/>
            <w:shd w:val="clear" w:color="auto" w:fill="FFF3CB" w:themeFill="accent4" w:themeFillTint="33"/>
          </w:tcPr>
          <w:p w14:paraId="353ECF7E" w14:textId="77777777" w:rsidR="0047749C" w:rsidRPr="002C2BF0" w:rsidRDefault="0047749C" w:rsidP="0047749C">
            <w:pPr>
              <w:rPr>
                <w:b/>
              </w:rPr>
            </w:pPr>
            <w:r w:rsidRPr="002C2BF0">
              <w:rPr>
                <w:b/>
              </w:rPr>
              <w:t>(Verhaltens-) Dimensionen</w:t>
            </w:r>
          </w:p>
        </w:tc>
      </w:tr>
      <w:tr w:rsidR="0047749C" w:rsidRPr="00542335" w14:paraId="773EA431" w14:textId="77777777" w:rsidTr="00867690">
        <w:tc>
          <w:tcPr>
            <w:tcW w:w="4023" w:type="dxa"/>
            <w:shd w:val="clear" w:color="auto" w:fill="auto"/>
          </w:tcPr>
          <w:p w14:paraId="76AADE41" w14:textId="496EE102" w:rsidR="0047749C" w:rsidRPr="00AB47BB" w:rsidRDefault="0047749C" w:rsidP="0047749C">
            <w:pPr>
              <w:rPr>
                <w:bCs/>
              </w:rPr>
            </w:pPr>
            <w:r>
              <w:rPr>
                <w:bCs/>
              </w:rPr>
              <w:t>4.1</w:t>
            </w:r>
            <w:r>
              <w:rPr>
                <w:bCs/>
              </w:rPr>
              <w:tab/>
            </w:r>
            <w:r w:rsidRPr="00E52E20">
              <w:rPr>
                <w:bCs/>
              </w:rPr>
              <w:t xml:space="preserve">Wissen zum Kontext </w:t>
            </w:r>
            <w:r>
              <w:rPr>
                <w:bCs/>
              </w:rPr>
              <w:tab/>
            </w:r>
            <w:r w:rsidRPr="00E52E20">
              <w:rPr>
                <w:bCs/>
              </w:rPr>
              <w:t xml:space="preserve">(Gegenstands- und </w:t>
            </w:r>
            <w:r>
              <w:rPr>
                <w:bCs/>
              </w:rPr>
              <w:tab/>
            </w:r>
            <w:r w:rsidRPr="00E52E20">
              <w:rPr>
                <w:bCs/>
              </w:rPr>
              <w:t>Problemwissen)</w:t>
            </w:r>
          </w:p>
        </w:tc>
        <w:tc>
          <w:tcPr>
            <w:tcW w:w="5373" w:type="dxa"/>
            <w:shd w:val="clear" w:color="auto" w:fill="auto"/>
          </w:tcPr>
          <w:p w14:paraId="2F00462C" w14:textId="77777777" w:rsidR="0047749C" w:rsidRPr="00A253E3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253E3">
              <w:rPr>
                <w:bCs/>
              </w:rPr>
              <w:t>Organisationswissen</w:t>
            </w:r>
          </w:p>
          <w:p w14:paraId="3890CA8B" w14:textId="77777777" w:rsidR="0047749C" w:rsidRPr="00A253E3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A253E3">
              <w:rPr>
                <w:bCs/>
              </w:rPr>
              <w:t>Wissen über die institutionelle Vernetzung</w:t>
            </w:r>
          </w:p>
          <w:p w14:paraId="74F1B1CB" w14:textId="3B8B3F45" w:rsidR="0047749C" w:rsidRPr="00542335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53E3">
              <w:rPr>
                <w:bCs/>
              </w:rPr>
              <w:t>Orientierung im Sozialrechts- und Sozialhilfesystem</w:t>
            </w:r>
          </w:p>
        </w:tc>
      </w:tr>
      <w:tr w:rsidR="0047749C" w:rsidRPr="002C2BF0" w14:paraId="6B70FA5F" w14:textId="77777777" w:rsidTr="00867690">
        <w:tc>
          <w:tcPr>
            <w:tcW w:w="4023" w:type="dxa"/>
            <w:shd w:val="clear" w:color="auto" w:fill="auto"/>
          </w:tcPr>
          <w:p w14:paraId="3163F9D5" w14:textId="2C59AC4F" w:rsidR="0047749C" w:rsidRPr="00C85188" w:rsidRDefault="0047749C" w:rsidP="0047749C">
            <w:pPr>
              <w:rPr>
                <w:bCs/>
              </w:rPr>
            </w:pPr>
            <w:r>
              <w:rPr>
                <w:bCs/>
              </w:rPr>
              <w:t xml:space="preserve">4.2 </w:t>
            </w:r>
            <w:r>
              <w:rPr>
                <w:bCs/>
              </w:rPr>
              <w:tab/>
            </w:r>
            <w:r w:rsidRPr="00C85188">
              <w:rPr>
                <w:bCs/>
              </w:rPr>
              <w:t xml:space="preserve">Wissen in Bezug auf </w:t>
            </w:r>
            <w:r>
              <w:rPr>
                <w:bCs/>
              </w:rPr>
              <w:tab/>
            </w:r>
            <w:proofErr w:type="gramStart"/>
            <w:r w:rsidRPr="00C85188">
              <w:rPr>
                <w:bCs/>
              </w:rPr>
              <w:t>Adressat:innen</w:t>
            </w:r>
            <w:proofErr w:type="gramEnd"/>
            <w:r w:rsidRPr="00C85188"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 w:rsidRPr="00C85188">
              <w:rPr>
                <w:bCs/>
              </w:rPr>
              <w:t>(Erklärungswissen)</w:t>
            </w:r>
          </w:p>
          <w:p w14:paraId="392DD7EC" w14:textId="6374260F" w:rsidR="0047749C" w:rsidRPr="00BA7F98" w:rsidRDefault="0047749C" w:rsidP="0047749C">
            <w:pPr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14:paraId="10C679AB" w14:textId="77777777" w:rsidR="0047749C" w:rsidRPr="008C2665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C2665">
              <w:rPr>
                <w:bCs/>
              </w:rPr>
              <w:t>Wissenserwerb in Bezug auf Lebens- und Problemlagen des Klientels</w:t>
            </w:r>
          </w:p>
          <w:p w14:paraId="2936617A" w14:textId="77777777" w:rsidR="0047749C" w:rsidRPr="008C2665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Cs/>
              </w:rPr>
            </w:pPr>
            <w:r w:rsidRPr="008C2665">
              <w:rPr>
                <w:bCs/>
              </w:rPr>
              <w:t>Wissensanwendung</w:t>
            </w:r>
          </w:p>
          <w:p w14:paraId="74513BD3" w14:textId="26463C52" w:rsidR="0047749C" w:rsidRPr="002C2BF0" w:rsidRDefault="0047749C" w:rsidP="0047749C">
            <w:pPr>
              <w:pStyle w:val="Listenabsatz"/>
              <w:numPr>
                <w:ilvl w:val="0"/>
                <w:numId w:val="17"/>
              </w:numPr>
              <w:spacing w:before="14"/>
              <w:ind w:left="438" w:hanging="425"/>
              <w:rPr>
                <w:b/>
              </w:rPr>
            </w:pPr>
            <w:r w:rsidRPr="008C2665">
              <w:rPr>
                <w:bCs/>
              </w:rPr>
              <w:t>Theoriegestützte Begründung des eigenen Handelns mit Rückbezug auf Wissen</w:t>
            </w:r>
          </w:p>
        </w:tc>
      </w:tr>
    </w:tbl>
    <w:p w14:paraId="0CC9654E" w14:textId="1BCA75EF" w:rsidR="00AB0D84" w:rsidRDefault="00AB0D84" w:rsidP="00DD5F31">
      <w:pPr>
        <w:rPr>
          <w:bCs/>
        </w:rPr>
      </w:pPr>
    </w:p>
    <w:p w14:paraId="411B0440" w14:textId="77777777" w:rsidR="00AB0D84" w:rsidRDefault="00AB0D84">
      <w:pPr>
        <w:spacing w:line="260" w:lineRule="exact"/>
        <w:rPr>
          <w:bCs/>
        </w:rPr>
      </w:pPr>
      <w:r>
        <w:rPr>
          <w:bCs/>
        </w:rPr>
        <w:br w:type="page"/>
      </w:r>
    </w:p>
    <w:p w14:paraId="73D3B4C2" w14:textId="7022FD22" w:rsidR="00496AD0" w:rsidRPr="007958D2" w:rsidRDefault="00AB0D84" w:rsidP="00AB0D84">
      <w:pPr>
        <w:pStyle w:val="Titel"/>
        <w:rPr>
          <w:sz w:val="28"/>
          <w:szCs w:val="28"/>
        </w:rPr>
      </w:pPr>
      <w:r w:rsidRPr="007958D2">
        <w:rPr>
          <w:sz w:val="28"/>
          <w:szCs w:val="28"/>
        </w:rPr>
        <w:lastRenderedPageBreak/>
        <w:t>Formulierung der vier Lernziele</w:t>
      </w:r>
      <w:r w:rsidR="00C2038F" w:rsidRPr="007958D2">
        <w:rPr>
          <w:sz w:val="28"/>
          <w:szCs w:val="28"/>
        </w:rPr>
        <w:t xml:space="preserve"> (</w:t>
      </w:r>
      <w:r w:rsidR="000B0E02" w:rsidRPr="007958D2">
        <w:rPr>
          <w:spacing w:val="2"/>
          <w:sz w:val="28"/>
          <w:szCs w:val="28"/>
        </w:rPr>
        <w:t>Formulierung</w:t>
      </w:r>
      <w:r w:rsidR="000B0E02" w:rsidRPr="007958D2">
        <w:rPr>
          <w:spacing w:val="7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der</w:t>
      </w:r>
      <w:r w:rsidR="000B0E02" w:rsidRPr="007958D2">
        <w:rPr>
          <w:spacing w:val="8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Lernziele</w:t>
      </w:r>
      <w:r w:rsidR="000B0E02" w:rsidRPr="007958D2">
        <w:rPr>
          <w:spacing w:val="9"/>
          <w:sz w:val="28"/>
          <w:szCs w:val="28"/>
        </w:rPr>
        <w:t xml:space="preserve"> </w:t>
      </w:r>
      <w:r w:rsidR="000B0E02" w:rsidRPr="007958D2">
        <w:rPr>
          <w:spacing w:val="1"/>
          <w:sz w:val="28"/>
          <w:szCs w:val="28"/>
        </w:rPr>
        <w:t>im</w:t>
      </w:r>
      <w:r w:rsidR="000B0E02" w:rsidRPr="007958D2">
        <w:rPr>
          <w:spacing w:val="3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Dialog</w:t>
      </w:r>
      <w:r w:rsidR="000B0E02" w:rsidRPr="007958D2">
        <w:rPr>
          <w:spacing w:val="9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zwischen</w:t>
      </w:r>
      <w:r w:rsidR="000B0E02" w:rsidRPr="007958D2">
        <w:rPr>
          <w:spacing w:val="4"/>
          <w:sz w:val="28"/>
          <w:szCs w:val="28"/>
        </w:rPr>
        <w:t xml:space="preserve"> </w:t>
      </w:r>
      <w:r w:rsidR="000B0E02" w:rsidRPr="007958D2">
        <w:rPr>
          <w:spacing w:val="3"/>
          <w:sz w:val="28"/>
          <w:szCs w:val="28"/>
        </w:rPr>
        <w:t>Praxisausbildner:in</w:t>
      </w:r>
      <w:r w:rsidR="000B0E02" w:rsidRPr="007958D2">
        <w:rPr>
          <w:spacing w:val="7"/>
          <w:sz w:val="28"/>
          <w:szCs w:val="28"/>
        </w:rPr>
        <w:t xml:space="preserve"> </w:t>
      </w:r>
      <w:r w:rsidR="000B0E02" w:rsidRPr="007958D2">
        <w:rPr>
          <w:spacing w:val="2"/>
          <w:sz w:val="28"/>
          <w:szCs w:val="28"/>
        </w:rPr>
        <w:t>und</w:t>
      </w:r>
      <w:r w:rsidR="000B0E02" w:rsidRPr="007958D2">
        <w:rPr>
          <w:spacing w:val="7"/>
          <w:sz w:val="28"/>
          <w:szCs w:val="28"/>
        </w:rPr>
        <w:t xml:space="preserve"> </w:t>
      </w:r>
      <w:r w:rsidR="00810288">
        <w:rPr>
          <w:spacing w:val="2"/>
          <w:sz w:val="28"/>
          <w:szCs w:val="28"/>
        </w:rPr>
        <w:t>Student:in</w:t>
      </w:r>
      <w:r w:rsidR="000B0E02" w:rsidRPr="007958D2">
        <w:rPr>
          <w:spacing w:val="3"/>
          <w:sz w:val="28"/>
          <w:szCs w:val="28"/>
        </w:rPr>
        <w:t>)</w:t>
      </w:r>
    </w:p>
    <w:p w14:paraId="2EA90C83" w14:textId="77777777" w:rsidR="00AB0D84" w:rsidRDefault="00AB0D84" w:rsidP="00AB0D84"/>
    <w:p w14:paraId="2A61040D" w14:textId="6FFC7326" w:rsidR="00AB0D84" w:rsidRDefault="00AA7F5A" w:rsidP="00C25764">
      <w:pPr>
        <w:shd w:val="clear" w:color="auto" w:fill="F7BCC9" w:themeFill="accent3" w:themeFillTint="66"/>
        <w:rPr>
          <w:b/>
          <w:bCs/>
        </w:rPr>
      </w:pPr>
      <w:r w:rsidRPr="00AA7F5A">
        <w:rPr>
          <w:b/>
          <w:bCs/>
        </w:rPr>
        <w:t>Ziel (Sozialkompetenz)</w:t>
      </w:r>
      <w:r w:rsidR="008A666D" w:rsidRPr="008A666D">
        <w:rPr>
          <w:b/>
          <w:bCs/>
        </w:rPr>
        <w:t xml:space="preserve"> </w:t>
      </w:r>
      <w:sdt>
        <w:sdtPr>
          <w:rPr>
            <w:b/>
            <w:bCs/>
          </w:rPr>
          <w:alias w:val="Zieltitel eingeben"/>
          <w:tag w:val="Zieltitel eingeben"/>
          <w:id w:val="-445767757"/>
          <w:placeholder>
            <w:docPart w:val="0B2D2A3DF8F649B289BDB5A5C40B8E6D"/>
          </w:placeholder>
          <w:showingPlcHdr/>
        </w:sdtPr>
        <w:sdtContent>
          <w:r w:rsidR="008A666D"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  <w:r w:rsidRPr="00AA7F5A">
        <w:rPr>
          <w:b/>
          <w:bCs/>
        </w:rPr>
        <w:t xml:space="preserve">: </w:t>
      </w:r>
    </w:p>
    <w:sdt>
      <w:sdtPr>
        <w:id w:val="370731962"/>
        <w:placeholder>
          <w:docPart w:val="DefaultPlaceholder_-1854013440"/>
        </w:placeholder>
        <w:showingPlcHdr/>
      </w:sdtPr>
      <w:sdtContent>
        <w:p w14:paraId="5851BC88" w14:textId="51ECAFA1" w:rsidR="00AA7F5A" w:rsidRPr="00C25764" w:rsidRDefault="00C25764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16484EDE" w14:textId="77777777" w:rsidR="008A4F13" w:rsidRDefault="008A4F13" w:rsidP="00AB0D84">
      <w:pPr>
        <w:rPr>
          <w:b/>
          <w:bCs/>
        </w:rPr>
      </w:pPr>
    </w:p>
    <w:p w14:paraId="6051AEE6" w14:textId="77777777" w:rsidR="008A4F13" w:rsidRDefault="008A4F13" w:rsidP="00AB0D84">
      <w:pPr>
        <w:rPr>
          <w:b/>
          <w:bCs/>
        </w:rPr>
      </w:pPr>
    </w:p>
    <w:p w14:paraId="5CB3F75D" w14:textId="3E900225" w:rsidR="00CC2F71" w:rsidRDefault="00CC2F71" w:rsidP="00CC2F71">
      <w:pPr>
        <w:rPr>
          <w:b/>
          <w:bCs/>
        </w:rPr>
      </w:pPr>
      <w:r w:rsidRPr="00557E97">
        <w:rPr>
          <w:b/>
          <w:bCs/>
        </w:rPr>
        <w:t xml:space="preserve">Kompetenznachweis: </w:t>
      </w:r>
      <w:proofErr w:type="spellStart"/>
      <w:proofErr w:type="gramStart"/>
      <w:r w:rsidR="00823B47">
        <w:rPr>
          <w:b/>
          <w:bCs/>
        </w:rPr>
        <w:t>Die:der</w:t>
      </w:r>
      <w:proofErr w:type="spellEnd"/>
      <w:proofErr w:type="gramEnd"/>
      <w:r w:rsidR="00823B47">
        <w:rPr>
          <w:b/>
          <w:bCs/>
        </w:rPr>
        <w:t xml:space="preserve"> </w:t>
      </w:r>
      <w:proofErr w:type="spellStart"/>
      <w:r w:rsidR="00823B47">
        <w:rPr>
          <w:b/>
          <w:bCs/>
        </w:rPr>
        <w:t>Student:in</w:t>
      </w:r>
      <w:proofErr w:type="spellEnd"/>
      <w:r w:rsidRPr="00557E97">
        <w:rPr>
          <w:b/>
          <w:bCs/>
        </w:rPr>
        <w:t>…</w:t>
      </w:r>
    </w:p>
    <w:sdt>
      <w:sdtPr>
        <w:id w:val="-1741090621"/>
        <w:placeholder>
          <w:docPart w:val="DefaultPlaceholder_-1854013440"/>
        </w:placeholder>
        <w:showingPlcHdr/>
      </w:sdtPr>
      <w:sdtContent>
        <w:p w14:paraId="5C57B502" w14:textId="26D62140" w:rsidR="00557E97" w:rsidRPr="00C25764" w:rsidRDefault="00557E97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571D505" w14:textId="77777777" w:rsidR="00557E97" w:rsidRDefault="00557E97" w:rsidP="00AB0D84">
      <w:pPr>
        <w:rPr>
          <w:b/>
          <w:bCs/>
        </w:rPr>
      </w:pPr>
    </w:p>
    <w:p w14:paraId="21E07496" w14:textId="77777777" w:rsidR="00557E97" w:rsidRDefault="00557E97" w:rsidP="00AB0D84">
      <w:pPr>
        <w:rPr>
          <w:b/>
          <w:bCs/>
        </w:rPr>
      </w:pPr>
    </w:p>
    <w:p w14:paraId="0ED916FA" w14:textId="64781D22" w:rsidR="00557E97" w:rsidRDefault="002F1172" w:rsidP="00AB0D84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-1776550950"/>
        <w:placeholder>
          <w:docPart w:val="DefaultPlaceholder_-1854013440"/>
        </w:placeholder>
        <w:showingPlcHdr/>
      </w:sdtPr>
      <w:sdtContent>
        <w:p w14:paraId="32FE79BB" w14:textId="2641EF29" w:rsidR="002F1172" w:rsidRPr="00C25764" w:rsidRDefault="002F1172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60F41FF" w14:textId="77777777" w:rsidR="002F1172" w:rsidRDefault="002F1172" w:rsidP="00AB0D84">
      <w:pPr>
        <w:rPr>
          <w:b/>
          <w:bCs/>
        </w:rPr>
      </w:pPr>
    </w:p>
    <w:p w14:paraId="0CB99270" w14:textId="77777777" w:rsidR="002F1172" w:rsidRDefault="002F1172" w:rsidP="00AB0D84">
      <w:pPr>
        <w:rPr>
          <w:b/>
          <w:bCs/>
        </w:rPr>
      </w:pPr>
    </w:p>
    <w:p w14:paraId="4335B957" w14:textId="62341F49" w:rsidR="002F1172" w:rsidRDefault="007958D2" w:rsidP="00AB0D84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-384186113"/>
        <w:placeholder>
          <w:docPart w:val="DefaultPlaceholder_-1854013440"/>
        </w:placeholder>
        <w:showingPlcHdr/>
      </w:sdtPr>
      <w:sdtContent>
        <w:p w14:paraId="494F3BD0" w14:textId="26B6CC9F" w:rsidR="007958D2" w:rsidRPr="00C25764" w:rsidRDefault="007958D2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23A6A04C" w14:textId="77777777" w:rsidR="007958D2" w:rsidRDefault="007958D2" w:rsidP="00AB0D84">
      <w:pPr>
        <w:rPr>
          <w:b/>
          <w:bCs/>
        </w:rPr>
      </w:pPr>
    </w:p>
    <w:p w14:paraId="69EBA49E" w14:textId="77777777" w:rsidR="007958D2" w:rsidRDefault="007958D2" w:rsidP="00AB0D84">
      <w:pPr>
        <w:rPr>
          <w:b/>
          <w:bCs/>
        </w:rPr>
      </w:pPr>
    </w:p>
    <w:p w14:paraId="636E0E75" w14:textId="1A405A33" w:rsidR="007958D2" w:rsidRDefault="002C7B78" w:rsidP="00AB0D84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909040423"/>
        <w:placeholder>
          <w:docPart w:val="DefaultPlaceholder_-1854013440"/>
        </w:placeholder>
        <w:showingPlcHdr/>
      </w:sdtPr>
      <w:sdtContent>
        <w:p w14:paraId="413A6ACE" w14:textId="6D074210" w:rsidR="002C7B78" w:rsidRPr="00C25764" w:rsidRDefault="002C7B78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BA751FD" w14:textId="77777777" w:rsidR="002C7B78" w:rsidRDefault="002C7B78" w:rsidP="00AB0D84">
      <w:pPr>
        <w:rPr>
          <w:b/>
          <w:bCs/>
        </w:rPr>
      </w:pPr>
    </w:p>
    <w:p w14:paraId="5095B47C" w14:textId="77777777" w:rsidR="002C7B78" w:rsidRDefault="002C7B78" w:rsidP="00AB0D84">
      <w:pPr>
        <w:rPr>
          <w:b/>
          <w:bCs/>
        </w:rPr>
      </w:pPr>
    </w:p>
    <w:p w14:paraId="366D8ADF" w14:textId="7216997C" w:rsidR="002C7B78" w:rsidRDefault="008C43D5" w:rsidP="00AB0D84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1862000251"/>
        <w:placeholder>
          <w:docPart w:val="DefaultPlaceholder_-1854013440"/>
        </w:placeholder>
        <w:showingPlcHdr/>
      </w:sdtPr>
      <w:sdtContent>
        <w:p w14:paraId="0C38EF6A" w14:textId="3FCA2CCC" w:rsidR="008C43D5" w:rsidRPr="00C25764" w:rsidRDefault="008C43D5" w:rsidP="00AB0D84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003037D" w14:textId="77777777" w:rsidR="008C43D5" w:rsidRDefault="008C43D5" w:rsidP="00AB0D84">
      <w:pPr>
        <w:rPr>
          <w:b/>
          <w:bCs/>
        </w:rPr>
      </w:pPr>
    </w:p>
    <w:p w14:paraId="1870E7EB" w14:textId="77777777" w:rsidR="008C43D5" w:rsidRDefault="008C43D5" w:rsidP="00AB0D84">
      <w:pPr>
        <w:rPr>
          <w:b/>
          <w:bCs/>
        </w:rPr>
      </w:pPr>
    </w:p>
    <w:p w14:paraId="7C77A7F4" w14:textId="157336AD" w:rsidR="008C43D5" w:rsidRDefault="008C43D5">
      <w:pPr>
        <w:spacing w:line="260" w:lineRule="exact"/>
        <w:rPr>
          <w:b/>
          <w:bCs/>
        </w:rPr>
      </w:pPr>
      <w:r>
        <w:rPr>
          <w:b/>
          <w:bCs/>
        </w:rPr>
        <w:br w:type="page"/>
      </w:r>
    </w:p>
    <w:p w14:paraId="54FBB95D" w14:textId="4325012D" w:rsidR="008C43D5" w:rsidRDefault="008C43D5" w:rsidP="00C25764">
      <w:pPr>
        <w:shd w:val="clear" w:color="auto" w:fill="C8E7EF" w:themeFill="accent1" w:themeFillTint="66"/>
        <w:rPr>
          <w:b/>
          <w:bCs/>
        </w:rPr>
      </w:pPr>
      <w:r w:rsidRPr="00AA7F5A">
        <w:rPr>
          <w:b/>
          <w:bCs/>
        </w:rPr>
        <w:lastRenderedPageBreak/>
        <w:t>Ziel (</w:t>
      </w:r>
      <w:r w:rsidR="00FE316E">
        <w:rPr>
          <w:b/>
          <w:bCs/>
        </w:rPr>
        <w:t>Selbstkompetenz</w:t>
      </w:r>
      <w:r w:rsidRPr="00AA7F5A">
        <w:rPr>
          <w:b/>
          <w:bCs/>
        </w:rPr>
        <w:t xml:space="preserve">): </w:t>
      </w:r>
      <w:sdt>
        <w:sdtPr>
          <w:rPr>
            <w:b/>
            <w:bCs/>
          </w:rPr>
          <w:alias w:val="Zieltitel eingeben"/>
          <w:tag w:val="Zieltitel eingeben"/>
          <w:id w:val="-1434967594"/>
          <w:placeholder>
            <w:docPart w:val="7DC80F4A93564FD8A1881CFF75CBF15F"/>
          </w:placeholder>
          <w:showingPlcHdr/>
        </w:sdtPr>
        <w:sdtContent>
          <w:r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sdt>
      <w:sdtPr>
        <w:id w:val="1622568955"/>
        <w:placeholder>
          <w:docPart w:val="7DC80F4A93564FD8A1881CFF75CBF15F"/>
        </w:placeholder>
        <w:showingPlcHdr/>
      </w:sdtPr>
      <w:sdtContent>
        <w:p w14:paraId="58030837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75F013F" w14:textId="77777777" w:rsidR="008C43D5" w:rsidRDefault="008C43D5" w:rsidP="008C43D5">
      <w:pPr>
        <w:rPr>
          <w:b/>
          <w:bCs/>
        </w:rPr>
      </w:pPr>
    </w:p>
    <w:p w14:paraId="62BF8A80" w14:textId="77777777" w:rsidR="008C43D5" w:rsidRDefault="008C43D5" w:rsidP="008C43D5">
      <w:pPr>
        <w:rPr>
          <w:b/>
          <w:bCs/>
        </w:rPr>
      </w:pPr>
    </w:p>
    <w:p w14:paraId="101C1351" w14:textId="17841F08" w:rsidR="00CC2F71" w:rsidRDefault="00CC2F71" w:rsidP="00CC2F71">
      <w:pPr>
        <w:rPr>
          <w:b/>
          <w:bCs/>
        </w:rPr>
      </w:pPr>
      <w:r w:rsidRPr="00557E97">
        <w:rPr>
          <w:b/>
          <w:bCs/>
        </w:rPr>
        <w:t xml:space="preserve">Kompetenznachweis: </w:t>
      </w:r>
      <w:proofErr w:type="spellStart"/>
      <w:proofErr w:type="gramStart"/>
      <w:r w:rsidR="00823B47">
        <w:rPr>
          <w:b/>
          <w:bCs/>
        </w:rPr>
        <w:t>Die:der</w:t>
      </w:r>
      <w:proofErr w:type="spellEnd"/>
      <w:proofErr w:type="gramEnd"/>
      <w:r w:rsidR="00823B47">
        <w:rPr>
          <w:b/>
          <w:bCs/>
        </w:rPr>
        <w:t xml:space="preserve"> </w:t>
      </w:r>
      <w:proofErr w:type="spellStart"/>
      <w:r w:rsidR="00823B47">
        <w:rPr>
          <w:b/>
          <w:bCs/>
        </w:rPr>
        <w:t>Student:in</w:t>
      </w:r>
      <w:proofErr w:type="spellEnd"/>
      <w:r w:rsidRPr="00557E97">
        <w:rPr>
          <w:b/>
          <w:bCs/>
        </w:rPr>
        <w:t>…</w:t>
      </w:r>
    </w:p>
    <w:sdt>
      <w:sdtPr>
        <w:id w:val="1502086118"/>
        <w:placeholder>
          <w:docPart w:val="7DC80F4A93564FD8A1881CFF75CBF15F"/>
        </w:placeholder>
        <w:showingPlcHdr/>
      </w:sdtPr>
      <w:sdtContent>
        <w:p w14:paraId="23A43E8E" w14:textId="65B2129E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6F00A327" w14:textId="77777777" w:rsidR="008C43D5" w:rsidRDefault="008C43D5" w:rsidP="008C43D5">
      <w:pPr>
        <w:rPr>
          <w:b/>
          <w:bCs/>
        </w:rPr>
      </w:pPr>
    </w:p>
    <w:p w14:paraId="067FF9A5" w14:textId="77777777" w:rsidR="008C43D5" w:rsidRDefault="008C43D5" w:rsidP="008C43D5">
      <w:pPr>
        <w:rPr>
          <w:b/>
          <w:bCs/>
        </w:rPr>
      </w:pPr>
    </w:p>
    <w:p w14:paraId="7698E6C3" w14:textId="77777777" w:rsidR="008C43D5" w:rsidRDefault="008C43D5" w:rsidP="008C43D5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-615445293"/>
        <w:placeholder>
          <w:docPart w:val="7DC80F4A93564FD8A1881CFF75CBF15F"/>
        </w:placeholder>
        <w:showingPlcHdr/>
      </w:sdtPr>
      <w:sdtContent>
        <w:p w14:paraId="62D9AD0A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53D04F8B" w14:textId="77777777" w:rsidR="008C43D5" w:rsidRPr="00C25764" w:rsidRDefault="008C43D5" w:rsidP="008C43D5"/>
    <w:p w14:paraId="79886B72" w14:textId="77777777" w:rsidR="008C43D5" w:rsidRDefault="008C43D5" w:rsidP="008C43D5">
      <w:pPr>
        <w:rPr>
          <w:b/>
          <w:bCs/>
        </w:rPr>
      </w:pPr>
    </w:p>
    <w:p w14:paraId="018F0076" w14:textId="77777777" w:rsidR="008C43D5" w:rsidRDefault="008C43D5" w:rsidP="008C43D5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1039315189"/>
        <w:placeholder>
          <w:docPart w:val="7DC80F4A93564FD8A1881CFF75CBF15F"/>
        </w:placeholder>
        <w:showingPlcHdr/>
      </w:sdtPr>
      <w:sdtContent>
        <w:p w14:paraId="66114EB6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1057D87" w14:textId="77777777" w:rsidR="008C43D5" w:rsidRDefault="008C43D5" w:rsidP="008C43D5">
      <w:pPr>
        <w:rPr>
          <w:b/>
          <w:bCs/>
        </w:rPr>
      </w:pPr>
    </w:p>
    <w:p w14:paraId="0AAD6815" w14:textId="77777777" w:rsidR="008C43D5" w:rsidRDefault="008C43D5" w:rsidP="008C43D5">
      <w:pPr>
        <w:rPr>
          <w:b/>
          <w:bCs/>
        </w:rPr>
      </w:pPr>
    </w:p>
    <w:p w14:paraId="397E9E68" w14:textId="77777777" w:rsidR="008C43D5" w:rsidRDefault="008C43D5" w:rsidP="008C43D5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1643723"/>
        <w:placeholder>
          <w:docPart w:val="7DC80F4A93564FD8A1881CFF75CBF15F"/>
        </w:placeholder>
        <w:showingPlcHdr/>
      </w:sdtPr>
      <w:sdtContent>
        <w:p w14:paraId="498FDF23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2F701603" w14:textId="77777777" w:rsidR="008C43D5" w:rsidRDefault="008C43D5" w:rsidP="008C43D5">
      <w:pPr>
        <w:rPr>
          <w:b/>
          <w:bCs/>
        </w:rPr>
      </w:pPr>
    </w:p>
    <w:p w14:paraId="7A0931D3" w14:textId="77777777" w:rsidR="008C43D5" w:rsidRDefault="008C43D5" w:rsidP="008C43D5">
      <w:pPr>
        <w:rPr>
          <w:b/>
          <w:bCs/>
        </w:rPr>
      </w:pPr>
    </w:p>
    <w:p w14:paraId="4DC96975" w14:textId="77777777" w:rsidR="008C43D5" w:rsidRDefault="008C43D5" w:rsidP="008C43D5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100234581"/>
        <w:placeholder>
          <w:docPart w:val="7DC80F4A93564FD8A1881CFF75CBF15F"/>
        </w:placeholder>
        <w:showingPlcHdr/>
      </w:sdtPr>
      <w:sdtContent>
        <w:p w14:paraId="42DF8672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14358E32" w14:textId="77777777" w:rsidR="008C43D5" w:rsidRDefault="008C43D5" w:rsidP="008C43D5">
      <w:pPr>
        <w:rPr>
          <w:b/>
          <w:bCs/>
        </w:rPr>
      </w:pPr>
    </w:p>
    <w:p w14:paraId="659CD247" w14:textId="77777777" w:rsidR="008C43D5" w:rsidRDefault="008C43D5" w:rsidP="008C43D5">
      <w:pPr>
        <w:rPr>
          <w:b/>
          <w:bCs/>
        </w:rPr>
      </w:pPr>
    </w:p>
    <w:p w14:paraId="4C3BDDE3" w14:textId="77777777" w:rsidR="008C43D5" w:rsidRDefault="008C43D5" w:rsidP="008C43D5">
      <w:pPr>
        <w:spacing w:line="260" w:lineRule="exact"/>
        <w:rPr>
          <w:b/>
          <w:bCs/>
        </w:rPr>
      </w:pPr>
      <w:r>
        <w:rPr>
          <w:b/>
          <w:bCs/>
        </w:rPr>
        <w:br w:type="page"/>
      </w:r>
    </w:p>
    <w:p w14:paraId="6DC3F8B1" w14:textId="63446D19" w:rsidR="008C43D5" w:rsidRDefault="008C43D5" w:rsidP="00C25764">
      <w:pPr>
        <w:shd w:val="clear" w:color="auto" w:fill="DFECA6" w:themeFill="accent2" w:themeFillTint="66"/>
        <w:rPr>
          <w:b/>
          <w:bCs/>
        </w:rPr>
      </w:pPr>
      <w:r w:rsidRPr="00AA7F5A">
        <w:rPr>
          <w:b/>
          <w:bCs/>
        </w:rPr>
        <w:lastRenderedPageBreak/>
        <w:t>Ziel (</w:t>
      </w:r>
      <w:r w:rsidR="00FE316E">
        <w:rPr>
          <w:b/>
          <w:bCs/>
        </w:rPr>
        <w:t>Methodenkompetenz (eigene Studienrichtung)</w:t>
      </w:r>
      <w:r w:rsidRPr="00AA7F5A">
        <w:rPr>
          <w:b/>
          <w:bCs/>
        </w:rPr>
        <w:t xml:space="preserve">): </w:t>
      </w:r>
      <w:sdt>
        <w:sdtPr>
          <w:rPr>
            <w:b/>
            <w:bCs/>
          </w:rPr>
          <w:alias w:val="Zieltitel eingeben"/>
          <w:tag w:val="Zieltitel eingeben"/>
          <w:id w:val="64076248"/>
          <w:placeholder>
            <w:docPart w:val="EDA49E236AEA4AFA9FB8940CE7FFD58C"/>
          </w:placeholder>
          <w:showingPlcHdr/>
        </w:sdtPr>
        <w:sdtContent>
          <w:r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sdt>
      <w:sdtPr>
        <w:id w:val="-390725060"/>
        <w:placeholder>
          <w:docPart w:val="EDA49E236AEA4AFA9FB8940CE7FFD58C"/>
        </w:placeholder>
        <w:showingPlcHdr/>
      </w:sdtPr>
      <w:sdtContent>
        <w:p w14:paraId="1228972A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A3BD949" w14:textId="77777777" w:rsidR="008C43D5" w:rsidRDefault="008C43D5" w:rsidP="008C43D5">
      <w:pPr>
        <w:rPr>
          <w:b/>
          <w:bCs/>
        </w:rPr>
      </w:pPr>
    </w:p>
    <w:p w14:paraId="250B93BF" w14:textId="77777777" w:rsidR="008C43D5" w:rsidRDefault="008C43D5" w:rsidP="008C43D5">
      <w:pPr>
        <w:rPr>
          <w:b/>
          <w:bCs/>
        </w:rPr>
      </w:pPr>
    </w:p>
    <w:p w14:paraId="43007B7F" w14:textId="26271585" w:rsidR="00CC2F71" w:rsidRDefault="00CC2F71" w:rsidP="00CC2F71">
      <w:pPr>
        <w:rPr>
          <w:b/>
          <w:bCs/>
        </w:rPr>
      </w:pPr>
      <w:r w:rsidRPr="00557E97">
        <w:rPr>
          <w:b/>
          <w:bCs/>
        </w:rPr>
        <w:t xml:space="preserve">Kompetenznachweis: </w:t>
      </w:r>
      <w:proofErr w:type="spellStart"/>
      <w:proofErr w:type="gramStart"/>
      <w:r w:rsidR="00823B47">
        <w:rPr>
          <w:b/>
          <w:bCs/>
        </w:rPr>
        <w:t>Die:der</w:t>
      </w:r>
      <w:proofErr w:type="spellEnd"/>
      <w:proofErr w:type="gramEnd"/>
      <w:r w:rsidR="00823B47">
        <w:rPr>
          <w:b/>
          <w:bCs/>
        </w:rPr>
        <w:t xml:space="preserve"> </w:t>
      </w:r>
      <w:proofErr w:type="spellStart"/>
      <w:r w:rsidR="00823B47">
        <w:rPr>
          <w:b/>
          <w:bCs/>
        </w:rPr>
        <w:t>Student:in</w:t>
      </w:r>
      <w:proofErr w:type="spellEnd"/>
      <w:r w:rsidRPr="00557E97">
        <w:rPr>
          <w:b/>
          <w:bCs/>
        </w:rPr>
        <w:t>…</w:t>
      </w:r>
    </w:p>
    <w:sdt>
      <w:sdtPr>
        <w:id w:val="327477792"/>
        <w:placeholder>
          <w:docPart w:val="EDA49E236AEA4AFA9FB8940CE7FFD58C"/>
        </w:placeholder>
        <w:showingPlcHdr/>
      </w:sdtPr>
      <w:sdtContent>
        <w:p w14:paraId="6D9D7B0E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D86A8F8" w14:textId="77777777" w:rsidR="008C43D5" w:rsidRDefault="008C43D5" w:rsidP="008C43D5">
      <w:pPr>
        <w:rPr>
          <w:b/>
          <w:bCs/>
        </w:rPr>
      </w:pPr>
    </w:p>
    <w:p w14:paraId="420D06B0" w14:textId="77777777" w:rsidR="008C43D5" w:rsidRDefault="008C43D5" w:rsidP="008C43D5">
      <w:pPr>
        <w:rPr>
          <w:b/>
          <w:bCs/>
        </w:rPr>
      </w:pPr>
    </w:p>
    <w:p w14:paraId="08C66A8D" w14:textId="77777777" w:rsidR="008C43D5" w:rsidRDefault="008C43D5" w:rsidP="008C43D5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810758595"/>
        <w:placeholder>
          <w:docPart w:val="EDA49E236AEA4AFA9FB8940CE7FFD58C"/>
        </w:placeholder>
        <w:showingPlcHdr/>
      </w:sdtPr>
      <w:sdtContent>
        <w:p w14:paraId="3EF26A2E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4E04112" w14:textId="77777777" w:rsidR="008C43D5" w:rsidRDefault="008C43D5" w:rsidP="008C43D5">
      <w:pPr>
        <w:rPr>
          <w:b/>
          <w:bCs/>
        </w:rPr>
      </w:pPr>
    </w:p>
    <w:p w14:paraId="5A2D51FD" w14:textId="77777777" w:rsidR="008C43D5" w:rsidRDefault="008C43D5" w:rsidP="008C43D5">
      <w:pPr>
        <w:rPr>
          <w:b/>
          <w:bCs/>
        </w:rPr>
      </w:pPr>
    </w:p>
    <w:p w14:paraId="17AF39E5" w14:textId="77777777" w:rsidR="008C43D5" w:rsidRDefault="008C43D5" w:rsidP="008C43D5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1601220263"/>
        <w:placeholder>
          <w:docPart w:val="EDA49E236AEA4AFA9FB8940CE7FFD58C"/>
        </w:placeholder>
        <w:showingPlcHdr/>
      </w:sdtPr>
      <w:sdtContent>
        <w:p w14:paraId="384CB7A5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22E0A48" w14:textId="77777777" w:rsidR="008C43D5" w:rsidRDefault="008C43D5" w:rsidP="008C43D5">
      <w:pPr>
        <w:rPr>
          <w:b/>
          <w:bCs/>
        </w:rPr>
      </w:pPr>
    </w:p>
    <w:p w14:paraId="6B4D6816" w14:textId="77777777" w:rsidR="008C43D5" w:rsidRDefault="008C43D5" w:rsidP="008C43D5">
      <w:pPr>
        <w:rPr>
          <w:b/>
          <w:bCs/>
        </w:rPr>
      </w:pPr>
    </w:p>
    <w:p w14:paraId="139EFE9E" w14:textId="77777777" w:rsidR="008C43D5" w:rsidRDefault="008C43D5" w:rsidP="008C43D5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-1508516370"/>
        <w:placeholder>
          <w:docPart w:val="EDA49E236AEA4AFA9FB8940CE7FFD58C"/>
        </w:placeholder>
        <w:showingPlcHdr/>
      </w:sdtPr>
      <w:sdtContent>
        <w:p w14:paraId="559AB928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2BBE117E" w14:textId="77777777" w:rsidR="008C43D5" w:rsidRDefault="008C43D5" w:rsidP="008C43D5">
      <w:pPr>
        <w:rPr>
          <w:b/>
          <w:bCs/>
        </w:rPr>
      </w:pPr>
    </w:p>
    <w:p w14:paraId="35B1E012" w14:textId="77777777" w:rsidR="008C43D5" w:rsidRDefault="008C43D5" w:rsidP="008C43D5">
      <w:pPr>
        <w:rPr>
          <w:b/>
          <w:bCs/>
        </w:rPr>
      </w:pPr>
    </w:p>
    <w:p w14:paraId="03EDEF74" w14:textId="77777777" w:rsidR="008C43D5" w:rsidRDefault="008C43D5" w:rsidP="008C43D5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1310442071"/>
        <w:placeholder>
          <w:docPart w:val="EDA49E236AEA4AFA9FB8940CE7FFD58C"/>
        </w:placeholder>
        <w:showingPlcHdr/>
      </w:sdtPr>
      <w:sdtContent>
        <w:p w14:paraId="5A07F19B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7DCCB78C" w14:textId="77777777" w:rsidR="008C43D5" w:rsidRDefault="008C43D5" w:rsidP="008C43D5">
      <w:pPr>
        <w:rPr>
          <w:b/>
          <w:bCs/>
        </w:rPr>
      </w:pPr>
    </w:p>
    <w:p w14:paraId="31AA79CF" w14:textId="77777777" w:rsidR="008C43D5" w:rsidRDefault="008C43D5" w:rsidP="008C43D5">
      <w:pPr>
        <w:rPr>
          <w:b/>
          <w:bCs/>
        </w:rPr>
      </w:pPr>
    </w:p>
    <w:p w14:paraId="740FCF17" w14:textId="77777777" w:rsidR="008C43D5" w:rsidRDefault="008C43D5" w:rsidP="008C43D5">
      <w:pPr>
        <w:spacing w:line="260" w:lineRule="exact"/>
        <w:rPr>
          <w:b/>
          <w:bCs/>
        </w:rPr>
      </w:pPr>
      <w:r>
        <w:rPr>
          <w:b/>
          <w:bCs/>
        </w:rPr>
        <w:br w:type="page"/>
      </w:r>
    </w:p>
    <w:p w14:paraId="3EEBD2FD" w14:textId="26F4200C" w:rsidR="008C43D5" w:rsidRDefault="008C43D5" w:rsidP="00C25764">
      <w:pPr>
        <w:shd w:val="clear" w:color="auto" w:fill="FFE797" w:themeFill="accent4" w:themeFillTint="66"/>
        <w:rPr>
          <w:b/>
          <w:bCs/>
        </w:rPr>
      </w:pPr>
      <w:r w:rsidRPr="00AA7F5A">
        <w:rPr>
          <w:b/>
          <w:bCs/>
        </w:rPr>
        <w:lastRenderedPageBreak/>
        <w:t>Ziel (</w:t>
      </w:r>
      <w:r w:rsidR="00FE316E">
        <w:rPr>
          <w:b/>
          <w:bCs/>
        </w:rPr>
        <w:t>Fachkompetenz</w:t>
      </w:r>
      <w:r w:rsidRPr="00AA7F5A">
        <w:rPr>
          <w:b/>
          <w:bCs/>
        </w:rPr>
        <w:t xml:space="preserve">): </w:t>
      </w:r>
      <w:sdt>
        <w:sdtPr>
          <w:rPr>
            <w:b/>
            <w:bCs/>
          </w:rPr>
          <w:alias w:val="Zieltitel eingeben"/>
          <w:tag w:val="Zieltitel eingeben"/>
          <w:id w:val="-1668011619"/>
          <w:placeholder>
            <w:docPart w:val="CFA738172FD34ED7BDFD6953B5EC2F5C"/>
          </w:placeholder>
          <w:showingPlcHdr/>
        </w:sdtPr>
        <w:sdtContent>
          <w:r w:rsidRPr="00AA7F5A">
            <w:rPr>
              <w:rStyle w:val="Platzhaltertext"/>
              <w:b/>
              <w:bCs/>
            </w:rPr>
            <w:t>Klicken oder tippen Sie hier, um Text einzugeben.</w:t>
          </w:r>
        </w:sdtContent>
      </w:sdt>
    </w:p>
    <w:sdt>
      <w:sdtPr>
        <w:id w:val="-1180973224"/>
        <w:placeholder>
          <w:docPart w:val="CFA738172FD34ED7BDFD6953B5EC2F5C"/>
        </w:placeholder>
        <w:showingPlcHdr/>
      </w:sdtPr>
      <w:sdtContent>
        <w:p w14:paraId="780A0C2C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481F324" w14:textId="77777777" w:rsidR="008C43D5" w:rsidRDefault="008C43D5" w:rsidP="008C43D5">
      <w:pPr>
        <w:rPr>
          <w:b/>
          <w:bCs/>
        </w:rPr>
      </w:pPr>
    </w:p>
    <w:p w14:paraId="785968FE" w14:textId="77777777" w:rsidR="008C43D5" w:rsidRDefault="008C43D5" w:rsidP="008C43D5">
      <w:pPr>
        <w:rPr>
          <w:b/>
          <w:bCs/>
        </w:rPr>
      </w:pPr>
    </w:p>
    <w:p w14:paraId="23D98874" w14:textId="4AEDB6F5" w:rsidR="009C29FA" w:rsidRDefault="009C29FA" w:rsidP="009C29FA">
      <w:pPr>
        <w:rPr>
          <w:b/>
          <w:bCs/>
        </w:rPr>
      </w:pPr>
      <w:r w:rsidRPr="00557E97">
        <w:rPr>
          <w:b/>
          <w:bCs/>
        </w:rPr>
        <w:t xml:space="preserve">Kompetenznachweis: </w:t>
      </w:r>
      <w:proofErr w:type="spellStart"/>
      <w:proofErr w:type="gramStart"/>
      <w:r w:rsidR="00823B47">
        <w:rPr>
          <w:b/>
          <w:bCs/>
        </w:rPr>
        <w:t>Die:der</w:t>
      </w:r>
      <w:proofErr w:type="spellEnd"/>
      <w:proofErr w:type="gramEnd"/>
      <w:r w:rsidR="00823B47">
        <w:rPr>
          <w:b/>
          <w:bCs/>
        </w:rPr>
        <w:t xml:space="preserve"> </w:t>
      </w:r>
      <w:proofErr w:type="spellStart"/>
      <w:r w:rsidR="00823B47">
        <w:rPr>
          <w:b/>
          <w:bCs/>
        </w:rPr>
        <w:t>Student:in</w:t>
      </w:r>
      <w:proofErr w:type="spellEnd"/>
      <w:r w:rsidRPr="00557E97">
        <w:rPr>
          <w:b/>
          <w:bCs/>
        </w:rPr>
        <w:t>…</w:t>
      </w:r>
    </w:p>
    <w:sdt>
      <w:sdtPr>
        <w:id w:val="-732702960"/>
        <w:placeholder>
          <w:docPart w:val="CFA738172FD34ED7BDFD6953B5EC2F5C"/>
        </w:placeholder>
        <w:showingPlcHdr/>
      </w:sdtPr>
      <w:sdtContent>
        <w:p w14:paraId="27268797" w14:textId="61A6A720" w:rsidR="008C43D5" w:rsidRPr="00C25764" w:rsidRDefault="00C25764" w:rsidP="008C43D5">
          <w:r w:rsidRPr="00A579E2">
            <w:rPr>
              <w:rStyle w:val="Platzhaltertext"/>
            </w:rPr>
            <w:t>Klicken oder tippen Sie hier, um Text einzugeben.</w:t>
          </w:r>
        </w:p>
      </w:sdtContent>
    </w:sdt>
    <w:p w14:paraId="0C2C82ED" w14:textId="77777777" w:rsidR="008C43D5" w:rsidRDefault="008C43D5" w:rsidP="008C43D5">
      <w:pPr>
        <w:rPr>
          <w:b/>
          <w:bCs/>
        </w:rPr>
      </w:pPr>
    </w:p>
    <w:p w14:paraId="22A77420" w14:textId="77777777" w:rsidR="008C43D5" w:rsidRDefault="008C43D5" w:rsidP="008C43D5">
      <w:pPr>
        <w:rPr>
          <w:b/>
          <w:bCs/>
        </w:rPr>
      </w:pPr>
    </w:p>
    <w:p w14:paraId="0D1EA1AE" w14:textId="77777777" w:rsidR="008C43D5" w:rsidRDefault="008C43D5" w:rsidP="008C43D5">
      <w:pPr>
        <w:rPr>
          <w:b/>
          <w:bCs/>
        </w:rPr>
      </w:pPr>
      <w:r w:rsidRPr="002F1172">
        <w:rPr>
          <w:b/>
          <w:bCs/>
        </w:rPr>
        <w:t>In welchen typischen beruflichen Situationen und Handlungen kann dieses Ziel geübt werden?</w:t>
      </w:r>
    </w:p>
    <w:sdt>
      <w:sdtPr>
        <w:id w:val="-195242467"/>
        <w:placeholder>
          <w:docPart w:val="CFA738172FD34ED7BDFD6953B5EC2F5C"/>
        </w:placeholder>
        <w:showingPlcHdr/>
      </w:sdtPr>
      <w:sdtContent>
        <w:p w14:paraId="6B2D5092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478F25E" w14:textId="77777777" w:rsidR="008C43D5" w:rsidRDefault="008C43D5" w:rsidP="008C43D5">
      <w:pPr>
        <w:rPr>
          <w:b/>
          <w:bCs/>
        </w:rPr>
      </w:pPr>
    </w:p>
    <w:p w14:paraId="6EF6C767" w14:textId="77777777" w:rsidR="008C43D5" w:rsidRDefault="008C43D5" w:rsidP="008C43D5">
      <w:pPr>
        <w:rPr>
          <w:b/>
          <w:bCs/>
        </w:rPr>
      </w:pPr>
    </w:p>
    <w:p w14:paraId="0C4CB0A9" w14:textId="77777777" w:rsidR="008C43D5" w:rsidRDefault="008C43D5" w:rsidP="008C43D5">
      <w:pPr>
        <w:rPr>
          <w:b/>
          <w:bCs/>
        </w:rPr>
      </w:pPr>
      <w:r w:rsidRPr="007958D2">
        <w:rPr>
          <w:b/>
          <w:bCs/>
        </w:rPr>
        <w:t>Indikatoren (an welchen Verhaltensweisen / Handlungen lässt sich erkennen, dass das Ziel erreicht wurde?)</w:t>
      </w:r>
    </w:p>
    <w:sdt>
      <w:sdtPr>
        <w:id w:val="1957523351"/>
        <w:placeholder>
          <w:docPart w:val="CFA738172FD34ED7BDFD6953B5EC2F5C"/>
        </w:placeholder>
        <w:showingPlcHdr/>
      </w:sdtPr>
      <w:sdtContent>
        <w:p w14:paraId="7521E8C8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30EC3300" w14:textId="77777777" w:rsidR="008C43D5" w:rsidRDefault="008C43D5" w:rsidP="008C43D5">
      <w:pPr>
        <w:rPr>
          <w:b/>
          <w:bCs/>
        </w:rPr>
      </w:pPr>
    </w:p>
    <w:p w14:paraId="706D41AB" w14:textId="77777777" w:rsidR="008C43D5" w:rsidRDefault="008C43D5" w:rsidP="008C43D5">
      <w:pPr>
        <w:rPr>
          <w:b/>
          <w:bCs/>
        </w:rPr>
      </w:pPr>
    </w:p>
    <w:p w14:paraId="2A7D1F94" w14:textId="77777777" w:rsidR="008C43D5" w:rsidRDefault="008C43D5" w:rsidP="008C43D5">
      <w:pPr>
        <w:rPr>
          <w:b/>
          <w:bCs/>
        </w:rPr>
      </w:pPr>
      <w:r w:rsidRPr="002C7B78">
        <w:rPr>
          <w:b/>
          <w:bCs/>
        </w:rPr>
        <w:t>Geplantes Vorgehen und Fristen:</w:t>
      </w:r>
    </w:p>
    <w:sdt>
      <w:sdtPr>
        <w:id w:val="1312668987"/>
        <w:placeholder>
          <w:docPart w:val="CFA738172FD34ED7BDFD6953B5EC2F5C"/>
        </w:placeholder>
        <w:showingPlcHdr/>
      </w:sdtPr>
      <w:sdtContent>
        <w:p w14:paraId="1D313E52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05308332" w14:textId="77777777" w:rsidR="008C43D5" w:rsidRDefault="008C43D5" w:rsidP="008C43D5">
      <w:pPr>
        <w:rPr>
          <w:b/>
          <w:bCs/>
        </w:rPr>
      </w:pPr>
    </w:p>
    <w:p w14:paraId="3125B981" w14:textId="77777777" w:rsidR="008C43D5" w:rsidRDefault="008C43D5" w:rsidP="008C43D5">
      <w:pPr>
        <w:rPr>
          <w:b/>
          <w:bCs/>
        </w:rPr>
      </w:pPr>
    </w:p>
    <w:p w14:paraId="0F4A6761" w14:textId="77777777" w:rsidR="008C43D5" w:rsidRDefault="008C43D5" w:rsidP="008C43D5">
      <w:pPr>
        <w:rPr>
          <w:b/>
          <w:bCs/>
        </w:rPr>
      </w:pPr>
      <w:r w:rsidRPr="008C43D5">
        <w:rPr>
          <w:b/>
          <w:bCs/>
        </w:rPr>
        <w:t>Kommentar durch Praxisausbildner</w:t>
      </w:r>
      <w:r>
        <w:rPr>
          <w:b/>
          <w:bCs/>
        </w:rPr>
        <w:t>:in:</w:t>
      </w:r>
    </w:p>
    <w:sdt>
      <w:sdtPr>
        <w:id w:val="-686987115"/>
        <w:placeholder>
          <w:docPart w:val="CFA738172FD34ED7BDFD6953B5EC2F5C"/>
        </w:placeholder>
        <w:showingPlcHdr/>
      </w:sdtPr>
      <w:sdtContent>
        <w:p w14:paraId="346C9BBA" w14:textId="77777777" w:rsidR="008C43D5" w:rsidRPr="00C25764" w:rsidRDefault="008C43D5" w:rsidP="008C43D5">
          <w:r w:rsidRPr="00C25764">
            <w:rPr>
              <w:rStyle w:val="Platzhaltertext"/>
            </w:rPr>
            <w:t>Klicken oder tippen Sie hier, um Text einzugeben.</w:t>
          </w:r>
        </w:p>
      </w:sdtContent>
    </w:sdt>
    <w:p w14:paraId="459EFDD8" w14:textId="77777777" w:rsidR="008C43D5" w:rsidRDefault="008C43D5" w:rsidP="008C43D5">
      <w:pPr>
        <w:rPr>
          <w:b/>
          <w:bCs/>
        </w:rPr>
      </w:pPr>
    </w:p>
    <w:p w14:paraId="7F7D280C" w14:textId="77777777" w:rsidR="008C43D5" w:rsidRDefault="008C43D5" w:rsidP="008C43D5">
      <w:pPr>
        <w:rPr>
          <w:b/>
          <w:bCs/>
        </w:rPr>
      </w:pPr>
    </w:p>
    <w:sectPr w:rsidR="008C43D5" w:rsidSect="00540A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35B1" w14:textId="77777777" w:rsidR="00570ECA" w:rsidRPr="00C6782B" w:rsidRDefault="00570ECA">
      <w:r w:rsidRPr="00C6782B">
        <w:separator/>
      </w:r>
    </w:p>
  </w:endnote>
  <w:endnote w:type="continuationSeparator" w:id="0">
    <w:p w14:paraId="36A477A1" w14:textId="77777777" w:rsidR="00570ECA" w:rsidRPr="00C6782B" w:rsidRDefault="00570ECA">
      <w:r w:rsidRPr="00C6782B">
        <w:continuationSeparator/>
      </w:r>
    </w:p>
  </w:endnote>
  <w:endnote w:type="continuationNotice" w:id="1">
    <w:p w14:paraId="11D71B39" w14:textId="77777777" w:rsidR="00570ECA" w:rsidRDefault="00570E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0A74" w14:textId="786FA34F" w:rsidR="008B4B9C" w:rsidRPr="00241B6D" w:rsidRDefault="007A5C6A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3" behindDoc="1" locked="0" layoutInCell="1" allowOverlap="1" wp14:anchorId="6DD8FC4A" wp14:editId="0895B498">
          <wp:simplePos x="0" y="0"/>
          <wp:positionH relativeFrom="column">
            <wp:posOffset>5664835</wp:posOffset>
          </wp:positionH>
          <wp:positionV relativeFrom="paragraph">
            <wp:posOffset>-632460</wp:posOffset>
          </wp:positionV>
          <wp:extent cx="612000" cy="612000"/>
          <wp:effectExtent l="0" t="0" r="0" b="0"/>
          <wp:wrapNone/>
          <wp:docPr id="6" name="Grafik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634" w:rsidRPr="00241B6D">
      <w:rPr>
        <w:sz w:val="14"/>
        <w:szCs w:val="14"/>
      </w:rPr>
      <w:t xml:space="preserve">Seite 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PAGE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1</w:t>
    </w:r>
    <w:r w:rsidR="00C26634">
      <w:rPr>
        <w:sz w:val="14"/>
        <w:szCs w:val="14"/>
      </w:rPr>
      <w:fldChar w:fldCharType="end"/>
    </w:r>
    <w:r w:rsidR="00C26634" w:rsidRPr="00241B6D">
      <w:rPr>
        <w:sz w:val="14"/>
        <w:szCs w:val="14"/>
      </w:rPr>
      <w:t>/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NUMPAGES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2</w:t>
    </w:r>
    <w:r w:rsidR="00C2663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9018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A712" w14:textId="77777777" w:rsidR="006C4D77" w:rsidRPr="00731E48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8804937" wp14:editId="4C85B8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9149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AAD3" w14:textId="77777777" w:rsidR="00570ECA" w:rsidRPr="00C6782B" w:rsidRDefault="00570ECA">
      <w:r w:rsidRPr="00C6782B">
        <w:separator/>
      </w:r>
    </w:p>
  </w:footnote>
  <w:footnote w:type="continuationSeparator" w:id="0">
    <w:p w14:paraId="16F2883D" w14:textId="77777777" w:rsidR="00570ECA" w:rsidRPr="00C6782B" w:rsidRDefault="00570ECA">
      <w:r w:rsidRPr="00C6782B">
        <w:continuationSeparator/>
      </w:r>
    </w:p>
  </w:footnote>
  <w:footnote w:type="continuationNotice" w:id="1">
    <w:p w14:paraId="3A298985" w14:textId="77777777" w:rsidR="00570ECA" w:rsidRDefault="00570E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1FD9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09B9E9F9" wp14:editId="3C51B3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74C8BCB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8241" behindDoc="0" locked="0" layoutInCell="1" allowOverlap="1" wp14:anchorId="254EB90A" wp14:editId="581D7A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6E9BBAEB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2" behindDoc="0" locked="1" layoutInCell="1" allowOverlap="1" wp14:anchorId="7DFB8BA3" wp14:editId="3628F5A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8D8B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E91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477C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812F2"/>
    <w:multiLevelType w:val="hybridMultilevel"/>
    <w:tmpl w:val="F4CAAD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44778"/>
    <w:multiLevelType w:val="multilevel"/>
    <w:tmpl w:val="5FC439E0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3" w15:restartNumberingAfterBreak="0">
    <w:nsid w:val="06337DF9"/>
    <w:multiLevelType w:val="hybridMultilevel"/>
    <w:tmpl w:val="2EE0BEA0"/>
    <w:lvl w:ilvl="0" w:tplc="7504A6E2">
      <w:start w:val="1"/>
      <w:numFmt w:val="bullet"/>
      <w:lvlText w:val="-"/>
      <w:lvlJc w:val="left"/>
      <w:pPr>
        <w:ind w:left="421" w:hanging="358"/>
      </w:pPr>
      <w:rPr>
        <w:rFonts w:ascii="Arial" w:eastAsia="Arial" w:hAnsi="Arial" w:hint="default"/>
        <w:sz w:val="21"/>
        <w:szCs w:val="21"/>
      </w:rPr>
    </w:lvl>
    <w:lvl w:ilvl="1" w:tplc="D3145538">
      <w:start w:val="1"/>
      <w:numFmt w:val="bullet"/>
      <w:lvlText w:val="•"/>
      <w:lvlJc w:val="left"/>
      <w:pPr>
        <w:ind w:left="975" w:hanging="358"/>
      </w:pPr>
      <w:rPr>
        <w:rFonts w:hint="default"/>
      </w:rPr>
    </w:lvl>
    <w:lvl w:ilvl="2" w:tplc="CEFAC13A">
      <w:start w:val="1"/>
      <w:numFmt w:val="bullet"/>
      <w:lvlText w:val="•"/>
      <w:lvlJc w:val="left"/>
      <w:pPr>
        <w:ind w:left="1529" w:hanging="358"/>
      </w:pPr>
      <w:rPr>
        <w:rFonts w:hint="default"/>
      </w:rPr>
    </w:lvl>
    <w:lvl w:ilvl="3" w:tplc="5074C1E0">
      <w:start w:val="1"/>
      <w:numFmt w:val="bullet"/>
      <w:lvlText w:val="•"/>
      <w:lvlJc w:val="left"/>
      <w:pPr>
        <w:ind w:left="2084" w:hanging="358"/>
      </w:pPr>
      <w:rPr>
        <w:rFonts w:hint="default"/>
      </w:rPr>
    </w:lvl>
    <w:lvl w:ilvl="4" w:tplc="47AA98D8">
      <w:start w:val="1"/>
      <w:numFmt w:val="bullet"/>
      <w:lvlText w:val="•"/>
      <w:lvlJc w:val="left"/>
      <w:pPr>
        <w:ind w:left="2638" w:hanging="358"/>
      </w:pPr>
      <w:rPr>
        <w:rFonts w:hint="default"/>
      </w:rPr>
    </w:lvl>
    <w:lvl w:ilvl="5" w:tplc="325A12BE">
      <w:start w:val="1"/>
      <w:numFmt w:val="bullet"/>
      <w:lvlText w:val="•"/>
      <w:lvlJc w:val="left"/>
      <w:pPr>
        <w:ind w:left="3193" w:hanging="358"/>
      </w:pPr>
      <w:rPr>
        <w:rFonts w:hint="default"/>
      </w:rPr>
    </w:lvl>
    <w:lvl w:ilvl="6" w:tplc="600AF4D6">
      <w:start w:val="1"/>
      <w:numFmt w:val="bullet"/>
      <w:lvlText w:val="•"/>
      <w:lvlJc w:val="left"/>
      <w:pPr>
        <w:ind w:left="3747" w:hanging="358"/>
      </w:pPr>
      <w:rPr>
        <w:rFonts w:hint="default"/>
      </w:rPr>
    </w:lvl>
    <w:lvl w:ilvl="7" w:tplc="5874D3A4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8" w:tplc="CB90F554">
      <w:start w:val="1"/>
      <w:numFmt w:val="bullet"/>
      <w:lvlText w:val="•"/>
      <w:lvlJc w:val="left"/>
      <w:pPr>
        <w:ind w:left="4856" w:hanging="358"/>
      </w:pPr>
      <w:rPr>
        <w:rFonts w:hint="default"/>
      </w:rPr>
    </w:lvl>
  </w:abstractNum>
  <w:abstractNum w:abstractNumId="4" w15:restartNumberingAfterBreak="0">
    <w:nsid w:val="0706298F"/>
    <w:multiLevelType w:val="multilevel"/>
    <w:tmpl w:val="4DBECAF4"/>
    <w:lvl w:ilvl="0">
      <w:start w:val="2"/>
      <w:numFmt w:val="decimal"/>
      <w:lvlText w:val="%1."/>
      <w:lvlJc w:val="left"/>
      <w:pPr>
        <w:ind w:left="398" w:hanging="169"/>
      </w:pPr>
      <w:rPr>
        <w:rFonts w:hint="default"/>
        <w:b/>
        <w:spacing w:val="4"/>
        <w:u w:val="none"/>
      </w:rPr>
    </w:lvl>
    <w:lvl w:ilvl="1">
      <w:start w:val="1"/>
      <w:numFmt w:val="decimal"/>
      <w:lvlText w:val="%1.%2."/>
      <w:lvlJc w:val="left"/>
      <w:pPr>
        <w:ind w:left="571" w:hanging="389"/>
      </w:pPr>
      <w:rPr>
        <w:rFonts w:ascii="Times New Roman" w:eastAsia="Times New Roman" w:hAnsi="Times New Roman" w:hint="default"/>
        <w:spacing w:val="4"/>
        <w:sz w:val="21"/>
        <w:szCs w:val="21"/>
      </w:rPr>
    </w:lvl>
    <w:lvl w:ilvl="2">
      <w:start w:val="1"/>
      <w:numFmt w:val="bullet"/>
      <w:lvlText w:val="•"/>
      <w:lvlJc w:val="left"/>
      <w:pPr>
        <w:ind w:left="946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4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21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96" w:hanging="389"/>
      </w:pPr>
      <w:rPr>
        <w:rFonts w:hint="default"/>
      </w:rPr>
    </w:lvl>
  </w:abstractNum>
  <w:abstractNum w:abstractNumId="5" w15:restartNumberingAfterBreak="0">
    <w:nsid w:val="0E47699E"/>
    <w:multiLevelType w:val="multilevel"/>
    <w:tmpl w:val="EF54F82E"/>
    <w:lvl w:ilvl="0">
      <w:start w:val="4"/>
      <w:numFmt w:val="decimal"/>
      <w:lvlText w:val="%1."/>
      <w:lvlJc w:val="left"/>
      <w:pPr>
        <w:ind w:left="590" w:hanging="360"/>
      </w:pPr>
      <w:rPr>
        <w:rFonts w:ascii="Times New Roman" w:eastAsia="Times New Roman" w:hAnsi="Times New Roman" w:hint="default"/>
        <w:b/>
        <w:bCs/>
        <w:spacing w:val="4"/>
        <w:sz w:val="21"/>
        <w:szCs w:val="21"/>
      </w:rPr>
    </w:lvl>
    <w:lvl w:ilvl="1">
      <w:start w:val="1"/>
      <w:numFmt w:val="decimal"/>
      <w:lvlText w:val="%1.%2."/>
      <w:lvlJc w:val="left"/>
      <w:pPr>
        <w:ind w:left="590" w:hanging="360"/>
      </w:pPr>
      <w:rPr>
        <w:rFonts w:ascii="Times New Roman" w:eastAsia="Times New Roman" w:hAnsi="Times New Roman" w:hint="default"/>
        <w:spacing w:val="4"/>
        <w:sz w:val="21"/>
        <w:szCs w:val="21"/>
      </w:rPr>
    </w:lvl>
    <w:lvl w:ilvl="2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</w:abstractNum>
  <w:abstractNum w:abstractNumId="6" w15:restartNumberingAfterBreak="0">
    <w:nsid w:val="0E7C61A1"/>
    <w:multiLevelType w:val="hybridMultilevel"/>
    <w:tmpl w:val="5FD62576"/>
    <w:lvl w:ilvl="0" w:tplc="AD52C85C">
      <w:start w:val="1"/>
      <w:numFmt w:val="bullet"/>
      <w:lvlText w:val="-"/>
      <w:lvlJc w:val="left"/>
      <w:pPr>
        <w:ind w:left="421" w:hanging="358"/>
      </w:pPr>
      <w:rPr>
        <w:rFonts w:ascii="Arial" w:eastAsia="Arial" w:hAnsi="Arial" w:hint="default"/>
        <w:sz w:val="21"/>
        <w:szCs w:val="21"/>
      </w:rPr>
    </w:lvl>
    <w:lvl w:ilvl="1" w:tplc="1AB87FA0">
      <w:start w:val="1"/>
      <w:numFmt w:val="bullet"/>
      <w:lvlText w:val="•"/>
      <w:lvlJc w:val="left"/>
      <w:pPr>
        <w:ind w:left="975" w:hanging="358"/>
      </w:pPr>
      <w:rPr>
        <w:rFonts w:hint="default"/>
      </w:rPr>
    </w:lvl>
    <w:lvl w:ilvl="2" w:tplc="8E0E4072">
      <w:start w:val="1"/>
      <w:numFmt w:val="bullet"/>
      <w:lvlText w:val="•"/>
      <w:lvlJc w:val="left"/>
      <w:pPr>
        <w:ind w:left="1529" w:hanging="358"/>
      </w:pPr>
      <w:rPr>
        <w:rFonts w:hint="default"/>
      </w:rPr>
    </w:lvl>
    <w:lvl w:ilvl="3" w:tplc="DD3A93C6">
      <w:start w:val="1"/>
      <w:numFmt w:val="bullet"/>
      <w:lvlText w:val="•"/>
      <w:lvlJc w:val="left"/>
      <w:pPr>
        <w:ind w:left="2084" w:hanging="358"/>
      </w:pPr>
      <w:rPr>
        <w:rFonts w:hint="default"/>
      </w:rPr>
    </w:lvl>
    <w:lvl w:ilvl="4" w:tplc="A41A20BC">
      <w:start w:val="1"/>
      <w:numFmt w:val="bullet"/>
      <w:lvlText w:val="•"/>
      <w:lvlJc w:val="left"/>
      <w:pPr>
        <w:ind w:left="2638" w:hanging="358"/>
      </w:pPr>
      <w:rPr>
        <w:rFonts w:hint="default"/>
      </w:rPr>
    </w:lvl>
    <w:lvl w:ilvl="5" w:tplc="3370A596">
      <w:start w:val="1"/>
      <w:numFmt w:val="bullet"/>
      <w:lvlText w:val="•"/>
      <w:lvlJc w:val="left"/>
      <w:pPr>
        <w:ind w:left="3193" w:hanging="358"/>
      </w:pPr>
      <w:rPr>
        <w:rFonts w:hint="default"/>
      </w:rPr>
    </w:lvl>
    <w:lvl w:ilvl="6" w:tplc="F40C3302">
      <w:start w:val="1"/>
      <w:numFmt w:val="bullet"/>
      <w:lvlText w:val="•"/>
      <w:lvlJc w:val="left"/>
      <w:pPr>
        <w:ind w:left="3747" w:hanging="358"/>
      </w:pPr>
      <w:rPr>
        <w:rFonts w:hint="default"/>
      </w:rPr>
    </w:lvl>
    <w:lvl w:ilvl="7" w:tplc="20945604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8" w:tplc="670A648E">
      <w:start w:val="1"/>
      <w:numFmt w:val="bullet"/>
      <w:lvlText w:val="•"/>
      <w:lvlJc w:val="left"/>
      <w:pPr>
        <w:ind w:left="4856" w:hanging="358"/>
      </w:pPr>
      <w:rPr>
        <w:rFonts w:hint="default"/>
      </w:rPr>
    </w:lvl>
  </w:abstractNum>
  <w:abstractNum w:abstractNumId="7" w15:restartNumberingAfterBreak="0">
    <w:nsid w:val="11702B7E"/>
    <w:multiLevelType w:val="hybridMultilevel"/>
    <w:tmpl w:val="E77C20A8"/>
    <w:lvl w:ilvl="0" w:tplc="43B85DD4">
      <w:numFmt w:val="bullet"/>
      <w:lvlText w:val="-"/>
      <w:lvlJc w:val="left"/>
      <w:pPr>
        <w:ind w:left="1215" w:hanging="855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654C6"/>
    <w:multiLevelType w:val="hybridMultilevel"/>
    <w:tmpl w:val="E6B06AA4"/>
    <w:lvl w:ilvl="0" w:tplc="A6F8E6F2">
      <w:start w:val="1"/>
      <w:numFmt w:val="bullet"/>
      <w:lvlText w:val="-"/>
      <w:lvlJc w:val="left"/>
      <w:pPr>
        <w:ind w:left="440" w:hanging="358"/>
      </w:pPr>
      <w:rPr>
        <w:rFonts w:ascii="Arial" w:eastAsia="Arial" w:hAnsi="Arial" w:hint="default"/>
        <w:sz w:val="21"/>
        <w:szCs w:val="21"/>
      </w:rPr>
    </w:lvl>
    <w:lvl w:ilvl="1" w:tplc="814A93D4">
      <w:start w:val="1"/>
      <w:numFmt w:val="bullet"/>
      <w:lvlText w:val="•"/>
      <w:lvlJc w:val="left"/>
      <w:pPr>
        <w:ind w:left="973" w:hanging="358"/>
      </w:pPr>
      <w:rPr>
        <w:rFonts w:hint="default"/>
      </w:rPr>
    </w:lvl>
    <w:lvl w:ilvl="2" w:tplc="A3D81FF0">
      <w:start w:val="1"/>
      <w:numFmt w:val="bullet"/>
      <w:lvlText w:val="•"/>
      <w:lvlJc w:val="left"/>
      <w:pPr>
        <w:ind w:left="1506" w:hanging="358"/>
      </w:pPr>
      <w:rPr>
        <w:rFonts w:hint="default"/>
      </w:rPr>
    </w:lvl>
    <w:lvl w:ilvl="3" w:tplc="86A4A4AE">
      <w:start w:val="1"/>
      <w:numFmt w:val="bullet"/>
      <w:lvlText w:val="•"/>
      <w:lvlJc w:val="left"/>
      <w:pPr>
        <w:ind w:left="2040" w:hanging="358"/>
      </w:pPr>
      <w:rPr>
        <w:rFonts w:hint="default"/>
      </w:rPr>
    </w:lvl>
    <w:lvl w:ilvl="4" w:tplc="0F663F1C">
      <w:start w:val="1"/>
      <w:numFmt w:val="bullet"/>
      <w:lvlText w:val="•"/>
      <w:lvlJc w:val="left"/>
      <w:pPr>
        <w:ind w:left="2573" w:hanging="358"/>
      </w:pPr>
      <w:rPr>
        <w:rFonts w:hint="default"/>
      </w:rPr>
    </w:lvl>
    <w:lvl w:ilvl="5" w:tplc="6A049418">
      <w:start w:val="1"/>
      <w:numFmt w:val="bullet"/>
      <w:lvlText w:val="•"/>
      <w:lvlJc w:val="left"/>
      <w:pPr>
        <w:ind w:left="3106" w:hanging="358"/>
      </w:pPr>
      <w:rPr>
        <w:rFonts w:hint="default"/>
      </w:rPr>
    </w:lvl>
    <w:lvl w:ilvl="6" w:tplc="DBA61286">
      <w:start w:val="1"/>
      <w:numFmt w:val="bullet"/>
      <w:lvlText w:val="•"/>
      <w:lvlJc w:val="left"/>
      <w:pPr>
        <w:ind w:left="3639" w:hanging="358"/>
      </w:pPr>
      <w:rPr>
        <w:rFonts w:hint="default"/>
      </w:rPr>
    </w:lvl>
    <w:lvl w:ilvl="7" w:tplc="12860E22">
      <w:start w:val="1"/>
      <w:numFmt w:val="bullet"/>
      <w:lvlText w:val="•"/>
      <w:lvlJc w:val="left"/>
      <w:pPr>
        <w:ind w:left="4173" w:hanging="358"/>
      </w:pPr>
      <w:rPr>
        <w:rFonts w:hint="default"/>
      </w:rPr>
    </w:lvl>
    <w:lvl w:ilvl="8" w:tplc="A06AA0BC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</w:abstractNum>
  <w:abstractNum w:abstractNumId="9" w15:restartNumberingAfterBreak="0">
    <w:nsid w:val="244220EB"/>
    <w:multiLevelType w:val="hybridMultilevel"/>
    <w:tmpl w:val="FA682CD4"/>
    <w:lvl w:ilvl="0" w:tplc="4F587676">
      <w:start w:val="1"/>
      <w:numFmt w:val="bullet"/>
      <w:lvlText w:val="-"/>
      <w:lvlJc w:val="left"/>
      <w:pPr>
        <w:ind w:left="473" w:hanging="358"/>
      </w:pPr>
      <w:rPr>
        <w:rFonts w:ascii="Arial" w:eastAsia="Arial" w:hAnsi="Arial" w:hint="default"/>
        <w:sz w:val="21"/>
        <w:szCs w:val="21"/>
      </w:rPr>
    </w:lvl>
    <w:lvl w:ilvl="1" w:tplc="03F055CE">
      <w:start w:val="1"/>
      <w:numFmt w:val="bullet"/>
      <w:lvlText w:val="•"/>
      <w:lvlJc w:val="left"/>
      <w:pPr>
        <w:ind w:left="1023" w:hanging="358"/>
      </w:pPr>
      <w:rPr>
        <w:rFonts w:hint="default"/>
      </w:rPr>
    </w:lvl>
    <w:lvl w:ilvl="2" w:tplc="2356E636">
      <w:start w:val="1"/>
      <w:numFmt w:val="bullet"/>
      <w:lvlText w:val="•"/>
      <w:lvlJc w:val="left"/>
      <w:pPr>
        <w:ind w:left="1574" w:hanging="358"/>
      </w:pPr>
      <w:rPr>
        <w:rFonts w:hint="default"/>
      </w:rPr>
    </w:lvl>
    <w:lvl w:ilvl="3" w:tplc="24C04268">
      <w:start w:val="1"/>
      <w:numFmt w:val="bullet"/>
      <w:lvlText w:val="•"/>
      <w:lvlJc w:val="left"/>
      <w:pPr>
        <w:ind w:left="2124" w:hanging="358"/>
      </w:pPr>
      <w:rPr>
        <w:rFonts w:hint="default"/>
      </w:rPr>
    </w:lvl>
    <w:lvl w:ilvl="4" w:tplc="257ED924">
      <w:start w:val="1"/>
      <w:numFmt w:val="bullet"/>
      <w:lvlText w:val="•"/>
      <w:lvlJc w:val="left"/>
      <w:pPr>
        <w:ind w:left="2675" w:hanging="358"/>
      </w:pPr>
      <w:rPr>
        <w:rFonts w:hint="default"/>
      </w:rPr>
    </w:lvl>
    <w:lvl w:ilvl="5" w:tplc="CC5A14E0">
      <w:start w:val="1"/>
      <w:numFmt w:val="bullet"/>
      <w:lvlText w:val="•"/>
      <w:lvlJc w:val="left"/>
      <w:pPr>
        <w:ind w:left="3226" w:hanging="358"/>
      </w:pPr>
      <w:rPr>
        <w:rFonts w:hint="default"/>
      </w:rPr>
    </w:lvl>
    <w:lvl w:ilvl="6" w:tplc="3AF05B74">
      <w:start w:val="1"/>
      <w:numFmt w:val="bullet"/>
      <w:lvlText w:val="•"/>
      <w:lvlJc w:val="left"/>
      <w:pPr>
        <w:ind w:left="3776" w:hanging="358"/>
      </w:pPr>
      <w:rPr>
        <w:rFonts w:hint="default"/>
      </w:rPr>
    </w:lvl>
    <w:lvl w:ilvl="7" w:tplc="01FA1242">
      <w:start w:val="1"/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AB08ED38">
      <w:start w:val="1"/>
      <w:numFmt w:val="bullet"/>
      <w:lvlText w:val="•"/>
      <w:lvlJc w:val="left"/>
      <w:pPr>
        <w:ind w:left="4877" w:hanging="358"/>
      </w:pPr>
      <w:rPr>
        <w:rFonts w:hint="default"/>
      </w:rPr>
    </w:lvl>
  </w:abstractNum>
  <w:abstractNum w:abstractNumId="10" w15:restartNumberingAfterBreak="0">
    <w:nsid w:val="24DF41C7"/>
    <w:multiLevelType w:val="multilevel"/>
    <w:tmpl w:val="320A1E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41E24DC6"/>
    <w:multiLevelType w:val="hybridMultilevel"/>
    <w:tmpl w:val="CDF48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6CDA"/>
    <w:multiLevelType w:val="multilevel"/>
    <w:tmpl w:val="71AC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BF5EA0"/>
    <w:multiLevelType w:val="hybridMultilevel"/>
    <w:tmpl w:val="C3B69B6E"/>
    <w:lvl w:ilvl="0" w:tplc="6EFAD40E">
      <w:start w:val="1"/>
      <w:numFmt w:val="bullet"/>
      <w:lvlText w:val="-"/>
      <w:lvlJc w:val="left"/>
      <w:pPr>
        <w:ind w:left="473" w:hanging="358"/>
      </w:pPr>
      <w:rPr>
        <w:rFonts w:ascii="Arial" w:eastAsia="Arial" w:hAnsi="Arial" w:hint="default"/>
        <w:sz w:val="21"/>
        <w:szCs w:val="21"/>
      </w:rPr>
    </w:lvl>
    <w:lvl w:ilvl="1" w:tplc="C4AEC25E">
      <w:start w:val="1"/>
      <w:numFmt w:val="bullet"/>
      <w:lvlText w:val="•"/>
      <w:lvlJc w:val="left"/>
      <w:pPr>
        <w:ind w:left="1023" w:hanging="358"/>
      </w:pPr>
      <w:rPr>
        <w:rFonts w:hint="default"/>
      </w:rPr>
    </w:lvl>
    <w:lvl w:ilvl="2" w:tplc="28188D9A">
      <w:start w:val="1"/>
      <w:numFmt w:val="bullet"/>
      <w:lvlText w:val="•"/>
      <w:lvlJc w:val="left"/>
      <w:pPr>
        <w:ind w:left="1574" w:hanging="358"/>
      </w:pPr>
      <w:rPr>
        <w:rFonts w:hint="default"/>
      </w:rPr>
    </w:lvl>
    <w:lvl w:ilvl="3" w:tplc="F746DD4E">
      <w:start w:val="1"/>
      <w:numFmt w:val="bullet"/>
      <w:lvlText w:val="•"/>
      <w:lvlJc w:val="left"/>
      <w:pPr>
        <w:ind w:left="2124" w:hanging="358"/>
      </w:pPr>
      <w:rPr>
        <w:rFonts w:hint="default"/>
      </w:rPr>
    </w:lvl>
    <w:lvl w:ilvl="4" w:tplc="B4CEF3AE">
      <w:start w:val="1"/>
      <w:numFmt w:val="bullet"/>
      <w:lvlText w:val="•"/>
      <w:lvlJc w:val="left"/>
      <w:pPr>
        <w:ind w:left="2675" w:hanging="358"/>
      </w:pPr>
      <w:rPr>
        <w:rFonts w:hint="default"/>
      </w:rPr>
    </w:lvl>
    <w:lvl w:ilvl="5" w:tplc="FAA07DA6">
      <w:start w:val="1"/>
      <w:numFmt w:val="bullet"/>
      <w:lvlText w:val="•"/>
      <w:lvlJc w:val="left"/>
      <w:pPr>
        <w:ind w:left="3225" w:hanging="358"/>
      </w:pPr>
      <w:rPr>
        <w:rFonts w:hint="default"/>
      </w:rPr>
    </w:lvl>
    <w:lvl w:ilvl="6" w:tplc="AECA1328">
      <w:start w:val="1"/>
      <w:numFmt w:val="bullet"/>
      <w:lvlText w:val="•"/>
      <w:lvlJc w:val="left"/>
      <w:pPr>
        <w:ind w:left="3776" w:hanging="358"/>
      </w:pPr>
      <w:rPr>
        <w:rFonts w:hint="default"/>
      </w:rPr>
    </w:lvl>
    <w:lvl w:ilvl="7" w:tplc="557AAF72">
      <w:start w:val="1"/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1B60A16A">
      <w:start w:val="1"/>
      <w:numFmt w:val="bullet"/>
      <w:lvlText w:val="•"/>
      <w:lvlJc w:val="left"/>
      <w:pPr>
        <w:ind w:left="4877" w:hanging="358"/>
      </w:pPr>
      <w:rPr>
        <w:rFonts w:hint="default"/>
      </w:rPr>
    </w:lvl>
  </w:abstractNum>
  <w:abstractNum w:abstractNumId="16" w15:restartNumberingAfterBreak="0">
    <w:nsid w:val="6A26011B"/>
    <w:multiLevelType w:val="multilevel"/>
    <w:tmpl w:val="A0B4BCF8"/>
    <w:lvl w:ilvl="0">
      <w:start w:val="3"/>
      <w:numFmt w:val="decimal"/>
      <w:lvlText w:val="%1."/>
      <w:lvlJc w:val="left"/>
      <w:pPr>
        <w:ind w:left="590" w:hanging="360"/>
      </w:pPr>
      <w:rPr>
        <w:rFonts w:hint="default"/>
        <w:b/>
        <w:spacing w:val="4"/>
        <w:u w:val="none"/>
      </w:rPr>
    </w:lvl>
    <w:lvl w:ilvl="1">
      <w:start w:val="1"/>
      <w:numFmt w:val="decimal"/>
      <w:lvlText w:val="%1.%2."/>
      <w:lvlJc w:val="left"/>
      <w:pPr>
        <w:ind w:left="590" w:hanging="360"/>
      </w:pPr>
      <w:rPr>
        <w:rFonts w:ascii="Times New Roman" w:eastAsia="Times New Roman" w:hAnsi="Times New Roman" w:hint="default"/>
        <w:spacing w:val="4"/>
        <w:sz w:val="21"/>
        <w:szCs w:val="21"/>
      </w:rPr>
    </w:lvl>
    <w:lvl w:ilvl="2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</w:abstractNum>
  <w:abstractNum w:abstractNumId="17" w15:restartNumberingAfterBreak="0">
    <w:nsid w:val="6DFD51B2"/>
    <w:multiLevelType w:val="hybridMultilevel"/>
    <w:tmpl w:val="BA865FB8"/>
    <w:lvl w:ilvl="0" w:tplc="B26E95AA">
      <w:start w:val="1"/>
      <w:numFmt w:val="bullet"/>
      <w:lvlText w:val="-"/>
      <w:lvlJc w:val="left"/>
      <w:pPr>
        <w:ind w:left="440" w:hanging="358"/>
      </w:pPr>
      <w:rPr>
        <w:rFonts w:ascii="Arial" w:eastAsia="Arial" w:hAnsi="Arial" w:hint="default"/>
        <w:sz w:val="21"/>
        <w:szCs w:val="21"/>
      </w:rPr>
    </w:lvl>
    <w:lvl w:ilvl="1" w:tplc="1A8AA814">
      <w:start w:val="1"/>
      <w:numFmt w:val="bullet"/>
      <w:lvlText w:val="•"/>
      <w:lvlJc w:val="left"/>
      <w:pPr>
        <w:ind w:left="972" w:hanging="358"/>
      </w:pPr>
      <w:rPr>
        <w:rFonts w:hint="default"/>
      </w:rPr>
    </w:lvl>
    <w:lvl w:ilvl="2" w:tplc="832A6FDE">
      <w:start w:val="1"/>
      <w:numFmt w:val="bullet"/>
      <w:lvlText w:val="•"/>
      <w:lvlJc w:val="left"/>
      <w:pPr>
        <w:ind w:left="1505" w:hanging="358"/>
      </w:pPr>
      <w:rPr>
        <w:rFonts w:hint="default"/>
      </w:rPr>
    </w:lvl>
    <w:lvl w:ilvl="3" w:tplc="357AFB52">
      <w:start w:val="1"/>
      <w:numFmt w:val="bullet"/>
      <w:lvlText w:val="•"/>
      <w:lvlJc w:val="left"/>
      <w:pPr>
        <w:ind w:left="2038" w:hanging="358"/>
      </w:pPr>
      <w:rPr>
        <w:rFonts w:hint="default"/>
      </w:rPr>
    </w:lvl>
    <w:lvl w:ilvl="4" w:tplc="3344184C">
      <w:start w:val="1"/>
      <w:numFmt w:val="bullet"/>
      <w:lvlText w:val="•"/>
      <w:lvlJc w:val="left"/>
      <w:pPr>
        <w:ind w:left="2571" w:hanging="358"/>
      </w:pPr>
      <w:rPr>
        <w:rFonts w:hint="default"/>
      </w:rPr>
    </w:lvl>
    <w:lvl w:ilvl="5" w:tplc="83024532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6" w:tplc="1096A0B2">
      <w:start w:val="1"/>
      <w:numFmt w:val="bullet"/>
      <w:lvlText w:val="•"/>
      <w:lvlJc w:val="left"/>
      <w:pPr>
        <w:ind w:left="3636" w:hanging="358"/>
      </w:pPr>
      <w:rPr>
        <w:rFonts w:hint="default"/>
      </w:rPr>
    </w:lvl>
    <w:lvl w:ilvl="7" w:tplc="38126AC0">
      <w:start w:val="1"/>
      <w:numFmt w:val="bullet"/>
      <w:lvlText w:val="•"/>
      <w:lvlJc w:val="left"/>
      <w:pPr>
        <w:ind w:left="4169" w:hanging="358"/>
      </w:pPr>
      <w:rPr>
        <w:rFonts w:hint="default"/>
      </w:rPr>
    </w:lvl>
    <w:lvl w:ilvl="8" w:tplc="D046C1A4">
      <w:start w:val="1"/>
      <w:numFmt w:val="bullet"/>
      <w:lvlText w:val="•"/>
      <w:lvlJc w:val="left"/>
      <w:pPr>
        <w:ind w:left="4702" w:hanging="358"/>
      </w:pPr>
      <w:rPr>
        <w:rFonts w:hint="default"/>
      </w:rPr>
    </w:lvl>
  </w:abstractNum>
  <w:abstractNum w:abstractNumId="1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1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26558"/>
    <w:multiLevelType w:val="multilevel"/>
    <w:tmpl w:val="7ABAD6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2934099">
    <w:abstractNumId w:val="18"/>
  </w:num>
  <w:num w:numId="2" w16cid:durableId="1315640219">
    <w:abstractNumId w:val="12"/>
  </w:num>
  <w:num w:numId="3" w16cid:durableId="223762725">
    <w:abstractNumId w:val="11"/>
  </w:num>
  <w:num w:numId="4" w16cid:durableId="153110933">
    <w:abstractNumId w:val="19"/>
  </w:num>
  <w:num w:numId="5" w16cid:durableId="1240484839">
    <w:abstractNumId w:val="0"/>
  </w:num>
  <w:num w:numId="6" w16cid:durableId="753891234">
    <w:abstractNumId w:val="0"/>
  </w:num>
  <w:num w:numId="7" w16cid:durableId="1428379639">
    <w:abstractNumId w:val="2"/>
  </w:num>
  <w:num w:numId="8" w16cid:durableId="1296527182">
    <w:abstractNumId w:val="2"/>
  </w:num>
  <w:num w:numId="9" w16cid:durableId="1349596521">
    <w:abstractNumId w:val="2"/>
  </w:num>
  <w:num w:numId="10" w16cid:durableId="1628123141">
    <w:abstractNumId w:val="2"/>
  </w:num>
  <w:num w:numId="11" w16cid:durableId="1536114400">
    <w:abstractNumId w:val="0"/>
  </w:num>
  <w:num w:numId="12" w16cid:durableId="2069647590">
    <w:abstractNumId w:val="0"/>
  </w:num>
  <w:num w:numId="13" w16cid:durableId="1816800716">
    <w:abstractNumId w:val="20"/>
  </w:num>
  <w:num w:numId="14" w16cid:durableId="18435661">
    <w:abstractNumId w:val="14"/>
  </w:num>
  <w:num w:numId="15" w16cid:durableId="1825580829">
    <w:abstractNumId w:val="13"/>
  </w:num>
  <w:num w:numId="16" w16cid:durableId="2128501633">
    <w:abstractNumId w:val="7"/>
  </w:num>
  <w:num w:numId="17" w16cid:durableId="1630431845">
    <w:abstractNumId w:val="1"/>
  </w:num>
  <w:num w:numId="18" w16cid:durableId="888537482">
    <w:abstractNumId w:val="3"/>
  </w:num>
  <w:num w:numId="19" w16cid:durableId="799810782">
    <w:abstractNumId w:val="10"/>
  </w:num>
  <w:num w:numId="20" w16cid:durableId="707535547">
    <w:abstractNumId w:val="6"/>
  </w:num>
  <w:num w:numId="21" w16cid:durableId="1931115909">
    <w:abstractNumId w:val="4"/>
  </w:num>
  <w:num w:numId="22" w16cid:durableId="1112898170">
    <w:abstractNumId w:val="16"/>
  </w:num>
  <w:num w:numId="23" w16cid:durableId="1459644083">
    <w:abstractNumId w:val="15"/>
  </w:num>
  <w:num w:numId="24" w16cid:durableId="1058213418">
    <w:abstractNumId w:val="5"/>
  </w:num>
  <w:num w:numId="25" w16cid:durableId="990984960">
    <w:abstractNumId w:val="9"/>
  </w:num>
  <w:num w:numId="26" w16cid:durableId="270404212">
    <w:abstractNumId w:val="8"/>
  </w:num>
  <w:num w:numId="27" w16cid:durableId="21045668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UNBFlsHzQCISfeRyOVtYuOPvuKK+ny2lptM1bcsHoPJzUxn+3lJpjrzGUZ3jSPXD8rE6P8ix7uzD5+KGp2f2w==" w:salt="tWimhk08LFrEfuE6cRPCdQ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7A5C6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0E02"/>
    <w:rsid w:val="000B104F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05959"/>
    <w:rsid w:val="001116E8"/>
    <w:rsid w:val="00111B9F"/>
    <w:rsid w:val="001162A3"/>
    <w:rsid w:val="0012191D"/>
    <w:rsid w:val="001243E3"/>
    <w:rsid w:val="001257AE"/>
    <w:rsid w:val="00125C5C"/>
    <w:rsid w:val="00127548"/>
    <w:rsid w:val="001308E0"/>
    <w:rsid w:val="00130B74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2F4F"/>
    <w:rsid w:val="0016621E"/>
    <w:rsid w:val="00170A59"/>
    <w:rsid w:val="00172594"/>
    <w:rsid w:val="00173AF0"/>
    <w:rsid w:val="00175A97"/>
    <w:rsid w:val="001762BB"/>
    <w:rsid w:val="0017688D"/>
    <w:rsid w:val="001772AF"/>
    <w:rsid w:val="00177BCA"/>
    <w:rsid w:val="00180884"/>
    <w:rsid w:val="00181FEF"/>
    <w:rsid w:val="00182638"/>
    <w:rsid w:val="00183D58"/>
    <w:rsid w:val="00185AA3"/>
    <w:rsid w:val="00191F2B"/>
    <w:rsid w:val="0019329B"/>
    <w:rsid w:val="00195624"/>
    <w:rsid w:val="001A0D83"/>
    <w:rsid w:val="001A1AF5"/>
    <w:rsid w:val="001A262C"/>
    <w:rsid w:val="001A6649"/>
    <w:rsid w:val="001A7844"/>
    <w:rsid w:val="001B16E5"/>
    <w:rsid w:val="001B4E95"/>
    <w:rsid w:val="001C027B"/>
    <w:rsid w:val="001C1258"/>
    <w:rsid w:val="001C1FFD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1AFF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2AEA"/>
    <w:rsid w:val="00276E6C"/>
    <w:rsid w:val="002826C9"/>
    <w:rsid w:val="00282BDD"/>
    <w:rsid w:val="002848F8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243F"/>
    <w:rsid w:val="002C2BF0"/>
    <w:rsid w:val="002C3364"/>
    <w:rsid w:val="002C3897"/>
    <w:rsid w:val="002C415D"/>
    <w:rsid w:val="002C5BD7"/>
    <w:rsid w:val="002C7B78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1172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4FA1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A68BE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385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6712"/>
    <w:rsid w:val="00427627"/>
    <w:rsid w:val="00427E29"/>
    <w:rsid w:val="00431ED0"/>
    <w:rsid w:val="00433BEC"/>
    <w:rsid w:val="00435F97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0B16"/>
    <w:rsid w:val="0045315C"/>
    <w:rsid w:val="00453293"/>
    <w:rsid w:val="004575BA"/>
    <w:rsid w:val="00461A28"/>
    <w:rsid w:val="00462A80"/>
    <w:rsid w:val="00467333"/>
    <w:rsid w:val="00467601"/>
    <w:rsid w:val="004701A0"/>
    <w:rsid w:val="00470B42"/>
    <w:rsid w:val="004713DB"/>
    <w:rsid w:val="00471A74"/>
    <w:rsid w:val="00473E84"/>
    <w:rsid w:val="00474ADC"/>
    <w:rsid w:val="00475BAB"/>
    <w:rsid w:val="00477065"/>
    <w:rsid w:val="0047749C"/>
    <w:rsid w:val="0048010E"/>
    <w:rsid w:val="004806B8"/>
    <w:rsid w:val="00481655"/>
    <w:rsid w:val="00485BEE"/>
    <w:rsid w:val="0048601E"/>
    <w:rsid w:val="00486D68"/>
    <w:rsid w:val="004872E6"/>
    <w:rsid w:val="00487FD0"/>
    <w:rsid w:val="00490D5D"/>
    <w:rsid w:val="004913B4"/>
    <w:rsid w:val="004915E9"/>
    <w:rsid w:val="00492985"/>
    <w:rsid w:val="004936CB"/>
    <w:rsid w:val="00496AD0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56C"/>
    <w:rsid w:val="004B67E5"/>
    <w:rsid w:val="004C0B7C"/>
    <w:rsid w:val="004C3252"/>
    <w:rsid w:val="004C468A"/>
    <w:rsid w:val="004C7699"/>
    <w:rsid w:val="004D1CCA"/>
    <w:rsid w:val="004D327F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434B"/>
    <w:rsid w:val="00525596"/>
    <w:rsid w:val="005268A1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2335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57E97"/>
    <w:rsid w:val="0056298A"/>
    <w:rsid w:val="00565AEE"/>
    <w:rsid w:val="00570ECA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0E09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051E0"/>
    <w:rsid w:val="00612F91"/>
    <w:rsid w:val="00621190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2BC8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06B8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04C7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6939"/>
    <w:rsid w:val="00737DBF"/>
    <w:rsid w:val="00740118"/>
    <w:rsid w:val="00743067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5A03"/>
    <w:rsid w:val="00786438"/>
    <w:rsid w:val="00790E85"/>
    <w:rsid w:val="007936A0"/>
    <w:rsid w:val="00794744"/>
    <w:rsid w:val="00794932"/>
    <w:rsid w:val="007958D2"/>
    <w:rsid w:val="00797230"/>
    <w:rsid w:val="00797465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6A"/>
    <w:rsid w:val="007A5CB3"/>
    <w:rsid w:val="007A61C0"/>
    <w:rsid w:val="007A665C"/>
    <w:rsid w:val="007B0A71"/>
    <w:rsid w:val="007B25BD"/>
    <w:rsid w:val="007B453F"/>
    <w:rsid w:val="007B52BE"/>
    <w:rsid w:val="007B566B"/>
    <w:rsid w:val="007B5DEF"/>
    <w:rsid w:val="007B604C"/>
    <w:rsid w:val="007B76A3"/>
    <w:rsid w:val="007C1AC3"/>
    <w:rsid w:val="007C2BFE"/>
    <w:rsid w:val="007C4472"/>
    <w:rsid w:val="007C54AB"/>
    <w:rsid w:val="007C681B"/>
    <w:rsid w:val="007C74E7"/>
    <w:rsid w:val="007C761A"/>
    <w:rsid w:val="007D0538"/>
    <w:rsid w:val="007D0E2F"/>
    <w:rsid w:val="007D26DC"/>
    <w:rsid w:val="007D2FCD"/>
    <w:rsid w:val="007D443C"/>
    <w:rsid w:val="007D4BED"/>
    <w:rsid w:val="007D61F1"/>
    <w:rsid w:val="007D6BFC"/>
    <w:rsid w:val="007E0502"/>
    <w:rsid w:val="007E1351"/>
    <w:rsid w:val="007E1748"/>
    <w:rsid w:val="007E3727"/>
    <w:rsid w:val="007E5F29"/>
    <w:rsid w:val="007E6993"/>
    <w:rsid w:val="007E6DA8"/>
    <w:rsid w:val="007F2A97"/>
    <w:rsid w:val="007F4AA4"/>
    <w:rsid w:val="007F7FF6"/>
    <w:rsid w:val="0080013D"/>
    <w:rsid w:val="00801B6E"/>
    <w:rsid w:val="00802FF5"/>
    <w:rsid w:val="00806A8C"/>
    <w:rsid w:val="0080752B"/>
    <w:rsid w:val="00810288"/>
    <w:rsid w:val="008113E8"/>
    <w:rsid w:val="0081528F"/>
    <w:rsid w:val="00815AB2"/>
    <w:rsid w:val="00815E0A"/>
    <w:rsid w:val="00815E62"/>
    <w:rsid w:val="00820B48"/>
    <w:rsid w:val="00823B47"/>
    <w:rsid w:val="0082797F"/>
    <w:rsid w:val="0082799B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45EAA"/>
    <w:rsid w:val="008520E5"/>
    <w:rsid w:val="008530B1"/>
    <w:rsid w:val="0085440D"/>
    <w:rsid w:val="0085457F"/>
    <w:rsid w:val="0085561E"/>
    <w:rsid w:val="00856CA2"/>
    <w:rsid w:val="00857441"/>
    <w:rsid w:val="00857C21"/>
    <w:rsid w:val="00860A6F"/>
    <w:rsid w:val="00861A5C"/>
    <w:rsid w:val="00867690"/>
    <w:rsid w:val="0087274C"/>
    <w:rsid w:val="00873F58"/>
    <w:rsid w:val="00876A43"/>
    <w:rsid w:val="008773E7"/>
    <w:rsid w:val="00883BC9"/>
    <w:rsid w:val="0088665D"/>
    <w:rsid w:val="00886F39"/>
    <w:rsid w:val="00890560"/>
    <w:rsid w:val="008924C1"/>
    <w:rsid w:val="00896975"/>
    <w:rsid w:val="008A416C"/>
    <w:rsid w:val="008A4B9C"/>
    <w:rsid w:val="008A4F13"/>
    <w:rsid w:val="008A5266"/>
    <w:rsid w:val="008A666D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2665"/>
    <w:rsid w:val="008C3531"/>
    <w:rsid w:val="008C43D5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1EAF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61AD2"/>
    <w:rsid w:val="00974C95"/>
    <w:rsid w:val="009760AA"/>
    <w:rsid w:val="00983049"/>
    <w:rsid w:val="00984BE4"/>
    <w:rsid w:val="00987A4D"/>
    <w:rsid w:val="00987ECA"/>
    <w:rsid w:val="00990BB1"/>
    <w:rsid w:val="00990DD6"/>
    <w:rsid w:val="0099292A"/>
    <w:rsid w:val="00994247"/>
    <w:rsid w:val="009943EA"/>
    <w:rsid w:val="0099748F"/>
    <w:rsid w:val="00997838"/>
    <w:rsid w:val="009A0022"/>
    <w:rsid w:val="009A1450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29FA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0DA7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253E3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740F3"/>
    <w:rsid w:val="00A80177"/>
    <w:rsid w:val="00A80838"/>
    <w:rsid w:val="00A80FE6"/>
    <w:rsid w:val="00A81999"/>
    <w:rsid w:val="00A82717"/>
    <w:rsid w:val="00A83DAE"/>
    <w:rsid w:val="00A86466"/>
    <w:rsid w:val="00A87088"/>
    <w:rsid w:val="00A91C72"/>
    <w:rsid w:val="00AA1192"/>
    <w:rsid w:val="00AA52C0"/>
    <w:rsid w:val="00AA7A58"/>
    <w:rsid w:val="00AA7E37"/>
    <w:rsid w:val="00AA7F5A"/>
    <w:rsid w:val="00AB0D84"/>
    <w:rsid w:val="00AB0EED"/>
    <w:rsid w:val="00AB1EEC"/>
    <w:rsid w:val="00AB47BB"/>
    <w:rsid w:val="00AB4A3E"/>
    <w:rsid w:val="00AB4C00"/>
    <w:rsid w:val="00AB59A1"/>
    <w:rsid w:val="00AB7056"/>
    <w:rsid w:val="00AC0FB5"/>
    <w:rsid w:val="00AC1355"/>
    <w:rsid w:val="00AC2667"/>
    <w:rsid w:val="00AC3851"/>
    <w:rsid w:val="00AD07C5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612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268A1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45283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661F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A7F98"/>
    <w:rsid w:val="00BB00FC"/>
    <w:rsid w:val="00BB50FB"/>
    <w:rsid w:val="00BB627A"/>
    <w:rsid w:val="00BC01A1"/>
    <w:rsid w:val="00BC1D95"/>
    <w:rsid w:val="00BC1FA0"/>
    <w:rsid w:val="00BC3033"/>
    <w:rsid w:val="00BC3070"/>
    <w:rsid w:val="00BC4D77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1357"/>
    <w:rsid w:val="00C03520"/>
    <w:rsid w:val="00C03A6A"/>
    <w:rsid w:val="00C05165"/>
    <w:rsid w:val="00C0594F"/>
    <w:rsid w:val="00C065E6"/>
    <w:rsid w:val="00C06EC0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038F"/>
    <w:rsid w:val="00C217CD"/>
    <w:rsid w:val="00C22D95"/>
    <w:rsid w:val="00C23F66"/>
    <w:rsid w:val="00C2418F"/>
    <w:rsid w:val="00C25764"/>
    <w:rsid w:val="00C2625E"/>
    <w:rsid w:val="00C26634"/>
    <w:rsid w:val="00C2677A"/>
    <w:rsid w:val="00C358A5"/>
    <w:rsid w:val="00C41842"/>
    <w:rsid w:val="00C44B84"/>
    <w:rsid w:val="00C45790"/>
    <w:rsid w:val="00C468BA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188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56FE"/>
    <w:rsid w:val="00CA70A8"/>
    <w:rsid w:val="00CB30D5"/>
    <w:rsid w:val="00CB3E54"/>
    <w:rsid w:val="00CB77A8"/>
    <w:rsid w:val="00CC0024"/>
    <w:rsid w:val="00CC069A"/>
    <w:rsid w:val="00CC2F71"/>
    <w:rsid w:val="00CC3053"/>
    <w:rsid w:val="00CC643F"/>
    <w:rsid w:val="00CC7721"/>
    <w:rsid w:val="00CD020E"/>
    <w:rsid w:val="00CD1555"/>
    <w:rsid w:val="00CD2FAC"/>
    <w:rsid w:val="00CD7C3E"/>
    <w:rsid w:val="00CE102E"/>
    <w:rsid w:val="00CE1B8C"/>
    <w:rsid w:val="00CF4635"/>
    <w:rsid w:val="00CF4943"/>
    <w:rsid w:val="00D009ED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3571B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3E53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97B3D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A6B"/>
    <w:rsid w:val="00DD2D11"/>
    <w:rsid w:val="00DD3231"/>
    <w:rsid w:val="00DD4BAE"/>
    <w:rsid w:val="00DD4D8B"/>
    <w:rsid w:val="00DD5C54"/>
    <w:rsid w:val="00DD5F31"/>
    <w:rsid w:val="00DD5F7D"/>
    <w:rsid w:val="00DE17C7"/>
    <w:rsid w:val="00DE299B"/>
    <w:rsid w:val="00DE409C"/>
    <w:rsid w:val="00DE47D3"/>
    <w:rsid w:val="00DF1866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5D09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2E20"/>
    <w:rsid w:val="00E52FFF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1489"/>
    <w:rsid w:val="00E939D6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236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60A"/>
    <w:rsid w:val="00ED2EE6"/>
    <w:rsid w:val="00ED4BC2"/>
    <w:rsid w:val="00EE238B"/>
    <w:rsid w:val="00EE28C6"/>
    <w:rsid w:val="00EE3CA4"/>
    <w:rsid w:val="00EE58D9"/>
    <w:rsid w:val="00EE7B90"/>
    <w:rsid w:val="00EF0E9C"/>
    <w:rsid w:val="00EF1505"/>
    <w:rsid w:val="00EF155D"/>
    <w:rsid w:val="00EF29A8"/>
    <w:rsid w:val="00EF6372"/>
    <w:rsid w:val="00EF755F"/>
    <w:rsid w:val="00EF7A81"/>
    <w:rsid w:val="00F006EC"/>
    <w:rsid w:val="00F00D38"/>
    <w:rsid w:val="00F03210"/>
    <w:rsid w:val="00F055B6"/>
    <w:rsid w:val="00F0622B"/>
    <w:rsid w:val="00F064FD"/>
    <w:rsid w:val="00F066BF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12EC"/>
    <w:rsid w:val="00F3675A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3526"/>
    <w:rsid w:val="00FB48FD"/>
    <w:rsid w:val="00FC018B"/>
    <w:rsid w:val="00FC0226"/>
    <w:rsid w:val="00FC0F11"/>
    <w:rsid w:val="00FC37CB"/>
    <w:rsid w:val="00FC3F50"/>
    <w:rsid w:val="00FC769B"/>
    <w:rsid w:val="00FC7BFF"/>
    <w:rsid w:val="00FD0668"/>
    <w:rsid w:val="00FD4878"/>
    <w:rsid w:val="00FD7A38"/>
    <w:rsid w:val="00FE04C0"/>
    <w:rsid w:val="00FE22CB"/>
    <w:rsid w:val="00FE316E"/>
    <w:rsid w:val="00FE6538"/>
    <w:rsid w:val="00FE7329"/>
    <w:rsid w:val="00FF22F4"/>
    <w:rsid w:val="00FF2C60"/>
    <w:rsid w:val="00FF319C"/>
    <w:rsid w:val="00FF3F5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C79D8"/>
  <w15:docId w15:val="{BB847785-32F0-4211-807E-BA152E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F71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736939"/>
    <w:pPr>
      <w:keepNext/>
      <w:keepLines/>
      <w:numPr>
        <w:numId w:val="7"/>
      </w:numPr>
      <w:tabs>
        <w:tab w:val="left" w:pos="397"/>
      </w:tabs>
      <w:spacing w:before="360" w:line="160" w:lineRule="atLeast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36939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1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B45283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blog.hslu.ch/praxisausbildun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nold\AppData\Local\Temp\Docunize\00%20Vorlage%20A4%20hoch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E445C-3FC0-4B0A-BADC-32BB76FF5BDB}"/>
      </w:docPartPr>
      <w:docPartBody>
        <w:p w:rsidR="00372B23" w:rsidRDefault="00372B23"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C80F4A93564FD8A1881CFF75CBF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91F7E-0FBB-417A-A7DE-B5D6791B52BF}"/>
      </w:docPartPr>
      <w:docPartBody>
        <w:p w:rsidR="00372B23" w:rsidRDefault="00372B23" w:rsidP="00372B23">
          <w:pPr>
            <w:pStyle w:val="7DC80F4A93564FD8A1881CFF75CBF15F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A49E236AEA4AFA9FB8940CE7FFD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848AD-B32D-40D9-8777-DDB522174A8F}"/>
      </w:docPartPr>
      <w:docPartBody>
        <w:p w:rsidR="00372B23" w:rsidRDefault="00372B23" w:rsidP="00372B23">
          <w:pPr>
            <w:pStyle w:val="EDA49E236AEA4AFA9FB8940CE7FFD58C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738172FD34ED7BDFD6953B5EC2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45A33-EE1D-4A3B-9E55-813DBF890FD5}"/>
      </w:docPartPr>
      <w:docPartBody>
        <w:p w:rsidR="00372B23" w:rsidRDefault="00372B23" w:rsidP="00372B23">
          <w:pPr>
            <w:pStyle w:val="CFA738172FD34ED7BDFD6953B5EC2F5C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D2A3DF8F649B289BDB5A5C40B8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4D31-BAEC-4114-8873-55A7536DBA56}"/>
      </w:docPartPr>
      <w:docPartBody>
        <w:p w:rsidR="00372B23" w:rsidRDefault="00372B23" w:rsidP="00372B23">
          <w:pPr>
            <w:pStyle w:val="0B2D2A3DF8F649B289BDB5A5C40B8E6D"/>
          </w:pPr>
          <w:r w:rsidRPr="00A579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3"/>
    <w:rsid w:val="000B0A3D"/>
    <w:rsid w:val="00372B23"/>
    <w:rsid w:val="007E5F29"/>
    <w:rsid w:val="00A00DA7"/>
    <w:rsid w:val="00E35D09"/>
    <w:rsid w:val="00E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2B23"/>
    <w:rPr>
      <w:color w:val="808080"/>
    </w:rPr>
  </w:style>
  <w:style w:type="paragraph" w:customStyle="1" w:styleId="7DC80F4A93564FD8A1881CFF75CBF15F">
    <w:name w:val="7DC80F4A93564FD8A1881CFF75CBF15F"/>
    <w:rsid w:val="00372B23"/>
  </w:style>
  <w:style w:type="paragraph" w:customStyle="1" w:styleId="EDA49E236AEA4AFA9FB8940CE7FFD58C">
    <w:name w:val="EDA49E236AEA4AFA9FB8940CE7FFD58C"/>
    <w:rsid w:val="00372B23"/>
  </w:style>
  <w:style w:type="paragraph" w:customStyle="1" w:styleId="CFA738172FD34ED7BDFD6953B5EC2F5C">
    <w:name w:val="CFA738172FD34ED7BDFD6953B5EC2F5C"/>
    <w:rsid w:val="00372B23"/>
  </w:style>
  <w:style w:type="paragraph" w:customStyle="1" w:styleId="0B2D2A3DF8F649B289BDB5A5C40B8E6D">
    <w:name w:val="0B2D2A3DF8F649B289BDB5A5C40B8E6D"/>
    <w:rsid w:val="00372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2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Document">eNp7v3u/jUt+cmlual6JnY1PYl56aWJ6qp2RgampjT6ca6MPVwMA6D4SQg==</officeatwork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8" ma:contentTypeDescription="Ein neues Dokument erstellen." ma:contentTypeScope="" ma:versionID="6e0f749f18dc5766457212d41e7d50d4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6b3641a26b885d940ae013fd526dd6fc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93a5c8-83cd-4eda-b456-8f7323ba9c27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00D3-2ADF-4210-AF8A-DAE93F3B7917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customXml/itemProps2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BAF9F6F2-C310-43D9-81DC-4FF34D30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B1353C-22FD-40DA-9AEA-799C91CBB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10</Pages>
  <Words>1072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 Julia HSLU SA</dc:creator>
  <cp:lastModifiedBy>Arnold Julia HSLU SA</cp:lastModifiedBy>
  <cp:revision>10</cp:revision>
  <cp:lastPrinted>2007-08-23T08:57:00Z</cp:lastPrinted>
  <dcterms:created xsi:type="dcterms:W3CDTF">2024-12-11T09:42:00Z</dcterms:created>
  <dcterms:modified xsi:type="dcterms:W3CDTF">2024-12-12T07:47:00Z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2024-12-04T08:10:07Z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9bd9e613-8fc5-4efe-9c24-b5a920507ee4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0x01010048C2734AD7FD9D48BCA5BD84CACC68F6</vt:lpwstr>
  </property>
  <property fmtid="{D5CDD505-2E9C-101B-9397-08002B2CF9AE}" pid="12" name="MediaServiceImageTags">
    <vt:lpwstr/>
  </property>
</Properties>
</file>