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C72B" w14:textId="77777777" w:rsidR="00537B20" w:rsidRPr="00F97CF0" w:rsidRDefault="00537B20" w:rsidP="006C7DD3">
      <w:pPr>
        <w:rPr>
          <w:rFonts w:ascii="Verdana" w:hAnsi="Verdana"/>
        </w:rPr>
        <w:sectPr w:rsidR="00537B20" w:rsidRPr="00F97CF0" w:rsidSect="0058217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1315D005" w14:textId="1E481780" w:rsidR="000606C8" w:rsidRPr="00C00645" w:rsidRDefault="00286927" w:rsidP="00C00645">
      <w:pPr>
        <w:pStyle w:val="berschrift4"/>
        <w:numPr>
          <w:ilvl w:val="0"/>
          <w:numId w:val="0"/>
        </w:numPr>
        <w:rPr>
          <w:rFonts w:ascii="Verdana" w:hAnsi="Verdana"/>
          <w:sz w:val="32"/>
          <w:szCs w:val="32"/>
        </w:rPr>
      </w:pPr>
      <w:r w:rsidRPr="00F97CF0">
        <w:rPr>
          <w:rFonts w:ascii="Verdana" w:hAnsi="Verdana"/>
          <w:sz w:val="32"/>
          <w:szCs w:val="32"/>
        </w:rPr>
        <w:t xml:space="preserve">Anmeldeformular </w:t>
      </w:r>
      <w:r w:rsidR="009B750E">
        <w:rPr>
          <w:rFonts w:ascii="Verdana" w:hAnsi="Verdana"/>
          <w:sz w:val="32"/>
          <w:szCs w:val="32"/>
        </w:rPr>
        <w:t>für das Modul 551 Praxisprojekt</w:t>
      </w:r>
    </w:p>
    <w:tbl>
      <w:tblPr>
        <w:tblpPr w:leftFromText="141" w:rightFromText="141" w:vertAnchor="text" w:horzAnchor="margin" w:tblpY="636"/>
        <w:tblOverlap w:val="never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7"/>
        <w:gridCol w:w="6095"/>
      </w:tblGrid>
      <w:tr w:rsidR="00286927" w:rsidRPr="00AC3C45" w14:paraId="6912D89E" w14:textId="77777777" w:rsidTr="0332EECF">
        <w:trPr>
          <w:trHeight w:val="613"/>
        </w:trPr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3519256F" w14:textId="30F5794B" w:rsidR="00E219DF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Name</w:t>
            </w:r>
            <w:r w:rsidR="00E219DF" w:rsidRPr="00494391">
              <w:rPr>
                <w:rFonts w:ascii="Verdana" w:hAnsi="Verdana"/>
                <w:b/>
                <w:bCs/>
                <w:sz w:val="18"/>
                <w:szCs w:val="18"/>
              </w:rPr>
              <w:t xml:space="preserve"> &amp; </w:t>
            </w: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Vorname</w:t>
            </w:r>
          </w:p>
          <w:p w14:paraId="599019D2" w14:textId="590F554C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3B615D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86927" w:rsidRPr="00AC3C45" w14:paraId="4EC28AE9" w14:textId="77777777" w:rsidTr="0332EECF">
        <w:trPr>
          <w:trHeight w:val="300"/>
        </w:trPr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7626E7A1" w14:textId="36B0D631" w:rsidR="00286927" w:rsidRPr="00494391" w:rsidRDefault="009B750E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Klasse</w:t>
            </w:r>
            <w:r w:rsidR="00924FE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286927" w:rsidRPr="00494391">
              <w:rPr>
                <w:rFonts w:ascii="Verdana" w:hAnsi="Verdana"/>
                <w:b/>
                <w:bCs/>
                <w:sz w:val="18"/>
                <w:szCs w:val="18"/>
              </w:rPr>
              <w:t xml:space="preserve">(z.B.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NKI</w:t>
            </w:r>
            <w:r w:rsidR="00000F13" w:rsidRPr="00494391">
              <w:rPr>
                <w:rFonts w:ascii="Verdana" w:hAnsi="Verdana"/>
                <w:b/>
                <w:bCs/>
                <w:sz w:val="18"/>
                <w:szCs w:val="18"/>
              </w:rPr>
              <w:t>.230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286927" w:rsidRPr="00494391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91003A" w14:textId="19980FC1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86927" w:rsidRPr="00AC3C45" w14:paraId="5DA16F67" w14:textId="77777777" w:rsidTr="00C00645">
        <w:trPr>
          <w:trHeight w:val="3204"/>
        </w:trPr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2429F57E" w14:textId="77777777" w:rsidR="00286927" w:rsidRPr="009B750E" w:rsidRDefault="00286927" w:rsidP="0332EECF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332EECF">
              <w:rPr>
                <w:rFonts w:ascii="Verdana" w:hAnsi="Verdana"/>
                <w:b/>
                <w:bCs/>
                <w:sz w:val="18"/>
                <w:szCs w:val="18"/>
              </w:rPr>
              <w:t>Art des Einsatzes</w:t>
            </w:r>
          </w:p>
          <w:p w14:paraId="5CAB75EB" w14:textId="4D351DEE" w:rsidR="00E51F7E" w:rsidRPr="009B750E" w:rsidRDefault="00E51F7E" w:rsidP="0332EECF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332EECF">
              <w:rPr>
                <w:rFonts w:ascii="Verdana" w:hAnsi="Verdana"/>
                <w:b/>
                <w:bCs/>
                <w:sz w:val="18"/>
                <w:szCs w:val="18"/>
              </w:rPr>
              <w:t>(nur ein Kreuz setzen)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9E8933" w14:textId="26F4D2A9" w:rsidR="00286927" w:rsidRPr="009B750E" w:rsidRDefault="3A36F91D" w:rsidP="0332EECF">
            <w:pPr>
              <w:spacing w:before="120" w:after="120" w:line="360" w:lineRule="auto"/>
              <w:ind w:left="317" w:hanging="31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332EECF">
              <w:rPr>
                <w:rFonts w:ascii="Verdana" w:hAnsi="Verdana"/>
                <w:b/>
                <w:bCs/>
                <w:sz w:val="18"/>
                <w:szCs w:val="18"/>
              </w:rPr>
              <w:t xml:space="preserve">Praxisprojekt </w:t>
            </w:r>
          </w:p>
          <w:p w14:paraId="44BCE900" w14:textId="43B4F40A" w:rsidR="00286927" w:rsidRPr="009B750E" w:rsidRDefault="00E75C43" w:rsidP="0332EECF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938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AF" w:rsidRPr="0332EECF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286927" w:rsidRPr="0332EECF">
              <w:rPr>
                <w:rFonts w:ascii="Verdana" w:hAnsi="Verdana"/>
                <w:sz w:val="18"/>
                <w:szCs w:val="18"/>
              </w:rPr>
              <w:t xml:space="preserve"> Bezahlte Tätigkeit in einer sozialen Organisation</w:t>
            </w:r>
            <w:r w:rsidR="2F4A547A" w:rsidRPr="0332EECF">
              <w:rPr>
                <w:rFonts w:ascii="Verdana" w:hAnsi="Verdana"/>
                <w:sz w:val="18"/>
                <w:szCs w:val="18"/>
              </w:rPr>
              <w:t xml:space="preserve"> in der Rolle als Projektleitende.</w:t>
            </w:r>
          </w:p>
          <w:p w14:paraId="1E437986" w14:textId="1894A85A" w:rsidR="00286927" w:rsidRPr="009B750E" w:rsidRDefault="00E75C43" w:rsidP="0332EECF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6271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DE" w:rsidRPr="0332EECF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286927" w:rsidRPr="0332EECF">
              <w:rPr>
                <w:rFonts w:ascii="Verdana" w:hAnsi="Verdana"/>
                <w:sz w:val="18"/>
                <w:szCs w:val="18"/>
              </w:rPr>
              <w:t xml:space="preserve"> </w:t>
            </w:r>
            <w:r w:rsidR="3E8BD23A" w:rsidRPr="0332EECF">
              <w:rPr>
                <w:rFonts w:ascii="Verdana" w:hAnsi="Verdana"/>
                <w:sz w:val="18"/>
                <w:szCs w:val="18"/>
              </w:rPr>
              <w:t>Ein Projekt, das durch eine soziale Organisation, Bewegung oder Gruppe definiert wurde.</w:t>
            </w:r>
          </w:p>
          <w:p w14:paraId="2D598072" w14:textId="22609DD4" w:rsidR="00F41703" w:rsidRPr="009B750E" w:rsidRDefault="00E75C43" w:rsidP="00C00645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3937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DE" w:rsidRPr="0332EECF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286927" w:rsidRPr="0332EECF">
              <w:rPr>
                <w:rFonts w:ascii="Verdana" w:hAnsi="Verdana"/>
                <w:sz w:val="18"/>
                <w:szCs w:val="18"/>
              </w:rPr>
              <w:t xml:space="preserve"> </w:t>
            </w:r>
            <w:r w:rsidR="6C7FEB3B" w:rsidRPr="0332EECF">
              <w:rPr>
                <w:rFonts w:ascii="Verdana" w:hAnsi="Verdana"/>
                <w:sz w:val="18"/>
                <w:szCs w:val="18"/>
              </w:rPr>
              <w:t>Ein Projekt, das durch mich in und mit einer sozialen Organisation, Bewegung oder Gruppe definiert wurde.</w:t>
            </w:r>
          </w:p>
        </w:tc>
      </w:tr>
      <w:tr w:rsidR="00286927" w:rsidRPr="00AC3C45" w14:paraId="5C750D98" w14:textId="77777777" w:rsidTr="0332EECF"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153BA208" w14:textId="1EE7948B" w:rsidR="00286927" w:rsidRPr="009B750E" w:rsidRDefault="00286927" w:rsidP="0332EECF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332EECF">
              <w:rPr>
                <w:rFonts w:ascii="Verdana" w:hAnsi="Verdana"/>
                <w:b/>
                <w:bCs/>
                <w:sz w:val="18"/>
                <w:szCs w:val="18"/>
              </w:rPr>
              <w:t xml:space="preserve">Genauere Umschreibung des vorgesehenen </w:t>
            </w:r>
            <w:r w:rsidR="21BDEAC9" w:rsidRPr="0332EECF">
              <w:rPr>
                <w:rFonts w:ascii="Verdana" w:hAnsi="Verdana"/>
                <w:b/>
                <w:bCs/>
                <w:sz w:val="18"/>
                <w:szCs w:val="18"/>
              </w:rPr>
              <w:t>Projektes</w:t>
            </w:r>
            <w:r w:rsidRPr="0332EEC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2BC3B7B1" w14:textId="77777777" w:rsidR="00286927" w:rsidRPr="009B750E" w:rsidRDefault="00286927" w:rsidP="0332EECF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332EECF">
              <w:rPr>
                <w:rFonts w:ascii="Verdana" w:hAnsi="Verdana"/>
                <w:b/>
                <w:bCs/>
                <w:sz w:val="18"/>
                <w:szCs w:val="18"/>
              </w:rPr>
              <w:t>(separates Blatt verwenden)</w:t>
            </w:r>
          </w:p>
          <w:p w14:paraId="32C4F881" w14:textId="6C9F590E" w:rsidR="00286927" w:rsidRPr="009B750E" w:rsidRDefault="00494391" w:rsidP="0332EECF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332EECF">
              <w:rPr>
                <w:rFonts w:ascii="Verdana" w:hAnsi="Verdana"/>
                <w:b/>
                <w:bCs/>
                <w:sz w:val="18"/>
                <w:szCs w:val="18"/>
              </w:rPr>
              <w:t>B</w:t>
            </w:r>
            <w:r w:rsidR="00286927" w:rsidRPr="0332EECF">
              <w:rPr>
                <w:rFonts w:ascii="Verdana" w:hAnsi="Verdana"/>
                <w:b/>
                <w:bCs/>
                <w:sz w:val="18"/>
                <w:szCs w:val="18"/>
              </w:rPr>
              <w:t>erücksichtigen Sie das Lernzielraster auf dem ILIAS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EA35E8" w14:textId="2EEF6001" w:rsidR="00286927" w:rsidRPr="009B750E" w:rsidRDefault="00286927" w:rsidP="0332EECF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332EECF">
              <w:rPr>
                <w:rFonts w:ascii="Verdana" w:hAnsi="Verdana"/>
                <w:sz w:val="18"/>
                <w:szCs w:val="18"/>
              </w:rPr>
              <w:t>Eckdaten zur Organisation</w:t>
            </w:r>
            <w:r w:rsidR="1A452C63" w:rsidRPr="0332EECF">
              <w:rPr>
                <w:rFonts w:ascii="Verdana" w:hAnsi="Verdana"/>
                <w:sz w:val="18"/>
                <w:szCs w:val="18"/>
              </w:rPr>
              <w:t xml:space="preserve"> (wenn bekannt)</w:t>
            </w:r>
            <w:r w:rsidRPr="0332EECF">
              <w:rPr>
                <w:rFonts w:ascii="Verdana" w:hAnsi="Verdana"/>
                <w:sz w:val="18"/>
                <w:szCs w:val="18"/>
              </w:rPr>
              <w:t xml:space="preserve">, </w:t>
            </w:r>
            <w:r w:rsidR="1463DA33" w:rsidRPr="0332EECF">
              <w:rPr>
                <w:rFonts w:ascii="Verdana" w:hAnsi="Verdana"/>
                <w:sz w:val="18"/>
                <w:szCs w:val="18"/>
              </w:rPr>
              <w:t xml:space="preserve">mit der oder in der </w:t>
            </w:r>
            <w:r w:rsidRPr="0332EECF">
              <w:rPr>
                <w:rFonts w:ascii="Verdana" w:hAnsi="Verdana"/>
                <w:sz w:val="18"/>
                <w:szCs w:val="18"/>
              </w:rPr>
              <w:t>d</w:t>
            </w:r>
            <w:r w:rsidR="17104633" w:rsidRPr="0332EECF">
              <w:rPr>
                <w:rFonts w:ascii="Verdana" w:hAnsi="Verdana"/>
                <w:sz w:val="18"/>
                <w:szCs w:val="18"/>
              </w:rPr>
              <w:t>as Projekt gemacht</w:t>
            </w:r>
            <w:r w:rsidRPr="0332EECF">
              <w:rPr>
                <w:rFonts w:ascii="Verdana" w:hAnsi="Verdana"/>
                <w:sz w:val="18"/>
                <w:szCs w:val="18"/>
              </w:rPr>
              <w:t xml:space="preserve"> w</w:t>
            </w:r>
            <w:r w:rsidR="546BA4CF" w:rsidRPr="0332EECF">
              <w:rPr>
                <w:rFonts w:ascii="Verdana" w:hAnsi="Verdana"/>
                <w:sz w:val="18"/>
                <w:szCs w:val="18"/>
              </w:rPr>
              <w:t xml:space="preserve">erden soll </w:t>
            </w:r>
            <w:r w:rsidRPr="0332EECF">
              <w:rPr>
                <w:rFonts w:ascii="Verdana" w:hAnsi="Verdana"/>
                <w:sz w:val="18"/>
                <w:szCs w:val="18"/>
              </w:rPr>
              <w:t>(Art der Organisation, Zielsetzung, Adressaten, Mitarbeitende, Finanzierung usw.)</w:t>
            </w:r>
          </w:p>
          <w:p w14:paraId="7922B695" w14:textId="44B87887" w:rsidR="00286927" w:rsidRPr="009B750E" w:rsidRDefault="38AAC857" w:rsidP="0332EECF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332EECF">
              <w:rPr>
                <w:rFonts w:ascii="Verdana" w:hAnsi="Verdana"/>
                <w:sz w:val="18"/>
                <w:szCs w:val="18"/>
              </w:rPr>
              <w:t>Projektidee</w:t>
            </w:r>
            <w:r w:rsidR="00070181">
              <w:rPr>
                <w:rFonts w:ascii="Verdana" w:hAnsi="Verdana"/>
                <w:sz w:val="18"/>
                <w:szCs w:val="18"/>
              </w:rPr>
              <w:t xml:space="preserve"> (Skizze)</w:t>
            </w:r>
            <w:r w:rsidR="00286927" w:rsidRPr="0332EECF">
              <w:rPr>
                <w:rFonts w:ascii="Verdana" w:hAnsi="Verdana"/>
                <w:sz w:val="18"/>
                <w:szCs w:val="18"/>
              </w:rPr>
              <w:t xml:space="preserve">, die </w:t>
            </w:r>
            <w:r w:rsidR="1EB9CF27" w:rsidRPr="0332EECF">
              <w:rPr>
                <w:rFonts w:ascii="Verdana" w:hAnsi="Verdana"/>
                <w:sz w:val="18"/>
                <w:szCs w:val="18"/>
              </w:rPr>
              <w:t xml:space="preserve">mit oder in </w:t>
            </w:r>
            <w:r w:rsidR="00286927" w:rsidRPr="0332EECF">
              <w:rPr>
                <w:rFonts w:ascii="Verdana" w:hAnsi="Verdana"/>
                <w:sz w:val="18"/>
                <w:szCs w:val="18"/>
              </w:rPr>
              <w:t xml:space="preserve">dieser Organisation </w:t>
            </w:r>
            <w:r w:rsidR="3BE8A270" w:rsidRPr="0332EECF">
              <w:rPr>
                <w:rFonts w:ascii="Verdana" w:hAnsi="Verdana"/>
                <w:sz w:val="18"/>
                <w:szCs w:val="18"/>
              </w:rPr>
              <w:t>durchgeführt werden soll</w:t>
            </w:r>
          </w:p>
          <w:p w14:paraId="3942D871" w14:textId="0C5BDF10" w:rsidR="00286927" w:rsidRPr="009B750E" w:rsidRDefault="00286927" w:rsidP="0332EECF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332EECF">
              <w:rPr>
                <w:rFonts w:ascii="Verdana" w:hAnsi="Verdana"/>
                <w:sz w:val="18"/>
                <w:szCs w:val="18"/>
              </w:rPr>
              <w:t xml:space="preserve">konkret ausformulierte, überprüfbare Lernziele, die mit dem </w:t>
            </w:r>
            <w:r w:rsidR="00CF333B">
              <w:rPr>
                <w:rFonts w:ascii="Verdana" w:hAnsi="Verdana"/>
                <w:sz w:val="18"/>
                <w:szCs w:val="18"/>
              </w:rPr>
              <w:t>Projekt</w:t>
            </w:r>
            <w:r w:rsidRPr="0332EECF">
              <w:rPr>
                <w:rFonts w:ascii="Verdana" w:hAnsi="Verdana"/>
                <w:sz w:val="18"/>
                <w:szCs w:val="18"/>
              </w:rPr>
              <w:t xml:space="preserve"> erreicht werden sollen</w:t>
            </w:r>
            <w:r w:rsidR="45D951ED" w:rsidRPr="0332EECF">
              <w:rPr>
                <w:rFonts w:ascii="Verdana" w:hAnsi="Verdana"/>
                <w:sz w:val="18"/>
                <w:szCs w:val="18"/>
              </w:rPr>
              <w:t>, benennen</w:t>
            </w:r>
          </w:p>
          <w:p w14:paraId="4B5023AA" w14:textId="27A72B34" w:rsidR="00286927" w:rsidRPr="009B750E" w:rsidRDefault="00286927" w:rsidP="0332EECF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332EECF">
              <w:rPr>
                <w:rFonts w:ascii="Verdana" w:hAnsi="Verdana"/>
                <w:sz w:val="18"/>
                <w:szCs w:val="18"/>
              </w:rPr>
              <w:t>Bezug zur Sozialen Arbeit unter Einbezug des Berufskodex der Sozialen Arbeit Schweiz</w:t>
            </w:r>
            <w:r w:rsidR="4701C9BD" w:rsidRPr="0332EECF">
              <w:rPr>
                <w:rFonts w:ascii="Verdana" w:hAnsi="Verdana"/>
                <w:sz w:val="18"/>
                <w:szCs w:val="18"/>
              </w:rPr>
              <w:t xml:space="preserve"> beschreiben</w:t>
            </w:r>
            <w:r w:rsidR="001C5BB5" w:rsidRPr="0332EEC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86927" w:rsidRPr="00AC3C45" w14:paraId="33E72B5E" w14:textId="77777777" w:rsidTr="0332EECF"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76B45FA0" w14:textId="38BBDF76" w:rsidR="00286927" w:rsidRPr="00494391" w:rsidRDefault="00286927" w:rsidP="006C7DD3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Modulumfang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C580B4" w14:textId="0816EB77" w:rsidR="00286927" w:rsidRPr="00AC3C45" w:rsidRDefault="00E75C43" w:rsidP="001E1209">
            <w:pPr>
              <w:tabs>
                <w:tab w:val="left" w:pos="2549"/>
              </w:tabs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46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B750E">
              <w:rPr>
                <w:rFonts w:ascii="Verdana" w:hAnsi="Verdana"/>
                <w:sz w:val="18"/>
                <w:szCs w:val="18"/>
              </w:rPr>
              <w:t>9</w:t>
            </w:r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ECTS</w:t>
            </w:r>
            <w:r w:rsidR="001E1209">
              <w:rPr>
                <w:rFonts w:ascii="Verdana" w:hAnsi="Verdana"/>
                <w:sz w:val="18"/>
                <w:szCs w:val="18"/>
              </w:rPr>
              <w:t xml:space="preserve">    /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9691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B750E">
              <w:rPr>
                <w:rFonts w:ascii="Verdana" w:hAnsi="Verdana"/>
                <w:sz w:val="18"/>
                <w:szCs w:val="18"/>
              </w:rPr>
              <w:t>18</w:t>
            </w:r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ECTS</w:t>
            </w:r>
          </w:p>
        </w:tc>
      </w:tr>
      <w:tr w:rsidR="00286927" w:rsidRPr="00AC3C45" w14:paraId="78865CB6" w14:textId="77777777" w:rsidTr="0332EECF"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749872DD" w14:textId="382AF92F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Datum Einreichung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7B8412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86927" w:rsidRPr="00AC3C45" w14:paraId="01E68508" w14:textId="77777777" w:rsidTr="0332EECF"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66A9123A" w14:textId="5974C09E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 xml:space="preserve">Unterschrift </w:t>
            </w:r>
            <w:proofErr w:type="spellStart"/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Stu</w:t>
            </w:r>
            <w:r w:rsidR="00C34A3F" w:rsidRPr="00494391">
              <w:rPr>
                <w:rFonts w:ascii="Verdana" w:hAnsi="Verdana"/>
                <w:b/>
                <w:bCs/>
                <w:sz w:val="18"/>
                <w:szCs w:val="18"/>
              </w:rPr>
              <w:t>dent:in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7F2D24B7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4173D" w:rsidRPr="00AC3C45" w14:paraId="623FEC19" w14:textId="77777777" w:rsidTr="001E1209">
        <w:trPr>
          <w:trHeight w:val="70"/>
        </w:trPr>
        <w:tc>
          <w:tcPr>
            <w:tcW w:w="3417" w:type="dxa"/>
            <w:shd w:val="clear" w:color="auto" w:fill="D9D9D9" w:themeFill="background2" w:themeFillShade="D9"/>
            <w:vAlign w:val="center"/>
          </w:tcPr>
          <w:p w14:paraId="4BDFBFBE" w14:textId="40399146" w:rsidR="0084173D" w:rsidRPr="00494391" w:rsidRDefault="0084173D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Datum und Unterschrift Modulverantwortliche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CBCB37" w14:textId="77777777" w:rsidR="0084173D" w:rsidRPr="00AC3C45" w:rsidRDefault="0084173D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44FEEA" w14:textId="77777777" w:rsidR="00286927" w:rsidRPr="00F97CF0" w:rsidRDefault="00286927" w:rsidP="006C7DD3">
      <w:pPr>
        <w:rPr>
          <w:rFonts w:ascii="Verdana" w:hAnsi="Verdana"/>
          <w:b/>
          <w:sz w:val="20"/>
          <w:szCs w:val="20"/>
        </w:rPr>
      </w:pPr>
    </w:p>
    <w:p w14:paraId="13F622C1" w14:textId="77777777" w:rsidR="00286927" w:rsidRPr="00F97CF0" w:rsidRDefault="00286927" w:rsidP="006C7DD3">
      <w:pPr>
        <w:rPr>
          <w:rFonts w:ascii="Verdana" w:hAnsi="Verdana"/>
          <w:b/>
          <w:sz w:val="20"/>
          <w:szCs w:val="20"/>
        </w:rPr>
      </w:pPr>
    </w:p>
    <w:p w14:paraId="6AA6B634" w14:textId="56EB179F" w:rsidR="00286927" w:rsidRPr="00F97CF0" w:rsidRDefault="00286927" w:rsidP="006C7DD3">
      <w:pPr>
        <w:rPr>
          <w:rFonts w:ascii="Verdana" w:hAnsi="Verdana"/>
          <w:b/>
          <w:sz w:val="20"/>
          <w:szCs w:val="20"/>
        </w:rPr>
      </w:pPr>
      <w:r w:rsidRPr="00F97CF0">
        <w:rPr>
          <w:rFonts w:ascii="Verdana" w:hAnsi="Verdana"/>
          <w:b/>
          <w:sz w:val="20"/>
          <w:szCs w:val="20"/>
        </w:rPr>
        <w:lastRenderedPageBreak/>
        <w:t>Wichtiger Hinweis:</w:t>
      </w:r>
    </w:p>
    <w:p w14:paraId="4007DF89" w14:textId="4EC9F578" w:rsidR="00605490" w:rsidRPr="00AB44AF" w:rsidRDefault="009B750E" w:rsidP="006C7DD3">
      <w:pPr>
        <w:rPr>
          <w:rFonts w:ascii="Verdana" w:hAnsi="Verdana"/>
          <w:b/>
          <w:bCs/>
        </w:rPr>
      </w:pPr>
      <w:r>
        <w:rPr>
          <w:rFonts w:ascii="Verdana" w:hAnsi="Verdana"/>
          <w:sz w:val="20"/>
          <w:szCs w:val="20"/>
        </w:rPr>
        <w:t>Bitte sende</w:t>
      </w:r>
      <w:r w:rsidR="00286927" w:rsidRPr="00F97CF0">
        <w:rPr>
          <w:rFonts w:ascii="Verdana" w:hAnsi="Verdana"/>
          <w:sz w:val="20"/>
          <w:szCs w:val="20"/>
        </w:rPr>
        <w:t xml:space="preserve"> die kompletten Anmeldeunterlagen per E-Mail an die </w:t>
      </w:r>
      <w:r w:rsidR="004048BC">
        <w:rPr>
          <w:rFonts w:ascii="Verdana" w:hAnsi="Verdana"/>
          <w:sz w:val="20"/>
          <w:szCs w:val="20"/>
        </w:rPr>
        <w:t>Administration</w:t>
      </w:r>
      <w:r w:rsidR="00C15AFA" w:rsidRPr="00F97CF0">
        <w:rPr>
          <w:rFonts w:ascii="Verdana" w:hAnsi="Verdana"/>
          <w:sz w:val="20"/>
          <w:szCs w:val="20"/>
        </w:rPr>
        <w:t xml:space="preserve"> </w:t>
      </w:r>
      <w:r w:rsidR="008230BD">
        <w:rPr>
          <w:rFonts w:ascii="Verdana" w:hAnsi="Verdana"/>
          <w:sz w:val="20"/>
          <w:szCs w:val="20"/>
        </w:rPr>
        <w:t xml:space="preserve">Bachelor NKI </w:t>
      </w:r>
      <w:r w:rsidR="00286927" w:rsidRPr="00F97CF0">
        <w:rPr>
          <w:rFonts w:ascii="Verdana" w:hAnsi="Verdana"/>
          <w:sz w:val="20"/>
          <w:szCs w:val="20"/>
        </w:rPr>
        <w:t>(</w:t>
      </w:r>
      <w:hyperlink r:id="rId19" w:history="1">
        <w:r w:rsidR="006939A6" w:rsidRPr="00C17AAC">
          <w:rPr>
            <w:rStyle w:val="Hyperlink"/>
            <w:rFonts w:ascii="Verdana" w:hAnsi="Verdana"/>
            <w:sz w:val="20"/>
            <w:szCs w:val="20"/>
          </w:rPr>
          <w:t>bachelor.nki@hslu.ch</w:t>
        </w:r>
      </w:hyperlink>
      <w:r w:rsidR="00286927" w:rsidRPr="00F97CF0">
        <w:rPr>
          <w:rFonts w:ascii="Verdana" w:hAnsi="Verdana"/>
          <w:sz w:val="20"/>
          <w:szCs w:val="20"/>
        </w:rPr>
        <w:t xml:space="preserve">) </w:t>
      </w:r>
      <w:r w:rsidR="00A21B47">
        <w:rPr>
          <w:rFonts w:ascii="Verdana" w:hAnsi="Verdana"/>
          <w:sz w:val="20"/>
          <w:szCs w:val="20"/>
        </w:rPr>
        <w:t>sowie die Modulverantwortliche Alexa Bodammer (</w:t>
      </w:r>
      <w:hyperlink r:id="rId20" w:history="1">
        <w:r w:rsidR="00A21B47" w:rsidRPr="00C17AAC">
          <w:rPr>
            <w:rStyle w:val="Hyperlink"/>
            <w:rFonts w:ascii="Verdana" w:hAnsi="Verdana"/>
            <w:sz w:val="20"/>
            <w:szCs w:val="20"/>
          </w:rPr>
          <w:t>alexa.bodammer@hslu.ch</w:t>
        </w:r>
      </w:hyperlink>
      <w:r w:rsidR="00A21B47">
        <w:rPr>
          <w:rFonts w:ascii="Verdana" w:hAnsi="Verdana"/>
          <w:sz w:val="20"/>
          <w:szCs w:val="20"/>
        </w:rPr>
        <w:t xml:space="preserve">) </w:t>
      </w:r>
      <w:r w:rsidR="00286927" w:rsidRPr="00F97CF0">
        <w:rPr>
          <w:rFonts w:ascii="Verdana" w:hAnsi="Verdana"/>
          <w:sz w:val="20"/>
          <w:szCs w:val="20"/>
        </w:rPr>
        <w:t>und vereinbare mit</w:t>
      </w:r>
      <w:r w:rsidR="00EE1D6E">
        <w:rPr>
          <w:rFonts w:ascii="Verdana" w:hAnsi="Verdana"/>
          <w:sz w:val="20"/>
          <w:szCs w:val="20"/>
        </w:rPr>
        <w:t xml:space="preserve"> </w:t>
      </w:r>
      <w:r w:rsidR="006939A6">
        <w:rPr>
          <w:rFonts w:ascii="Verdana" w:hAnsi="Verdana"/>
          <w:sz w:val="20"/>
          <w:szCs w:val="20"/>
        </w:rPr>
        <w:t>Alexa Bodammer</w:t>
      </w:r>
      <w:r w:rsidR="00A21B47">
        <w:rPr>
          <w:rFonts w:ascii="Verdana" w:hAnsi="Verdana"/>
          <w:sz w:val="20"/>
          <w:szCs w:val="20"/>
        </w:rPr>
        <w:t xml:space="preserve"> </w:t>
      </w:r>
      <w:r w:rsidR="00286927" w:rsidRPr="00F97CF0">
        <w:rPr>
          <w:rFonts w:ascii="Verdana" w:hAnsi="Verdana"/>
          <w:sz w:val="20"/>
          <w:szCs w:val="20"/>
        </w:rPr>
        <w:t xml:space="preserve">einen </w:t>
      </w:r>
      <w:r w:rsidR="00286927" w:rsidRPr="00F97CF0">
        <w:rPr>
          <w:rFonts w:ascii="Verdana" w:hAnsi="Verdana"/>
          <w:b/>
          <w:sz w:val="20"/>
          <w:szCs w:val="20"/>
        </w:rPr>
        <w:t>Besprechungstermin</w:t>
      </w:r>
      <w:r w:rsidR="00286927" w:rsidRPr="00F97CF0">
        <w:rPr>
          <w:rFonts w:ascii="Verdana" w:hAnsi="Verdana"/>
          <w:sz w:val="20"/>
          <w:szCs w:val="20"/>
        </w:rPr>
        <w:t>.</w:t>
      </w:r>
      <w:r w:rsidR="00A7419D">
        <w:rPr>
          <w:rFonts w:ascii="Verdana" w:hAnsi="Verdana"/>
          <w:sz w:val="20"/>
          <w:szCs w:val="20"/>
        </w:rPr>
        <w:t xml:space="preserve"> </w:t>
      </w:r>
      <w:r w:rsidR="00FF5D7C" w:rsidRPr="003A7586">
        <w:rPr>
          <w:rFonts w:ascii="Verdana" w:hAnsi="Verdana"/>
          <w:b/>
          <w:bCs/>
          <w:sz w:val="20"/>
          <w:szCs w:val="20"/>
        </w:rPr>
        <w:t xml:space="preserve">Der Start des </w:t>
      </w:r>
      <w:r>
        <w:rPr>
          <w:rFonts w:ascii="Verdana" w:hAnsi="Verdana"/>
          <w:b/>
          <w:bCs/>
          <w:sz w:val="20"/>
          <w:szCs w:val="20"/>
        </w:rPr>
        <w:t>Praxisprojekt</w:t>
      </w:r>
      <w:r w:rsidR="00A7419D">
        <w:rPr>
          <w:rFonts w:ascii="Verdana" w:hAnsi="Verdana"/>
          <w:b/>
          <w:bCs/>
          <w:sz w:val="20"/>
          <w:szCs w:val="20"/>
        </w:rPr>
        <w:t>-Moduls</w:t>
      </w:r>
      <w:r w:rsidR="00FF5D7C" w:rsidRPr="003A7586">
        <w:rPr>
          <w:rFonts w:ascii="Verdana" w:hAnsi="Verdana"/>
          <w:b/>
          <w:bCs/>
          <w:sz w:val="20"/>
          <w:szCs w:val="20"/>
        </w:rPr>
        <w:t xml:space="preserve"> ist erst nach Abschluss der Besprechung möglich.</w:t>
      </w:r>
    </w:p>
    <w:p w14:paraId="63DA0B0E" w14:textId="77777777" w:rsidR="00605490" w:rsidRDefault="00605490" w:rsidP="006C7DD3">
      <w:pPr>
        <w:rPr>
          <w:rFonts w:ascii="Verdana" w:hAnsi="Verdana"/>
          <w:sz w:val="20"/>
          <w:szCs w:val="20"/>
        </w:rPr>
      </w:pPr>
    </w:p>
    <w:p w14:paraId="3EB62D6E" w14:textId="77777777" w:rsidR="00605490" w:rsidRDefault="00605490" w:rsidP="006C7DD3">
      <w:pPr>
        <w:rPr>
          <w:rFonts w:ascii="Verdana" w:hAnsi="Verdana"/>
          <w:sz w:val="20"/>
          <w:szCs w:val="20"/>
        </w:rPr>
      </w:pPr>
    </w:p>
    <w:p w14:paraId="2037CEB0" w14:textId="77777777" w:rsidR="00605490" w:rsidRDefault="00605490" w:rsidP="006C7DD3">
      <w:pPr>
        <w:rPr>
          <w:rFonts w:ascii="Verdana" w:hAnsi="Verdana"/>
          <w:sz w:val="20"/>
          <w:szCs w:val="20"/>
        </w:rPr>
      </w:pPr>
    </w:p>
    <w:sectPr w:rsidR="00605490" w:rsidSect="00F775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701" w:right="737" w:bottom="127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5E52" w14:textId="77777777" w:rsidR="009C1C0E" w:rsidRPr="00C6782B" w:rsidRDefault="009C1C0E">
      <w:r w:rsidRPr="00C6782B">
        <w:separator/>
      </w:r>
    </w:p>
  </w:endnote>
  <w:endnote w:type="continuationSeparator" w:id="0">
    <w:p w14:paraId="6FD9BEA9" w14:textId="77777777" w:rsidR="009C1C0E" w:rsidRPr="00C6782B" w:rsidRDefault="009C1C0E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D46D" w14:textId="77777777" w:rsidR="00605490" w:rsidRDefault="006054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B784" w14:textId="77777777" w:rsidR="008B4B9C" w:rsidRPr="00241B6D" w:rsidRDefault="004B09CD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4588" w14:textId="77777777" w:rsidR="00605490" w:rsidRDefault="0060549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C5F4" w14:textId="77777777" w:rsidR="00545D85" w:rsidRDefault="00545D8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207F" w14:textId="0097D994" w:rsidR="006C4D77" w:rsidRPr="00605490" w:rsidRDefault="004B09CD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7EA8B32" wp14:editId="4BEAB15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36296009" name="Grafik 236296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="00605490" w:rsidRPr="00605490">
      <w:rPr>
        <w:rFonts w:ascii="Verdana" w:hAnsi="Verdana"/>
        <w:sz w:val="16"/>
        <w:szCs w:val="18"/>
      </w:rPr>
      <w:t>15.01.2025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1330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A69A" w14:textId="77777777" w:rsidR="009C1C0E" w:rsidRPr="00C6782B" w:rsidRDefault="009C1C0E">
      <w:r w:rsidRPr="00C6782B">
        <w:separator/>
      </w:r>
    </w:p>
  </w:footnote>
  <w:footnote w:type="continuationSeparator" w:id="0">
    <w:p w14:paraId="17EFB0AF" w14:textId="77777777" w:rsidR="009C1C0E" w:rsidRPr="00C6782B" w:rsidRDefault="009C1C0E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C168" w14:textId="77777777" w:rsidR="00605490" w:rsidRDefault="006054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D4C6" w14:textId="77777777" w:rsidR="00504191" w:rsidRDefault="004B09CD" w:rsidP="00E40D2D">
    <w:bookmarkStart w:id="0" w:name="_DN_Hide_2"/>
    <w:bookmarkStart w:id="1" w:name="LogoP1"/>
    <w:r>
      <w:rPr>
        <w:noProof/>
      </w:rPr>
      <w:drawing>
        <wp:anchor distT="0" distB="0" distL="114300" distR="114300" simplePos="0" relativeHeight="251657216" behindDoc="0" locked="0" layoutInCell="1" allowOverlap="1" wp14:anchorId="49C1B3E1" wp14:editId="271EA6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0"/>
    <w:r w:rsidR="00504191" w:rsidRPr="00C6782B">
      <w:t> </w:t>
    </w:r>
    <w:bookmarkEnd w:id="1"/>
  </w:p>
  <w:p w14:paraId="531DA2F2" w14:textId="77777777" w:rsidR="00504191" w:rsidRPr="006C3E11" w:rsidRDefault="004B09CD" w:rsidP="00E40D2D">
    <w:bookmarkStart w:id="2" w:name="_DN_Hide_3"/>
    <w:r>
      <w:rPr>
        <w:noProof/>
      </w:rPr>
      <w:drawing>
        <wp:anchor distT="0" distB="0" distL="114300" distR="114300" simplePos="0" relativeHeight="251659264" behindDoc="0" locked="0" layoutInCell="1" allowOverlap="1" wp14:anchorId="5DD88007" wp14:editId="55B47B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3959" w14:textId="77777777" w:rsidR="00605490" w:rsidRDefault="0060549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9DB4" w14:textId="77777777" w:rsidR="00545D85" w:rsidRDefault="00545D8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FA9C" w14:textId="77777777" w:rsidR="006C4D77" w:rsidRPr="00D77CCF" w:rsidRDefault="006C4D77" w:rsidP="00EC27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3007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610F42AD"/>
    <w:multiLevelType w:val="hybridMultilevel"/>
    <w:tmpl w:val="D4FA2F3A"/>
    <w:lvl w:ilvl="0" w:tplc="E3666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3463822">
    <w:abstractNumId w:val="5"/>
  </w:num>
  <w:num w:numId="2" w16cid:durableId="69816916">
    <w:abstractNumId w:val="3"/>
  </w:num>
  <w:num w:numId="3" w16cid:durableId="1708677444">
    <w:abstractNumId w:val="2"/>
  </w:num>
  <w:num w:numId="4" w16cid:durableId="1760979643">
    <w:abstractNumId w:val="6"/>
  </w:num>
  <w:num w:numId="5" w16cid:durableId="2081439237">
    <w:abstractNumId w:val="0"/>
  </w:num>
  <w:num w:numId="6" w16cid:durableId="1368674370">
    <w:abstractNumId w:val="0"/>
  </w:num>
  <w:num w:numId="7" w16cid:durableId="1515074337">
    <w:abstractNumId w:val="1"/>
  </w:num>
  <w:num w:numId="8" w16cid:durableId="1585188447">
    <w:abstractNumId w:val="1"/>
  </w:num>
  <w:num w:numId="9" w16cid:durableId="385879031">
    <w:abstractNumId w:val="1"/>
  </w:num>
  <w:num w:numId="10" w16cid:durableId="1973712117">
    <w:abstractNumId w:val="1"/>
  </w:num>
  <w:num w:numId="11" w16cid:durableId="1330207826">
    <w:abstractNumId w:val="0"/>
  </w:num>
  <w:num w:numId="12" w16cid:durableId="2075932664">
    <w:abstractNumId w:val="0"/>
  </w:num>
  <w:num w:numId="13" w16cid:durableId="58427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286927"/>
    <w:rsid w:val="00000F13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06C8"/>
    <w:rsid w:val="0006172A"/>
    <w:rsid w:val="00061DA6"/>
    <w:rsid w:val="00065EAF"/>
    <w:rsid w:val="00065F14"/>
    <w:rsid w:val="00067BFB"/>
    <w:rsid w:val="00070181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28A4"/>
    <w:rsid w:val="001162A3"/>
    <w:rsid w:val="0012191D"/>
    <w:rsid w:val="001243E3"/>
    <w:rsid w:val="001257AE"/>
    <w:rsid w:val="00125C5C"/>
    <w:rsid w:val="00133A14"/>
    <w:rsid w:val="001349C9"/>
    <w:rsid w:val="00136893"/>
    <w:rsid w:val="00141C68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1DE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5BB5"/>
    <w:rsid w:val="001C6A6C"/>
    <w:rsid w:val="001D034D"/>
    <w:rsid w:val="001D0D54"/>
    <w:rsid w:val="001D1527"/>
    <w:rsid w:val="001D1F70"/>
    <w:rsid w:val="001D5097"/>
    <w:rsid w:val="001D597B"/>
    <w:rsid w:val="001D6AC5"/>
    <w:rsid w:val="001E1209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6927"/>
    <w:rsid w:val="00287A9C"/>
    <w:rsid w:val="0029209B"/>
    <w:rsid w:val="00295797"/>
    <w:rsid w:val="002A060F"/>
    <w:rsid w:val="002A0D4A"/>
    <w:rsid w:val="002A12AA"/>
    <w:rsid w:val="002A2886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3583"/>
    <w:rsid w:val="0032754B"/>
    <w:rsid w:val="00327A1E"/>
    <w:rsid w:val="003311C3"/>
    <w:rsid w:val="00331932"/>
    <w:rsid w:val="00331B9B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32AF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A7586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0C8B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8BC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04DC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4391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4F7E0D"/>
    <w:rsid w:val="00503979"/>
    <w:rsid w:val="00504191"/>
    <w:rsid w:val="00504A70"/>
    <w:rsid w:val="005062A0"/>
    <w:rsid w:val="00506326"/>
    <w:rsid w:val="005079ED"/>
    <w:rsid w:val="0051398E"/>
    <w:rsid w:val="005161F2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29EC"/>
    <w:rsid w:val="00574054"/>
    <w:rsid w:val="0057564D"/>
    <w:rsid w:val="00575832"/>
    <w:rsid w:val="00576185"/>
    <w:rsid w:val="0057709F"/>
    <w:rsid w:val="00582174"/>
    <w:rsid w:val="005873C5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05490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39A6"/>
    <w:rsid w:val="00697233"/>
    <w:rsid w:val="006A46F8"/>
    <w:rsid w:val="006A515A"/>
    <w:rsid w:val="006B131C"/>
    <w:rsid w:val="006B14E3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C7DD3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5AB0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30BD"/>
    <w:rsid w:val="0082797F"/>
    <w:rsid w:val="0083412E"/>
    <w:rsid w:val="008341F9"/>
    <w:rsid w:val="00834F84"/>
    <w:rsid w:val="0083578E"/>
    <w:rsid w:val="008375D9"/>
    <w:rsid w:val="0084173D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2FA4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4FE0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604D2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50E"/>
    <w:rsid w:val="009B77AA"/>
    <w:rsid w:val="009C0A25"/>
    <w:rsid w:val="009C0FD1"/>
    <w:rsid w:val="009C1C0E"/>
    <w:rsid w:val="009C31EC"/>
    <w:rsid w:val="009C4462"/>
    <w:rsid w:val="009C54D0"/>
    <w:rsid w:val="009D03D0"/>
    <w:rsid w:val="009D48A4"/>
    <w:rsid w:val="009E1B47"/>
    <w:rsid w:val="009E2842"/>
    <w:rsid w:val="009E445E"/>
    <w:rsid w:val="009E449B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1B47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7419D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4AF"/>
    <w:rsid w:val="00AB4A3E"/>
    <w:rsid w:val="00AB4C00"/>
    <w:rsid w:val="00AB59A1"/>
    <w:rsid w:val="00AB7056"/>
    <w:rsid w:val="00AC0FB5"/>
    <w:rsid w:val="00AC1355"/>
    <w:rsid w:val="00AC3851"/>
    <w:rsid w:val="00AC3C45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17A9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2A07"/>
    <w:rsid w:val="00B9388C"/>
    <w:rsid w:val="00B94B94"/>
    <w:rsid w:val="00B9648B"/>
    <w:rsid w:val="00B975C4"/>
    <w:rsid w:val="00BA115C"/>
    <w:rsid w:val="00BA14C2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06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531"/>
    <w:rsid w:val="00C13843"/>
    <w:rsid w:val="00C14473"/>
    <w:rsid w:val="00C14567"/>
    <w:rsid w:val="00C15AFA"/>
    <w:rsid w:val="00C170E3"/>
    <w:rsid w:val="00C17D9D"/>
    <w:rsid w:val="00C217CD"/>
    <w:rsid w:val="00C22D95"/>
    <w:rsid w:val="00C23F66"/>
    <w:rsid w:val="00C2418F"/>
    <w:rsid w:val="00C2625E"/>
    <w:rsid w:val="00C2677A"/>
    <w:rsid w:val="00C34A3F"/>
    <w:rsid w:val="00C358A5"/>
    <w:rsid w:val="00C41842"/>
    <w:rsid w:val="00C4290C"/>
    <w:rsid w:val="00C44B84"/>
    <w:rsid w:val="00C45790"/>
    <w:rsid w:val="00C47B77"/>
    <w:rsid w:val="00C517A2"/>
    <w:rsid w:val="00C53637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333B"/>
    <w:rsid w:val="00CF3F12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22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67A4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19DF"/>
    <w:rsid w:val="00E2565B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1F7E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5C43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1D6E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03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67414"/>
    <w:rsid w:val="00F71469"/>
    <w:rsid w:val="00F74A1F"/>
    <w:rsid w:val="00F75BE8"/>
    <w:rsid w:val="00F766A1"/>
    <w:rsid w:val="00F76E33"/>
    <w:rsid w:val="00F772C6"/>
    <w:rsid w:val="00F7755A"/>
    <w:rsid w:val="00F7755B"/>
    <w:rsid w:val="00F814DD"/>
    <w:rsid w:val="00F8254A"/>
    <w:rsid w:val="00F8779E"/>
    <w:rsid w:val="00F914FB"/>
    <w:rsid w:val="00F91EA6"/>
    <w:rsid w:val="00F93773"/>
    <w:rsid w:val="00F963E4"/>
    <w:rsid w:val="00F97212"/>
    <w:rsid w:val="00F97CF0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  <w:rsid w:val="00FF5D7C"/>
    <w:rsid w:val="0332EECF"/>
    <w:rsid w:val="1463DA33"/>
    <w:rsid w:val="17104633"/>
    <w:rsid w:val="1A452C63"/>
    <w:rsid w:val="1B9B70BD"/>
    <w:rsid w:val="1EB9CF27"/>
    <w:rsid w:val="1F7857F3"/>
    <w:rsid w:val="21BDEAC9"/>
    <w:rsid w:val="2A9D9133"/>
    <w:rsid w:val="2F4A547A"/>
    <w:rsid w:val="38AAC857"/>
    <w:rsid w:val="3A36F91D"/>
    <w:rsid w:val="3BE8A270"/>
    <w:rsid w:val="3C75EF93"/>
    <w:rsid w:val="3E8BD23A"/>
    <w:rsid w:val="40E8C20D"/>
    <w:rsid w:val="42602F6F"/>
    <w:rsid w:val="45D951ED"/>
    <w:rsid w:val="4701C9BD"/>
    <w:rsid w:val="4848E1FB"/>
    <w:rsid w:val="500583EB"/>
    <w:rsid w:val="546BA4CF"/>
    <w:rsid w:val="5F7DEAA5"/>
    <w:rsid w:val="6C7FEB3B"/>
    <w:rsid w:val="7509C7BD"/>
    <w:rsid w:val="76F078B9"/>
    <w:rsid w:val="7C207BC7"/>
    <w:rsid w:val="7ECAE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580AA9"/>
  <w15:docId w15:val="{DCF19D82-249A-4CBB-B1E4-C0DD082F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6927"/>
    <w:pPr>
      <w:adjustRightInd w:val="0"/>
      <w:snapToGrid w:val="0"/>
      <w:spacing w:line="255" w:lineRule="atLeast"/>
    </w:pPr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</w:rPr>
  </w:style>
  <w:style w:type="character" w:styleId="Hyperlink">
    <w:name w:val="Hyperlink"/>
    <w:basedOn w:val="Absatz-Standardschriftart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alexa.bodammer@hslu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bachelor.nki@hslu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schmid\AppData\Local\Temp\Docunize\00%20Vorlage%20A4%20hoch%202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61647-26d1-4774-8a46-1d0ecb95bb7c">
      <Terms xmlns="http://schemas.microsoft.com/office/infopath/2007/PartnerControls"/>
    </lcf76f155ced4ddcb4097134ff3c332f>
    <TaxCatchAll xmlns="0166cafd-6eab-4e0e-93b7-6e044cfe5ebc" xsi:nil="true"/>
  </documentManagement>
</p:properties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B96CEFA8AB247B4BE0413E7093EB3" ma:contentTypeVersion="14" ma:contentTypeDescription="Ein neues Dokument erstellen." ma:contentTypeScope="" ma:versionID="d0146c76ed32552b88e198a709be06e0">
  <xsd:schema xmlns:xsd="http://www.w3.org/2001/XMLSchema" xmlns:xs="http://www.w3.org/2001/XMLSchema" xmlns:p="http://schemas.microsoft.com/office/2006/metadata/properties" xmlns:ns2="e6461647-26d1-4774-8a46-1d0ecb95bb7c" xmlns:ns3="0166cafd-6eab-4e0e-93b7-6e044cfe5ebc" targetNamespace="http://schemas.microsoft.com/office/2006/metadata/properties" ma:root="true" ma:fieldsID="438cff3da2228cd7edcf0d96e157bfa7" ns2:_="" ns3:_="">
    <xsd:import namespace="e6461647-26d1-4774-8a46-1d0ecb95bb7c"/>
    <xsd:import namespace="0166cafd-6eab-4e0e-93b7-6e044cfe5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1647-26d1-4774-8a46-1d0ecb95b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cafd-6eab-4e0e-93b7-6e044cfe5e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dc1d07-bb02-4711-9ef7-9f3a3cc2c830}" ma:internalName="TaxCatchAll" ma:showField="CatchAllData" ma:web="0166cafd-6eab-4e0e-93b7-6e044cfe5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BAFD8-241D-4BB3-8071-097CD043ED55}">
  <ds:schemaRefs>
    <ds:schemaRef ds:uri="http://schemas.microsoft.com/office/2006/metadata/properties"/>
    <ds:schemaRef ds:uri="http://schemas.microsoft.com/office/infopath/2007/PartnerControls"/>
    <ds:schemaRef ds:uri="e6461647-26d1-4774-8a46-1d0ecb95bb7c"/>
    <ds:schemaRef ds:uri="0166cafd-6eab-4e0e-93b7-6e044cfe5ebc"/>
  </ds:schemaRefs>
</ds:datastoreItem>
</file>

<file path=customXml/itemProps2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B4270-97CD-4F01-B56F-0C6151B9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61647-26d1-4774-8a46-1d0ecb95bb7c"/>
    <ds:schemaRef ds:uri="0166cafd-6eab-4e0e-93b7-6e044cfe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F314CD09-1B1E-4739-A48F-6C05448E0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2</Pages>
  <Words>196</Words>
  <Characters>1414</Characters>
  <Application>Microsoft Office Word</Application>
  <DocSecurity>0</DocSecurity>
  <Lines>11</Lines>
  <Paragraphs>3</Paragraphs>
  <ScaleCrop>false</ScaleCrop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 Sandra HSLU SA</dc:creator>
  <cp:lastModifiedBy>Balsiger Nadja HSLU SA</cp:lastModifiedBy>
  <cp:revision>21</cp:revision>
  <cp:lastPrinted>2025-02-20T09:44:00Z</cp:lastPrinted>
  <dcterms:created xsi:type="dcterms:W3CDTF">2025-01-15T09:48:00Z</dcterms:created>
  <dcterms:modified xsi:type="dcterms:W3CDTF">2025-02-20T09:44:00Z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2024-02-06T13:32:29Z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bb4c74a2-7c51-4320-9061-fa60e36fca21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MediaServiceImageTags">
    <vt:lpwstr/>
  </property>
  <property fmtid="{D5CDD505-2E9C-101B-9397-08002B2CF9AE}" pid="12" name="ContentTypeId">
    <vt:lpwstr>0x01010050DB96CEFA8AB247B4BE0413E7093EB3</vt:lpwstr>
  </property>
</Properties>
</file>